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7442" w14:textId="152B1A4F" w:rsidR="007A18E9" w:rsidRPr="00847150" w:rsidRDefault="00000000" w:rsidP="004F5B77">
      <w:pPr>
        <w:pStyle w:val="Nzev"/>
        <w:spacing w:before="0"/>
        <w:rPr>
          <w:b w:val="0"/>
        </w:rPr>
      </w:pPr>
      <w:sdt>
        <w:sdtPr>
          <w:alias w:val="Kategorie"/>
          <w:tag w:val=""/>
          <w:id w:val="-107818410"/>
          <w:lock w:val="contentLocked"/>
          <w:placeholder>
            <w:docPart w:val="5964E6E969204EE3A29291AF612C1F5E"/>
          </w:placeholder>
          <w:dataBinding w:prefixMappings="xmlns:ns0='http://purl.org/dc/elements/1.1/' xmlns:ns1='http://schemas.openxmlformats.org/package/2006/metadata/core-properties' " w:xpath="/ns1:coreProperties[1]/ns1:category[1]" w:storeItemID="{6C3C8BC8-F283-45AE-878A-BAB7291924A1}"/>
          <w:text/>
        </w:sdtPr>
        <w:sdtContent>
          <w:r w:rsidR="00E305E7">
            <w:t>KUPNÍ SMLOUVA</w:t>
          </w:r>
        </w:sdtContent>
      </w:sdt>
      <w:r w:rsidR="007A18E9" w:rsidRPr="00847150">
        <w:br/>
      </w:r>
      <w:sdt>
        <w:sdtPr>
          <w:rPr>
            <w:rStyle w:val="Nadpis3Char"/>
            <w:rFonts w:ascii="Arial Narrow" w:hAnsi="Arial Narrow"/>
            <w:b/>
            <w:lang w:val="cs-CZ"/>
          </w:rPr>
          <w:alias w:val="Název"/>
          <w:tag w:val=""/>
          <w:id w:val="1704292301"/>
          <w:placeholder>
            <w:docPart w:val="679F5E80CD744BA6A77F0CEBD191701F"/>
          </w:placeholder>
          <w:dataBinding w:prefixMappings="xmlns:ns0='http://purl.org/dc/elements/1.1/' xmlns:ns1='http://schemas.openxmlformats.org/package/2006/metadata/core-properties' " w:xpath="/ns1:coreProperties[1]/ns0:title[1]" w:storeItemID="{6C3C8BC8-F283-45AE-878A-BAB7291924A1}"/>
          <w:text/>
        </w:sdtPr>
        <w:sdtContent>
          <w:r w:rsidR="00E94B7D">
            <w:rPr>
              <w:rStyle w:val="Nadpis3Char"/>
              <w:rFonts w:ascii="Arial Narrow" w:hAnsi="Arial Narrow"/>
              <w:b/>
              <w:lang w:val="cs-CZ"/>
            </w:rPr>
            <w:t xml:space="preserve">Nákup ICT zařízení </w:t>
          </w:r>
          <w:r w:rsidR="00C30502">
            <w:rPr>
              <w:rStyle w:val="Nadpis3Char"/>
              <w:rFonts w:ascii="Arial Narrow" w:hAnsi="Arial Narrow"/>
              <w:b/>
              <w:lang w:val="cs-CZ"/>
            </w:rPr>
            <w:t>69</w:t>
          </w:r>
          <w:r w:rsidR="00E94B7D">
            <w:rPr>
              <w:rStyle w:val="Nadpis3Char"/>
              <w:rFonts w:ascii="Arial Narrow" w:hAnsi="Arial Narrow"/>
              <w:b/>
              <w:lang w:val="cs-CZ"/>
            </w:rPr>
            <w:t>/202</w:t>
          </w:r>
          <w:r w:rsidR="00F80994">
            <w:rPr>
              <w:rStyle w:val="Nadpis3Char"/>
              <w:rFonts w:ascii="Arial Narrow" w:hAnsi="Arial Narrow"/>
              <w:b/>
              <w:lang w:val="cs-CZ"/>
            </w:rPr>
            <w:t>5</w:t>
          </w:r>
          <w:r w:rsidR="00DC4CFC">
            <w:rPr>
              <w:rStyle w:val="Nadpis3Char"/>
              <w:rFonts w:ascii="Arial Narrow" w:hAnsi="Arial Narrow"/>
              <w:b/>
              <w:lang w:val="cs-CZ"/>
            </w:rPr>
            <w:t xml:space="preserve"> (</w:t>
          </w:r>
          <w:r w:rsidR="00C30502">
            <w:rPr>
              <w:rStyle w:val="Nadpis3Char"/>
              <w:rFonts w:ascii="Arial Narrow" w:hAnsi="Arial Narrow"/>
              <w:b/>
              <w:lang w:val="cs-CZ"/>
            </w:rPr>
            <w:t>tablety pro ZŠ a MŠ Borovského</w:t>
          </w:r>
          <w:r w:rsidR="00DC4CFC">
            <w:rPr>
              <w:rStyle w:val="Nadpis3Char"/>
              <w:rFonts w:ascii="Arial Narrow" w:hAnsi="Arial Narrow"/>
              <w:b/>
              <w:lang w:val="cs-CZ"/>
            </w:rPr>
            <w:t>)</w:t>
          </w:r>
        </w:sdtContent>
      </w:sdt>
    </w:p>
    <w:p w14:paraId="00E6D468" w14:textId="77777777" w:rsidR="007A18E9" w:rsidRPr="00847150"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326F57C0" w14:textId="77777777" w:rsidR="00715639" w:rsidRPr="00847150" w:rsidRDefault="00715639" w:rsidP="00715639">
      <w:pPr>
        <w:pStyle w:val="Bezmezer"/>
      </w:pPr>
    </w:p>
    <w:p w14:paraId="74861C8B" w14:textId="77777777" w:rsidR="009B23BF" w:rsidRDefault="009B23BF" w:rsidP="009B23BF">
      <w:pPr>
        <w:jc w:val="center"/>
        <w:rPr>
          <w:b/>
        </w:rPr>
      </w:pPr>
      <w:r w:rsidRPr="006A6852">
        <w:rPr>
          <w:b/>
        </w:rPr>
        <w:t>Smluvní strany</w:t>
      </w:r>
    </w:p>
    <w:p w14:paraId="5801E3E3" w14:textId="77777777" w:rsidR="00C92FC2" w:rsidRDefault="00C92FC2" w:rsidP="00C92FC2">
      <w:pPr>
        <w:pStyle w:val="Bezmez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C30502" w:rsidRPr="00A25AE7" w14:paraId="416AFB0A" w14:textId="77777777" w:rsidTr="00E321AC">
        <w:tc>
          <w:tcPr>
            <w:tcW w:w="9060" w:type="dxa"/>
            <w:gridSpan w:val="2"/>
            <w:shd w:val="clear" w:color="auto" w:fill="D9D9D9" w:themeFill="background1" w:themeFillShade="D9"/>
          </w:tcPr>
          <w:p w14:paraId="0CAF7011" w14:textId="2A36B126" w:rsidR="00C30502" w:rsidRPr="00A25AE7" w:rsidRDefault="00C30502" w:rsidP="00E321AC">
            <w:pPr>
              <w:pStyle w:val="2CC6525FB41041FBA57FFAFFA2DEB17C1"/>
              <w:rPr>
                <w:rFonts w:cs="Arial"/>
                <w:b/>
                <w:szCs w:val="20"/>
              </w:rPr>
            </w:pPr>
            <w:r>
              <w:rPr>
                <w:rFonts w:cs="Arial"/>
                <w:b/>
                <w:szCs w:val="20"/>
              </w:rPr>
              <w:t>KUPUJÍCÍ</w:t>
            </w:r>
          </w:p>
        </w:tc>
      </w:tr>
      <w:tr w:rsidR="00C30502" w:rsidRPr="00A25AE7" w14:paraId="787300AE" w14:textId="77777777" w:rsidTr="00E321AC">
        <w:tc>
          <w:tcPr>
            <w:tcW w:w="2830" w:type="dxa"/>
            <w:shd w:val="clear" w:color="auto" w:fill="D9D9D9" w:themeFill="background1" w:themeFillShade="D9"/>
          </w:tcPr>
          <w:p w14:paraId="402D97AF" w14:textId="77777777" w:rsidR="00C30502" w:rsidRPr="00A25AE7" w:rsidRDefault="00C30502" w:rsidP="009B23BF">
            <w:pPr>
              <w:pStyle w:val="2CC6525FB41041FBA57FFAFFA2DEB17C1"/>
              <w:rPr>
                <w:rFonts w:cs="Arial"/>
                <w:szCs w:val="20"/>
                <w:lang w:eastAsia="cs-CZ"/>
              </w:rPr>
            </w:pPr>
            <w:r w:rsidRPr="00A25AE7">
              <w:rPr>
                <w:rFonts w:cs="Arial"/>
                <w:szCs w:val="20"/>
                <w:lang w:eastAsia="cs-CZ"/>
              </w:rPr>
              <w:t>Název</w:t>
            </w:r>
          </w:p>
        </w:tc>
        <w:tc>
          <w:tcPr>
            <w:tcW w:w="6230" w:type="dxa"/>
          </w:tcPr>
          <w:p w14:paraId="3020E161" w14:textId="77777777" w:rsidR="00C30502" w:rsidRPr="00C92FC2" w:rsidRDefault="00C30502" w:rsidP="00CC369E">
            <w:pPr>
              <w:pStyle w:val="2CC6525FB41041FBA57FFAFFA2DEB17C1"/>
              <w:autoSpaceDE/>
              <w:autoSpaceDN/>
              <w:rPr>
                <w:rFonts w:cs="Courier"/>
                <w:sz w:val="22"/>
                <w:lang w:eastAsia="cs-CZ"/>
              </w:rPr>
            </w:pPr>
            <w:r w:rsidRPr="00533FA4">
              <w:rPr>
                <w:rFonts w:cs="Courier"/>
                <w:sz w:val="22"/>
                <w:lang w:eastAsia="cs-CZ"/>
              </w:rPr>
              <w:t>Základní škola a Mateřská škola Borovského, příspěvková organizace</w:t>
            </w:r>
          </w:p>
        </w:tc>
      </w:tr>
      <w:tr w:rsidR="00C30502" w:rsidRPr="00A25AE7" w14:paraId="1C1416FB" w14:textId="77777777" w:rsidTr="00E321AC">
        <w:tc>
          <w:tcPr>
            <w:tcW w:w="2830" w:type="dxa"/>
            <w:shd w:val="clear" w:color="auto" w:fill="D9D9D9" w:themeFill="background1" w:themeFillShade="D9"/>
          </w:tcPr>
          <w:p w14:paraId="6EEE071F" w14:textId="77777777" w:rsidR="00C30502" w:rsidRPr="00A25AE7" w:rsidRDefault="00C30502" w:rsidP="009B23BF">
            <w:pPr>
              <w:pStyle w:val="2CC6525FB41041FBA57FFAFFA2DEB17C1"/>
              <w:rPr>
                <w:rFonts w:cs="Arial"/>
                <w:szCs w:val="20"/>
                <w:lang w:eastAsia="cs-CZ"/>
              </w:rPr>
            </w:pPr>
            <w:r w:rsidRPr="00A25AE7">
              <w:rPr>
                <w:rFonts w:cs="Arial"/>
                <w:szCs w:val="20"/>
                <w:lang w:eastAsia="cs-CZ"/>
              </w:rPr>
              <w:t>Sídlo</w:t>
            </w:r>
          </w:p>
        </w:tc>
        <w:tc>
          <w:tcPr>
            <w:tcW w:w="6230" w:type="dxa"/>
          </w:tcPr>
          <w:p w14:paraId="3C943077" w14:textId="77777777" w:rsidR="00C30502" w:rsidRPr="00C92FC2" w:rsidRDefault="00C30502" w:rsidP="00C92FC2">
            <w:pPr>
              <w:pStyle w:val="2CC6525FB41041FBA57FFAFFA2DEB17C1"/>
              <w:autoSpaceDE/>
              <w:autoSpaceDN/>
              <w:rPr>
                <w:b/>
                <w:caps/>
                <w:szCs w:val="20"/>
              </w:rPr>
            </w:pPr>
            <w:r>
              <w:t>Ve Svahu 775, 734 01 Karviná-Ráj</w:t>
            </w:r>
          </w:p>
        </w:tc>
      </w:tr>
      <w:tr w:rsidR="00C30502" w:rsidRPr="00A25AE7" w14:paraId="2A7C110E" w14:textId="77777777" w:rsidTr="00E321AC">
        <w:tc>
          <w:tcPr>
            <w:tcW w:w="2830" w:type="dxa"/>
            <w:shd w:val="clear" w:color="auto" w:fill="D9D9D9" w:themeFill="background1" w:themeFillShade="D9"/>
          </w:tcPr>
          <w:p w14:paraId="49C2552E" w14:textId="77777777" w:rsidR="00C30502" w:rsidRPr="00A25AE7" w:rsidRDefault="00C30502" w:rsidP="009B23BF">
            <w:pPr>
              <w:pStyle w:val="2CC6525FB41041FBA57FFAFFA2DEB17C1"/>
              <w:rPr>
                <w:rFonts w:cs="Arial"/>
                <w:szCs w:val="20"/>
                <w:lang w:eastAsia="cs-CZ"/>
              </w:rPr>
            </w:pPr>
            <w:r w:rsidRPr="00A25AE7">
              <w:rPr>
                <w:rFonts w:cs="Arial"/>
                <w:szCs w:val="20"/>
                <w:lang w:eastAsia="cs-CZ"/>
              </w:rPr>
              <w:t>IČO</w:t>
            </w:r>
          </w:p>
        </w:tc>
        <w:tc>
          <w:tcPr>
            <w:tcW w:w="6230" w:type="dxa"/>
          </w:tcPr>
          <w:p w14:paraId="3F4A8FD1" w14:textId="77777777" w:rsidR="00C30502" w:rsidRPr="00C92FC2" w:rsidRDefault="00C30502" w:rsidP="00C4699E">
            <w:pPr>
              <w:pStyle w:val="2CC6525FB41041FBA57FFAFFA2DEB17C1"/>
              <w:autoSpaceDE/>
              <w:autoSpaceDN/>
              <w:rPr>
                <w:b/>
                <w:caps/>
                <w:szCs w:val="20"/>
              </w:rPr>
            </w:pPr>
            <w:r>
              <w:t>62331353</w:t>
            </w:r>
          </w:p>
        </w:tc>
      </w:tr>
      <w:tr w:rsidR="00C30502" w:rsidRPr="00A25AE7" w14:paraId="52A1A079" w14:textId="77777777" w:rsidTr="00E321AC">
        <w:tc>
          <w:tcPr>
            <w:tcW w:w="2830" w:type="dxa"/>
            <w:shd w:val="clear" w:color="auto" w:fill="D9D9D9" w:themeFill="background1" w:themeFillShade="D9"/>
          </w:tcPr>
          <w:p w14:paraId="74A70E8A" w14:textId="77777777" w:rsidR="00C30502" w:rsidRPr="00A25AE7" w:rsidRDefault="00C30502" w:rsidP="009B23BF">
            <w:pPr>
              <w:pStyle w:val="2CC6525FB41041FBA57FFAFFA2DEB17C1"/>
              <w:rPr>
                <w:rFonts w:cs="Arial"/>
                <w:szCs w:val="20"/>
                <w:lang w:eastAsia="cs-CZ"/>
              </w:rPr>
            </w:pPr>
            <w:r>
              <w:rPr>
                <w:rFonts w:cs="Arial"/>
                <w:szCs w:val="20"/>
                <w:lang w:eastAsia="cs-CZ"/>
              </w:rPr>
              <w:t>Kontaktní e-mailová adresa</w:t>
            </w:r>
          </w:p>
        </w:tc>
        <w:tc>
          <w:tcPr>
            <w:tcW w:w="6230" w:type="dxa"/>
          </w:tcPr>
          <w:p w14:paraId="47E5B6C6" w14:textId="77777777" w:rsidR="00C30502" w:rsidRPr="00DB4C0C" w:rsidRDefault="00C30502" w:rsidP="00E321AC">
            <w:pPr>
              <w:pStyle w:val="2CC6525FB41041FBA57FFAFFA2DEB17C1"/>
              <w:rPr>
                <w:rFonts w:cs="Arial"/>
                <w:szCs w:val="20"/>
              </w:rPr>
            </w:pPr>
            <w:r w:rsidRPr="00E321AC">
              <w:rPr>
                <w:rFonts w:cs="Arial"/>
                <w:szCs w:val="20"/>
              </w:rPr>
              <w:t>zs@borovskeho.cz</w:t>
            </w:r>
          </w:p>
        </w:tc>
      </w:tr>
      <w:tr w:rsidR="00C30502" w:rsidRPr="00A25AE7" w14:paraId="4694FB83" w14:textId="77777777" w:rsidTr="00E321AC">
        <w:tc>
          <w:tcPr>
            <w:tcW w:w="2830" w:type="dxa"/>
            <w:shd w:val="clear" w:color="auto" w:fill="D9D9D9" w:themeFill="background1" w:themeFillShade="D9"/>
            <w:vAlign w:val="center"/>
          </w:tcPr>
          <w:p w14:paraId="1D9613EE" w14:textId="77777777" w:rsidR="00C30502" w:rsidRPr="00A25AE7" w:rsidRDefault="00C30502" w:rsidP="004E63A4">
            <w:pPr>
              <w:pStyle w:val="2CC6525FB41041FBA57FFAFFA2DEB17C1"/>
              <w:jc w:val="left"/>
              <w:rPr>
                <w:rFonts w:cs="Arial"/>
                <w:szCs w:val="20"/>
                <w:lang w:eastAsia="cs-CZ"/>
              </w:rPr>
            </w:pPr>
            <w:r>
              <w:rPr>
                <w:rFonts w:cs="Arial"/>
                <w:szCs w:val="20"/>
                <w:lang w:eastAsia="cs-CZ"/>
              </w:rPr>
              <w:t>Zastoupen</w:t>
            </w:r>
          </w:p>
          <w:p w14:paraId="2187605D" w14:textId="77777777" w:rsidR="00C30502" w:rsidRDefault="00C30502" w:rsidP="004E63A4">
            <w:pPr>
              <w:pStyle w:val="2CC6525FB41041FBA57FFAFFA2DEB17C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C30502" w:rsidRPr="00DB4C0C" w14:paraId="7C740FAF" w14:textId="77777777" w:rsidTr="004E63A4">
              <w:trPr>
                <w:trHeight w:val="753"/>
              </w:trPr>
              <w:tc>
                <w:tcPr>
                  <w:tcW w:w="3570" w:type="dxa"/>
                  <w:vMerge w:val="restart"/>
                  <w:vAlign w:val="center"/>
                </w:tcPr>
                <w:p w14:paraId="61888D86" w14:textId="77777777" w:rsidR="00C30502" w:rsidRDefault="00C30502" w:rsidP="004E63A4">
                  <w:pPr>
                    <w:pStyle w:val="2CC6525FB41041FBA57FFAFFA2DEB17C1"/>
                    <w:jc w:val="left"/>
                    <w:rPr>
                      <w:rFonts w:cs="Arial"/>
                      <w:szCs w:val="20"/>
                      <w:lang w:eastAsia="cs-CZ"/>
                    </w:rPr>
                  </w:pPr>
                  <w:r>
                    <w:rPr>
                      <w:rFonts w:cs="Arial"/>
                      <w:szCs w:val="20"/>
                      <w:lang w:eastAsia="cs-CZ"/>
                    </w:rPr>
                    <w:t>Mgr. Libor Stáňa</w:t>
                  </w:r>
                </w:p>
                <w:p w14:paraId="4EAA414B" w14:textId="77777777" w:rsidR="00C30502" w:rsidRPr="00DB4C0C" w:rsidRDefault="00C30502" w:rsidP="004E63A4">
                  <w:pPr>
                    <w:pStyle w:val="2CC6525FB41041FBA57FFAFFA2DEB17C1"/>
                    <w:jc w:val="left"/>
                    <w:rPr>
                      <w:rFonts w:cs="Arial"/>
                      <w:szCs w:val="20"/>
                      <w:lang w:eastAsia="cs-CZ"/>
                    </w:rPr>
                  </w:pPr>
                  <w:r>
                    <w:rPr>
                      <w:rFonts w:cs="Arial"/>
                      <w:szCs w:val="20"/>
                      <w:lang w:eastAsia="cs-CZ"/>
                    </w:rPr>
                    <w:t>ředitel</w:t>
                  </w:r>
                </w:p>
              </w:tc>
              <w:tc>
                <w:tcPr>
                  <w:tcW w:w="2410" w:type="dxa"/>
                  <w:shd w:val="clear" w:color="auto" w:fill="F2F2F2" w:themeFill="background1" w:themeFillShade="F2"/>
                </w:tcPr>
                <w:p w14:paraId="7497BE7F" w14:textId="77777777" w:rsidR="00C30502" w:rsidRPr="00DB4C0C" w:rsidRDefault="00C30502" w:rsidP="009B23BF">
                  <w:pPr>
                    <w:pStyle w:val="2CC6525FB41041FBA57FFAFFA2DEB17C1"/>
                    <w:rPr>
                      <w:rFonts w:cs="Arial"/>
                      <w:szCs w:val="20"/>
                      <w:lang w:eastAsia="cs-CZ"/>
                    </w:rPr>
                  </w:pPr>
                </w:p>
              </w:tc>
            </w:tr>
            <w:tr w:rsidR="00C30502" w:rsidRPr="00DB4C0C" w14:paraId="7F0168B5" w14:textId="77777777" w:rsidTr="009B23BF">
              <w:tc>
                <w:tcPr>
                  <w:tcW w:w="3570" w:type="dxa"/>
                  <w:vMerge/>
                </w:tcPr>
                <w:p w14:paraId="0B8AAF07" w14:textId="77777777" w:rsidR="00C30502" w:rsidRPr="00DB4C0C" w:rsidRDefault="00C30502" w:rsidP="009B23BF">
                  <w:pPr>
                    <w:pStyle w:val="2CC6525FB41041FBA57FFAFFA2DEB17C1"/>
                    <w:rPr>
                      <w:rFonts w:cs="Arial"/>
                      <w:szCs w:val="20"/>
                    </w:rPr>
                  </w:pPr>
                </w:p>
              </w:tc>
              <w:tc>
                <w:tcPr>
                  <w:tcW w:w="2410" w:type="dxa"/>
                  <w:shd w:val="clear" w:color="auto" w:fill="FFFFFF" w:themeFill="background1"/>
                  <w:vAlign w:val="center"/>
                </w:tcPr>
                <w:p w14:paraId="62695C28" w14:textId="77777777" w:rsidR="00C30502" w:rsidRPr="00DB4C0C" w:rsidRDefault="00C30502" w:rsidP="009B23BF">
                  <w:pPr>
                    <w:pStyle w:val="2CC6525FB41041FBA57FFAFFA2DEB17C1"/>
                    <w:jc w:val="center"/>
                    <w:rPr>
                      <w:rFonts w:cs="Arial"/>
                      <w:szCs w:val="20"/>
                      <w:lang w:eastAsia="cs-CZ"/>
                    </w:rPr>
                  </w:pPr>
                  <w:r w:rsidRPr="00DB4C0C">
                    <w:rPr>
                      <w:rFonts w:cs="Arial"/>
                      <w:sz w:val="12"/>
                      <w:szCs w:val="20"/>
                      <w:lang w:eastAsia="cs-CZ"/>
                    </w:rPr>
                    <w:t>podpis</w:t>
                  </w:r>
                </w:p>
              </w:tc>
            </w:tr>
          </w:tbl>
          <w:p w14:paraId="741AE375" w14:textId="77777777" w:rsidR="00C30502" w:rsidRPr="00DB4C0C" w:rsidRDefault="00C30502" w:rsidP="009B23BF">
            <w:pPr>
              <w:pStyle w:val="2CC6525FB41041FBA57FFAFFA2DEB17C1"/>
              <w:rPr>
                <w:rFonts w:cs="Arial"/>
                <w:szCs w:val="20"/>
                <w:lang w:eastAsia="cs-CZ"/>
              </w:rPr>
            </w:pPr>
          </w:p>
        </w:tc>
      </w:tr>
    </w:tbl>
    <w:p w14:paraId="18C3A189" w14:textId="26EB4159" w:rsidR="0015260D" w:rsidRDefault="0015260D" w:rsidP="0015260D">
      <w:pPr>
        <w:rPr>
          <w:b/>
        </w:rPr>
      </w:pPr>
    </w:p>
    <w:p w14:paraId="2418CAD4" w14:textId="77777777" w:rsidR="008753B2" w:rsidRPr="00A25AE7" w:rsidRDefault="008753B2" w:rsidP="004E63A4"/>
    <w:tbl>
      <w:tblPr>
        <w:tblStyle w:val="Mkatabulky"/>
        <w:tblW w:w="0" w:type="auto"/>
        <w:tblCellMar>
          <w:top w:w="57" w:type="dxa"/>
          <w:bottom w:w="57" w:type="dxa"/>
        </w:tblCellMar>
        <w:tblLook w:val="04A0" w:firstRow="1" w:lastRow="0" w:firstColumn="1" w:lastColumn="0" w:noHBand="0" w:noVBand="1"/>
      </w:tblPr>
      <w:tblGrid>
        <w:gridCol w:w="2830"/>
        <w:gridCol w:w="6230"/>
      </w:tblGrid>
      <w:tr w:rsidR="009B23BF" w:rsidRPr="00A25AE7" w14:paraId="737B4E38" w14:textId="77777777" w:rsidTr="009B23BF">
        <w:tc>
          <w:tcPr>
            <w:tcW w:w="9060" w:type="dxa"/>
            <w:gridSpan w:val="2"/>
            <w:shd w:val="clear" w:color="auto" w:fill="D9D9D9" w:themeFill="background1" w:themeFillShade="D9"/>
          </w:tcPr>
          <w:p w14:paraId="6629FA7C" w14:textId="77777777" w:rsidR="009B23BF" w:rsidRPr="00A25AE7" w:rsidRDefault="009B23BF" w:rsidP="009B23BF">
            <w:pPr>
              <w:pStyle w:val="Bezmezer"/>
              <w:rPr>
                <w:rFonts w:cs="Arial"/>
                <w:b/>
                <w:szCs w:val="20"/>
              </w:rPr>
            </w:pPr>
            <w:r>
              <w:rPr>
                <w:rFonts w:cs="Arial"/>
                <w:b/>
                <w:szCs w:val="20"/>
              </w:rPr>
              <w:t>PRODÁVAJÍCÍ</w:t>
            </w:r>
          </w:p>
        </w:tc>
      </w:tr>
      <w:tr w:rsidR="009B23BF" w:rsidRPr="00A25AE7" w14:paraId="4C6F9C20" w14:textId="77777777" w:rsidTr="009B23BF">
        <w:tc>
          <w:tcPr>
            <w:tcW w:w="2830" w:type="dxa"/>
            <w:shd w:val="clear" w:color="auto" w:fill="D9D9D9" w:themeFill="background1" w:themeFillShade="D9"/>
          </w:tcPr>
          <w:p w14:paraId="5C74BF1E" w14:textId="77777777" w:rsidR="009B23BF" w:rsidRPr="00A25AE7" w:rsidRDefault="009B23BF" w:rsidP="009B23BF">
            <w:pPr>
              <w:pStyle w:val="Bezmezer"/>
              <w:rPr>
                <w:rFonts w:cs="Arial"/>
                <w:szCs w:val="20"/>
                <w:lang w:eastAsia="cs-CZ"/>
              </w:rPr>
            </w:pPr>
            <w:r>
              <w:rPr>
                <w:rFonts w:cs="Arial"/>
                <w:szCs w:val="20"/>
                <w:lang w:eastAsia="cs-CZ"/>
              </w:rPr>
              <w:t>Název</w:t>
            </w:r>
          </w:p>
        </w:tc>
        <w:tc>
          <w:tcPr>
            <w:tcW w:w="6230" w:type="dxa"/>
          </w:tcPr>
          <w:p w14:paraId="05D4B6A5" w14:textId="77777777" w:rsidR="009B23BF" w:rsidRPr="00A25AE7" w:rsidRDefault="00000000" w:rsidP="009B23BF">
            <w:pPr>
              <w:pStyle w:val="Bezmezer"/>
              <w:rPr>
                <w:rFonts w:cs="Arial"/>
                <w:szCs w:val="20"/>
                <w:lang w:eastAsia="cs-CZ"/>
              </w:rPr>
            </w:pPr>
            <w:sdt>
              <w:sdtPr>
                <w:rPr>
                  <w:rStyle w:val="Styl2"/>
                </w:rPr>
                <w:id w:val="886223717"/>
                <w:placeholder>
                  <w:docPart w:val="7F053F222FB5437084854CBF307FA625"/>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45F169E8" w14:textId="77777777" w:rsidTr="009B23BF">
        <w:tc>
          <w:tcPr>
            <w:tcW w:w="2830" w:type="dxa"/>
            <w:shd w:val="clear" w:color="auto" w:fill="D9D9D9" w:themeFill="background1" w:themeFillShade="D9"/>
          </w:tcPr>
          <w:p w14:paraId="70C55CB3" w14:textId="77777777" w:rsidR="009B23BF" w:rsidRPr="00A25AE7" w:rsidRDefault="009B23BF" w:rsidP="009B23BF">
            <w:pPr>
              <w:pStyle w:val="Bezmezer"/>
              <w:rPr>
                <w:rFonts w:cs="Arial"/>
                <w:szCs w:val="20"/>
                <w:lang w:eastAsia="cs-CZ"/>
              </w:rPr>
            </w:pPr>
            <w:r w:rsidRPr="00A25AE7">
              <w:rPr>
                <w:rFonts w:cs="Arial"/>
                <w:szCs w:val="20"/>
                <w:lang w:eastAsia="cs-CZ"/>
              </w:rPr>
              <w:t>Sídlo</w:t>
            </w:r>
          </w:p>
        </w:tc>
        <w:tc>
          <w:tcPr>
            <w:tcW w:w="6230" w:type="dxa"/>
          </w:tcPr>
          <w:p w14:paraId="5E824080" w14:textId="77777777" w:rsidR="009B23BF" w:rsidRPr="00A25AE7" w:rsidRDefault="00000000" w:rsidP="009B23BF">
            <w:pPr>
              <w:pStyle w:val="Bezmezer"/>
              <w:rPr>
                <w:rFonts w:cs="Arial"/>
                <w:szCs w:val="20"/>
                <w:lang w:eastAsia="cs-CZ"/>
              </w:rPr>
            </w:pPr>
            <w:sdt>
              <w:sdtPr>
                <w:rPr>
                  <w:rStyle w:val="Styl2"/>
                </w:rPr>
                <w:id w:val="2067910513"/>
                <w:placeholder>
                  <w:docPart w:val="AB24DEC38DCE413BA84BFED11937A303"/>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2DA8F824" w14:textId="77777777" w:rsidTr="009B23BF">
        <w:tc>
          <w:tcPr>
            <w:tcW w:w="2830" w:type="dxa"/>
            <w:shd w:val="clear" w:color="auto" w:fill="D9D9D9" w:themeFill="background1" w:themeFillShade="D9"/>
          </w:tcPr>
          <w:p w14:paraId="5978C957" w14:textId="77777777" w:rsidR="009B23BF" w:rsidRPr="00A25AE7" w:rsidRDefault="009B23BF" w:rsidP="009B23BF">
            <w:pPr>
              <w:pStyle w:val="Bezmezer"/>
              <w:rPr>
                <w:rFonts w:cs="Arial"/>
                <w:szCs w:val="20"/>
                <w:lang w:eastAsia="cs-CZ"/>
              </w:rPr>
            </w:pPr>
            <w:r w:rsidRPr="00A25AE7">
              <w:rPr>
                <w:rFonts w:cs="Arial"/>
                <w:szCs w:val="20"/>
                <w:lang w:eastAsia="cs-CZ"/>
              </w:rPr>
              <w:t>IČO</w:t>
            </w:r>
          </w:p>
        </w:tc>
        <w:tc>
          <w:tcPr>
            <w:tcW w:w="6230" w:type="dxa"/>
          </w:tcPr>
          <w:p w14:paraId="09D0E334" w14:textId="77777777" w:rsidR="009B23BF" w:rsidRPr="00A25AE7" w:rsidRDefault="00000000" w:rsidP="009B23BF">
            <w:pPr>
              <w:pStyle w:val="Bezmezer"/>
              <w:rPr>
                <w:rFonts w:cs="Arial"/>
                <w:szCs w:val="20"/>
                <w:lang w:eastAsia="cs-CZ"/>
              </w:rPr>
            </w:pPr>
            <w:sdt>
              <w:sdtPr>
                <w:rPr>
                  <w:rStyle w:val="Styl2"/>
                </w:rPr>
                <w:id w:val="-649436773"/>
                <w:placeholder>
                  <w:docPart w:val="9C1CF003A300412B9EC72C0E0899E4BB"/>
                </w:placeholder>
                <w:showingPlcHdr/>
                <w:text/>
              </w:sdtPr>
              <w:sdtEndPr>
                <w:rPr>
                  <w:rStyle w:val="Styl1"/>
                  <w:rFonts w:ascii="Arial" w:hAnsi="Arial" w:cs="Arial"/>
                  <w:color w:val="FF0000"/>
                  <w:szCs w:val="20"/>
                </w:rPr>
              </w:sdtEndPr>
              <w:sdtContent>
                <w:r w:rsidR="009B23BF" w:rsidRPr="00A25AE7">
                  <w:rPr>
                    <w:rFonts w:cs="Arial"/>
                    <w:color w:val="FF0000"/>
                    <w:szCs w:val="20"/>
                  </w:rPr>
                  <w:t>…doplní uchazeč</w:t>
                </w:r>
              </w:sdtContent>
            </w:sdt>
          </w:p>
        </w:tc>
      </w:tr>
      <w:tr w:rsidR="009020F9" w:rsidRPr="00A25AE7" w14:paraId="58AD0DF0" w14:textId="77777777" w:rsidTr="009B23BF">
        <w:tc>
          <w:tcPr>
            <w:tcW w:w="2830" w:type="dxa"/>
            <w:shd w:val="clear" w:color="auto" w:fill="D9D9D9" w:themeFill="background1" w:themeFillShade="D9"/>
          </w:tcPr>
          <w:p w14:paraId="46444409" w14:textId="77777777" w:rsidR="009020F9" w:rsidRPr="00A25AE7" w:rsidRDefault="009020F9" w:rsidP="009B23BF">
            <w:pPr>
              <w:pStyle w:val="Bezmezer"/>
              <w:rPr>
                <w:rFonts w:cs="Arial"/>
                <w:szCs w:val="20"/>
                <w:lang w:eastAsia="cs-CZ"/>
              </w:rPr>
            </w:pPr>
            <w:r>
              <w:rPr>
                <w:rFonts w:cs="Arial"/>
                <w:szCs w:val="20"/>
                <w:lang w:eastAsia="cs-CZ"/>
              </w:rPr>
              <w:t>Zastoupen</w:t>
            </w:r>
          </w:p>
        </w:tc>
        <w:tc>
          <w:tcPr>
            <w:tcW w:w="6230" w:type="dxa"/>
          </w:tcPr>
          <w:p w14:paraId="43F2E7A2" w14:textId="77777777" w:rsidR="009020F9" w:rsidRDefault="00000000" w:rsidP="009B23BF">
            <w:pPr>
              <w:pStyle w:val="Bezmezer"/>
              <w:rPr>
                <w:rStyle w:val="Styl2"/>
              </w:rPr>
            </w:pPr>
            <w:sdt>
              <w:sdtPr>
                <w:rPr>
                  <w:rStyle w:val="Styl2"/>
                </w:rPr>
                <w:id w:val="95288256"/>
                <w:placeholder>
                  <w:docPart w:val="59A35AD7ED89447B8D8FC0EDFB74600F"/>
                </w:placeholder>
                <w:showingPlcHdr/>
                <w:text/>
              </w:sdtPr>
              <w:sdtEndPr>
                <w:rPr>
                  <w:rStyle w:val="Styl1"/>
                  <w:rFonts w:ascii="Arial" w:hAnsi="Arial" w:cs="Arial"/>
                  <w:color w:val="FF0000"/>
                  <w:szCs w:val="20"/>
                </w:rPr>
              </w:sdtEndPr>
              <w:sdtContent>
                <w:r w:rsidR="009020F9" w:rsidRPr="00A25AE7">
                  <w:rPr>
                    <w:rFonts w:cs="Arial"/>
                    <w:color w:val="FF0000"/>
                    <w:szCs w:val="20"/>
                  </w:rPr>
                  <w:t>…doplní uchazeč</w:t>
                </w:r>
              </w:sdtContent>
            </w:sdt>
          </w:p>
        </w:tc>
      </w:tr>
      <w:tr w:rsidR="009B23BF" w:rsidRPr="00A25AE7" w14:paraId="14852425" w14:textId="77777777" w:rsidTr="009B23BF">
        <w:tc>
          <w:tcPr>
            <w:tcW w:w="2830" w:type="dxa"/>
            <w:shd w:val="clear" w:color="auto" w:fill="D9D9D9" w:themeFill="background1" w:themeFillShade="D9"/>
          </w:tcPr>
          <w:p w14:paraId="01FC9319" w14:textId="77777777" w:rsidR="009B23BF" w:rsidRPr="00A25AE7" w:rsidRDefault="009B23BF" w:rsidP="009B23BF">
            <w:pPr>
              <w:pStyle w:val="Bezmezer"/>
              <w:rPr>
                <w:rFonts w:cs="Arial"/>
                <w:szCs w:val="20"/>
                <w:lang w:eastAsia="cs-CZ"/>
              </w:rPr>
            </w:pPr>
            <w:r>
              <w:rPr>
                <w:rFonts w:cs="Arial"/>
                <w:szCs w:val="20"/>
                <w:lang w:eastAsia="cs-CZ"/>
              </w:rPr>
              <w:t>Kontaktní e-mailová adresa</w:t>
            </w:r>
          </w:p>
        </w:tc>
        <w:tc>
          <w:tcPr>
            <w:tcW w:w="6230" w:type="dxa"/>
          </w:tcPr>
          <w:p w14:paraId="51A3D091" w14:textId="77777777" w:rsidR="009B23BF" w:rsidRPr="00A25AE7" w:rsidRDefault="00000000" w:rsidP="009B23BF">
            <w:pPr>
              <w:pStyle w:val="Bezmezer"/>
              <w:rPr>
                <w:rStyle w:val="Styl1"/>
                <w:rFonts w:cs="Arial"/>
                <w:szCs w:val="20"/>
              </w:rPr>
            </w:pPr>
            <w:sdt>
              <w:sdtPr>
                <w:rPr>
                  <w:rStyle w:val="Styl2"/>
                </w:rPr>
                <w:id w:val="1750618868"/>
                <w:placeholder>
                  <w:docPart w:val="972002256C0943D3B12814F0943C193A"/>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31BA3561" w14:textId="77777777" w:rsidTr="009B23BF">
        <w:tc>
          <w:tcPr>
            <w:tcW w:w="2830" w:type="dxa"/>
            <w:shd w:val="clear" w:color="auto" w:fill="D9D9D9" w:themeFill="background1" w:themeFillShade="D9"/>
            <w:vAlign w:val="center"/>
          </w:tcPr>
          <w:p w14:paraId="52C86546" w14:textId="77777777" w:rsidR="009B23BF" w:rsidRPr="004E63A4" w:rsidRDefault="00E32819" w:rsidP="009B23BF">
            <w:pPr>
              <w:pStyle w:val="Bezmezer"/>
              <w:jc w:val="left"/>
            </w:pPr>
            <w:r>
              <w:t>Podpis</w:t>
            </w:r>
          </w:p>
          <w:p w14:paraId="6CE2135B" w14:textId="77777777" w:rsidR="009B23BF" w:rsidRPr="004E63A4" w:rsidRDefault="009B23BF" w:rsidP="009B23BF">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9B23BF" w14:paraId="02106AB4" w14:textId="77777777" w:rsidTr="004E63A4">
              <w:trPr>
                <w:trHeight w:val="753"/>
              </w:trPr>
              <w:tc>
                <w:tcPr>
                  <w:tcW w:w="3570" w:type="dxa"/>
                  <w:vMerge w:val="restart"/>
                  <w:vAlign w:val="center"/>
                </w:tcPr>
                <w:p w14:paraId="380D7D99" w14:textId="77777777" w:rsidR="004E63A4" w:rsidRPr="004E63A4" w:rsidRDefault="00000000" w:rsidP="008753B2">
                  <w:pPr>
                    <w:pStyle w:val="Bezmezer"/>
                    <w:jc w:val="left"/>
                    <w:rPr>
                      <w:color w:val="404999"/>
                    </w:rPr>
                  </w:pPr>
                  <w:sdt>
                    <w:sdtPr>
                      <w:rPr>
                        <w:rStyle w:val="Styl2"/>
                      </w:rPr>
                      <w:id w:val="118428732"/>
                      <w:placeholder>
                        <w:docPart w:val="1AA539D5740440FAB8C151915EE1BE6A"/>
                      </w:placeholder>
                      <w:showingPlcHdr/>
                    </w:sdtPr>
                    <w:sdtEndPr>
                      <w:rPr>
                        <w:rStyle w:val="Standardnpsmoodstavce"/>
                        <w:rFonts w:cs="Arial"/>
                        <w:color w:val="auto"/>
                        <w:szCs w:val="20"/>
                        <w:lang w:eastAsia="cs-CZ"/>
                      </w:rPr>
                    </w:sdtEndPr>
                    <w:sdtContent>
                      <w:r w:rsidR="008753B2">
                        <w:rPr>
                          <w:rStyle w:val="Zstupntext"/>
                          <w:color w:val="FF0000"/>
                        </w:rPr>
                        <w:t>…doplní uchazeč</w:t>
                      </w:r>
                    </w:sdtContent>
                  </w:sdt>
                </w:p>
              </w:tc>
              <w:tc>
                <w:tcPr>
                  <w:tcW w:w="2410" w:type="dxa"/>
                  <w:shd w:val="clear" w:color="auto" w:fill="F2F2F2" w:themeFill="background1" w:themeFillShade="F2"/>
                  <w:vAlign w:val="center"/>
                </w:tcPr>
                <w:p w14:paraId="78983404" w14:textId="77777777" w:rsidR="009B23BF" w:rsidRDefault="009B23BF" w:rsidP="004E63A4">
                  <w:pPr>
                    <w:pStyle w:val="Bezmezer"/>
                    <w:jc w:val="left"/>
                    <w:rPr>
                      <w:rFonts w:cs="Arial"/>
                      <w:szCs w:val="20"/>
                      <w:lang w:eastAsia="cs-CZ"/>
                    </w:rPr>
                  </w:pPr>
                </w:p>
              </w:tc>
            </w:tr>
            <w:tr w:rsidR="009B23BF" w14:paraId="4E44975E" w14:textId="77777777" w:rsidTr="009B23BF">
              <w:tc>
                <w:tcPr>
                  <w:tcW w:w="3570" w:type="dxa"/>
                  <w:vMerge/>
                </w:tcPr>
                <w:p w14:paraId="4ADA2892" w14:textId="77777777" w:rsidR="009B23BF" w:rsidRPr="00A25AE7" w:rsidRDefault="009B23BF" w:rsidP="009B23BF">
                  <w:pPr>
                    <w:pStyle w:val="Bezmezer"/>
                    <w:rPr>
                      <w:rFonts w:cs="Arial"/>
                      <w:szCs w:val="20"/>
                    </w:rPr>
                  </w:pPr>
                </w:p>
              </w:tc>
              <w:tc>
                <w:tcPr>
                  <w:tcW w:w="2410" w:type="dxa"/>
                  <w:shd w:val="clear" w:color="auto" w:fill="FFFFFF" w:themeFill="background1"/>
                  <w:vAlign w:val="center"/>
                </w:tcPr>
                <w:p w14:paraId="2E535730" w14:textId="77777777" w:rsidR="009B23BF" w:rsidRDefault="009B23BF" w:rsidP="009B23BF">
                  <w:pPr>
                    <w:pStyle w:val="Bezmezer"/>
                    <w:jc w:val="center"/>
                    <w:rPr>
                      <w:rFonts w:cs="Arial"/>
                      <w:szCs w:val="20"/>
                      <w:lang w:eastAsia="cs-CZ"/>
                    </w:rPr>
                  </w:pPr>
                  <w:r w:rsidRPr="003E72DA">
                    <w:rPr>
                      <w:rFonts w:cs="Arial"/>
                      <w:sz w:val="12"/>
                      <w:szCs w:val="20"/>
                      <w:lang w:eastAsia="cs-CZ"/>
                    </w:rPr>
                    <w:t>podpis</w:t>
                  </w:r>
                </w:p>
              </w:tc>
            </w:tr>
          </w:tbl>
          <w:p w14:paraId="386FBD34" w14:textId="77777777" w:rsidR="009B23BF" w:rsidRDefault="009B23BF" w:rsidP="009B23BF">
            <w:pPr>
              <w:pStyle w:val="Bezmezer"/>
              <w:rPr>
                <w:rStyle w:val="Styl2"/>
              </w:rPr>
            </w:pPr>
          </w:p>
        </w:tc>
      </w:tr>
    </w:tbl>
    <w:p w14:paraId="4F9E9AA3" w14:textId="77777777" w:rsidR="009B23BF" w:rsidRDefault="009B23BF" w:rsidP="009B23BF">
      <w:pPr>
        <w:pStyle w:val="Bezmezer"/>
      </w:pPr>
    </w:p>
    <w:p w14:paraId="129F353C" w14:textId="77777777" w:rsidR="009B23BF" w:rsidRPr="00A25AE7" w:rsidRDefault="009B23BF" w:rsidP="009B23BF">
      <w:pPr>
        <w:jc w:val="center"/>
        <w:rPr>
          <w:rFonts w:cs="Arial"/>
          <w:szCs w:val="20"/>
        </w:rPr>
      </w:pPr>
      <w:r>
        <w:rPr>
          <w:rFonts w:cs="Arial"/>
          <w:szCs w:val="20"/>
        </w:rPr>
        <w:t>uzavřeli tuto kupní smlouvu</w:t>
      </w:r>
      <w:r w:rsidRPr="00A25AE7">
        <w:rPr>
          <w:rFonts w:cs="Arial"/>
          <w:szCs w:val="20"/>
        </w:rPr>
        <w:t xml:space="preserve"> (dále jen „</w:t>
      </w:r>
      <w:r w:rsidRPr="00DB4C0C">
        <w:rPr>
          <w:rFonts w:cs="Arial"/>
          <w:b/>
          <w:szCs w:val="20"/>
        </w:rPr>
        <w:t>s</w:t>
      </w:r>
      <w:r w:rsidRPr="00A25AE7">
        <w:rPr>
          <w:rFonts w:cs="Arial"/>
          <w:b/>
          <w:szCs w:val="20"/>
        </w:rPr>
        <w:t>mlouva</w:t>
      </w:r>
      <w:r w:rsidRPr="00A25AE7">
        <w:rPr>
          <w:rFonts w:cs="Arial"/>
          <w:szCs w:val="20"/>
        </w:rPr>
        <w:t>“)</w:t>
      </w:r>
    </w:p>
    <w:p w14:paraId="00CA065C" w14:textId="77777777" w:rsidR="007A18E9" w:rsidRPr="00847150" w:rsidRDefault="007A18E9" w:rsidP="00FF7844"/>
    <w:p w14:paraId="61629671" w14:textId="77777777" w:rsidR="007A18E9" w:rsidRPr="00847150" w:rsidRDefault="00C706DF" w:rsidP="00CD4B3D">
      <w:pPr>
        <w:pStyle w:val="Nadpis2"/>
      </w:pPr>
      <w:r>
        <w:rPr>
          <w:szCs w:val="22"/>
        </w:rPr>
        <w:t>Článek I</w:t>
      </w:r>
      <w:r w:rsidR="00CD4B3D" w:rsidRPr="00847150">
        <w:rPr>
          <w:szCs w:val="22"/>
        </w:rPr>
        <w:br/>
      </w:r>
      <w:r w:rsidR="007A18E9" w:rsidRPr="00847150">
        <w:t>Předmět smlouvy</w:t>
      </w:r>
    </w:p>
    <w:p w14:paraId="1E324E89"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0AFBA8C7"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738686F3" w14:textId="77777777" w:rsidR="007A18E9" w:rsidRPr="00847150" w:rsidRDefault="00C706DF" w:rsidP="00CD4B3D">
      <w:pPr>
        <w:pStyle w:val="Nadpis2"/>
      </w:pPr>
      <w:r>
        <w:t>Článek II</w:t>
      </w:r>
      <w:r w:rsidR="00CD4B3D" w:rsidRPr="00847150">
        <w:br/>
      </w:r>
      <w:r w:rsidR="00715639" w:rsidRPr="00847150">
        <w:t>Termín a m</w:t>
      </w:r>
      <w:r w:rsidR="007A18E9" w:rsidRPr="00847150">
        <w:t>ísto plnění</w:t>
      </w:r>
    </w:p>
    <w:p w14:paraId="0AF3FC03" w14:textId="77777777" w:rsidR="009F245A" w:rsidRPr="00847150" w:rsidRDefault="007A18E9" w:rsidP="00466658">
      <w:pPr>
        <w:numPr>
          <w:ilvl w:val="0"/>
          <w:numId w:val="5"/>
        </w:numPr>
        <w:spacing w:before="120"/>
        <w:jc w:val="both"/>
      </w:pPr>
      <w:r w:rsidRPr="00847150">
        <w:t xml:space="preserve">Místem plnění jsou budovy </w:t>
      </w:r>
      <w:r w:rsidR="009B23BF">
        <w:t>kupujícího</w:t>
      </w:r>
      <w:r w:rsidRPr="00847150">
        <w:t>, uvedené pro každý jednotlivý předmět koupě v příloze č. 3.</w:t>
      </w:r>
    </w:p>
    <w:p w14:paraId="4D17A993" w14:textId="7DB43807" w:rsidR="009F245A" w:rsidRPr="00847150" w:rsidRDefault="009F245A" w:rsidP="00466658">
      <w:pPr>
        <w:numPr>
          <w:ilvl w:val="0"/>
          <w:numId w:val="5"/>
        </w:numPr>
        <w:spacing w:before="120"/>
      </w:pPr>
      <w:r w:rsidRPr="00847150">
        <w:rPr>
          <w:rFonts w:cs="Arial"/>
          <w:szCs w:val="20"/>
        </w:rPr>
        <w:t xml:space="preserve">Předmět koupě bude dodán do </w:t>
      </w:r>
      <w:r w:rsidR="002A34D2" w:rsidRPr="002A34D2">
        <w:rPr>
          <w:rFonts w:cs="Arial"/>
          <w:b/>
          <w:bCs/>
          <w:szCs w:val="20"/>
        </w:rPr>
        <w:t>15</w:t>
      </w:r>
      <w:r w:rsidR="00C6104A" w:rsidRPr="00847150">
        <w:rPr>
          <w:rFonts w:cs="Arial"/>
          <w:szCs w:val="20"/>
        </w:rPr>
        <w:t xml:space="preserve"> </w:t>
      </w:r>
      <w:r w:rsidRPr="00847150">
        <w:rPr>
          <w:rFonts w:cs="Arial"/>
          <w:szCs w:val="20"/>
        </w:rPr>
        <w:t>dnů od účinnosti této smlouvy.</w:t>
      </w:r>
    </w:p>
    <w:p w14:paraId="1FD145DE" w14:textId="77777777" w:rsidR="00AF4EFC" w:rsidRDefault="00AF4EFC">
      <w:pPr>
        <w:autoSpaceDE/>
        <w:autoSpaceDN/>
        <w:rPr>
          <w:rFonts w:cs="Arial"/>
          <w:b/>
          <w:bCs/>
          <w:iCs/>
          <w:szCs w:val="20"/>
          <w:lang w:eastAsia="ar-SA"/>
        </w:rPr>
      </w:pPr>
      <w:r>
        <w:br w:type="page"/>
      </w:r>
    </w:p>
    <w:p w14:paraId="3A722AD8" w14:textId="77777777" w:rsidR="007A18E9" w:rsidRPr="00847150" w:rsidRDefault="007A18E9" w:rsidP="00CD4B3D">
      <w:pPr>
        <w:pStyle w:val="Nadpis2"/>
        <w:rPr>
          <w:rStyle w:val="Zdraznnjemn"/>
          <w:rFonts w:cs="Arial"/>
          <w:b w:val="0"/>
          <w:iCs w:val="0"/>
        </w:rPr>
      </w:pPr>
      <w:r w:rsidRPr="00847150">
        <w:lastRenderedPageBreak/>
        <w:t>Článek I</w:t>
      </w:r>
      <w:r w:rsidR="009F245A" w:rsidRPr="00847150">
        <w:t>II</w:t>
      </w:r>
      <w:r w:rsidR="00CD4B3D" w:rsidRPr="00847150">
        <w:br/>
      </w:r>
      <w:r w:rsidRPr="00847150">
        <w:t>Dodací podmínky</w:t>
      </w:r>
    </w:p>
    <w:p w14:paraId="48E2681A"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30C079CC"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630D6478" w14:textId="77777777" w:rsidR="009F245A"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13D435E0"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w:t>
      </w:r>
      <w:r w:rsidR="00506E04">
        <w:rPr>
          <w:rFonts w:cs="Arial"/>
          <w:szCs w:val="20"/>
        </w:rPr>
        <w:t>mu</w:t>
      </w:r>
      <w:r w:rsidR="00C706DF" w:rsidRPr="00C706DF">
        <w:rPr>
          <w:rFonts w:cs="Arial"/>
          <w:szCs w:val="20"/>
        </w:rPr>
        <w:t xml:space="preserve">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w:t>
      </w:r>
      <w:r w:rsidR="00506E04">
        <w:rPr>
          <w:rFonts w:cs="Arial"/>
          <w:szCs w:val="20"/>
        </w:rPr>
        <w:t>oprávněnou</w:t>
      </w:r>
      <w:r w:rsidRPr="00847150">
        <w:rPr>
          <w:rFonts w:cs="Arial"/>
          <w:szCs w:val="20"/>
        </w:rPr>
        <w:t xml:space="preserve"> osobou kupujícího</w:t>
      </w:r>
      <w:r w:rsidR="00506E04">
        <w:rPr>
          <w:rFonts w:cs="Arial"/>
          <w:szCs w:val="20"/>
        </w:rPr>
        <w:t xml:space="preserve"> dle přílohy č. 3 této smlouvy</w:t>
      </w:r>
      <w:r w:rsidRPr="00847150">
        <w:rPr>
          <w:rFonts w:cs="Arial"/>
          <w:szCs w:val="20"/>
        </w:rPr>
        <w:t>.</w:t>
      </w:r>
    </w:p>
    <w:p w14:paraId="4F238387"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2079B1E1"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77A9C46D"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46E17292"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51F5374F"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4757BD99"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0C115FA4" w14:textId="77777777" w:rsidR="007A18E9" w:rsidRPr="00847150" w:rsidRDefault="007A18E9" w:rsidP="00CD4B3D">
      <w:pPr>
        <w:pStyle w:val="Nadpis2"/>
      </w:pPr>
      <w:r w:rsidRPr="00847150">
        <w:t xml:space="preserve">Článek </w:t>
      </w:r>
      <w:r w:rsidR="00CD4B3D" w:rsidRPr="00847150">
        <w:t>I</w:t>
      </w:r>
      <w:r w:rsidRPr="00847150">
        <w:t>V</w:t>
      </w:r>
    </w:p>
    <w:p w14:paraId="118ECDE1" w14:textId="77777777" w:rsidR="007A18E9" w:rsidRPr="00847150" w:rsidRDefault="007A18E9" w:rsidP="007A18E9">
      <w:pPr>
        <w:pStyle w:val="Bezmezer"/>
        <w:jc w:val="center"/>
        <w:rPr>
          <w:rFonts w:cs="Arial"/>
          <w:b/>
          <w:sz w:val="22"/>
          <w:szCs w:val="20"/>
        </w:rPr>
      </w:pPr>
      <w:r w:rsidRPr="00847150">
        <w:rPr>
          <w:rFonts w:cs="Arial"/>
          <w:b/>
          <w:sz w:val="22"/>
          <w:szCs w:val="20"/>
        </w:rPr>
        <w:t>Kupní cena a platební podmínky</w:t>
      </w:r>
    </w:p>
    <w:p w14:paraId="2E7CE62A" w14:textId="77777777" w:rsidR="009F245A" w:rsidRPr="00847150" w:rsidRDefault="009B23BF"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0896A04B"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15901838"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sidR="00D77C15">
        <w:rPr>
          <w:rFonts w:cs="Arial"/>
          <w:szCs w:val="20"/>
        </w:rPr>
        <w:t>faktury</w:t>
      </w:r>
      <w:r w:rsidRPr="00847150">
        <w:rPr>
          <w:rFonts w:cs="Arial"/>
          <w:szCs w:val="20"/>
        </w:rPr>
        <w:t xml:space="preserve"> </w:t>
      </w:r>
      <w:r w:rsidR="00D77C15">
        <w:rPr>
          <w:rFonts w:cs="Arial"/>
          <w:szCs w:val="20"/>
        </w:rPr>
        <w:t>(daňového dokladu)</w:t>
      </w:r>
      <w:r w:rsidRPr="00847150">
        <w:rPr>
          <w:rFonts w:cs="Arial"/>
          <w:szCs w:val="20"/>
        </w:rPr>
        <w:t xml:space="preserve">. Kupující je oprávněn vrátit </w:t>
      </w:r>
      <w:r w:rsidR="00D77C15">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sidR="00D77C15">
        <w:rPr>
          <w:rFonts w:cs="Arial"/>
          <w:szCs w:val="20"/>
        </w:rPr>
        <w:t xml:space="preserve"> faktury</w:t>
      </w:r>
      <w:r w:rsidRPr="00847150">
        <w:rPr>
          <w:rFonts w:cs="Arial"/>
          <w:szCs w:val="20"/>
        </w:rPr>
        <w:t xml:space="preserve"> </w:t>
      </w:r>
      <w:r w:rsidR="00D77C15">
        <w:rPr>
          <w:rFonts w:cs="Arial"/>
          <w:szCs w:val="20"/>
        </w:rPr>
        <w:t>(</w:t>
      </w:r>
      <w:r w:rsidRPr="00847150">
        <w:rPr>
          <w:rFonts w:cs="Arial"/>
          <w:szCs w:val="20"/>
        </w:rPr>
        <w:t>daňového dokladu</w:t>
      </w:r>
      <w:r w:rsidR="00D77C15">
        <w:rPr>
          <w:rFonts w:cs="Arial"/>
          <w:szCs w:val="20"/>
        </w:rPr>
        <w:t>)</w:t>
      </w:r>
      <w:r w:rsidRPr="00847150">
        <w:rPr>
          <w:rFonts w:cs="Arial"/>
          <w:szCs w:val="20"/>
        </w:rPr>
        <w:t>.</w:t>
      </w:r>
    </w:p>
    <w:p w14:paraId="53FDCDF2"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sidR="00D77C15">
        <w:rPr>
          <w:rFonts w:cs="Arial"/>
          <w:szCs w:val="20"/>
        </w:rPr>
        <w:t>faktury (</w:t>
      </w:r>
      <w:r w:rsidRPr="00847150">
        <w:rPr>
          <w:rFonts w:cs="Arial"/>
          <w:szCs w:val="20"/>
        </w:rPr>
        <w:t>daňového dokladu</w:t>
      </w:r>
      <w:r w:rsidR="00D77C15">
        <w:rPr>
          <w:rFonts w:cs="Arial"/>
          <w:szCs w:val="20"/>
        </w:rPr>
        <w:t>)</w:t>
      </w:r>
      <w:r w:rsidRPr="00847150">
        <w:rPr>
          <w:rFonts w:cs="Arial"/>
          <w:szCs w:val="20"/>
        </w:rPr>
        <w:t xml:space="preserve"> bude 21 kalendářních dnů ode dne doručení kupujícímu. </w:t>
      </w:r>
      <w:r w:rsidR="00D77C15">
        <w:rPr>
          <w:rFonts w:cs="Arial"/>
          <w:szCs w:val="20"/>
        </w:rPr>
        <w:t>Fakturu (d</w:t>
      </w:r>
      <w:r w:rsidRPr="00847150">
        <w:rPr>
          <w:rFonts w:cs="Arial"/>
          <w:szCs w:val="20"/>
        </w:rPr>
        <w:t>aňový doklad</w:t>
      </w:r>
      <w:r w:rsidR="00D77C15">
        <w:rPr>
          <w:rFonts w:cs="Arial"/>
          <w:szCs w:val="20"/>
        </w:rPr>
        <w:t>)</w:t>
      </w:r>
      <w:r w:rsidRPr="00847150">
        <w:rPr>
          <w:rFonts w:cs="Arial"/>
          <w:szCs w:val="20"/>
        </w:rPr>
        <w:t xml:space="preserve"> doručuje prodávající kupujícímu v digitální formě</w:t>
      </w:r>
      <w:r w:rsidR="00715639" w:rsidRPr="00847150">
        <w:rPr>
          <w:rFonts w:cs="Arial"/>
          <w:szCs w:val="20"/>
        </w:rPr>
        <w:t xml:space="preserve"> ve formátu ISDOC/ISDOCX (případně PDF/A)</w:t>
      </w:r>
      <w:r w:rsidRPr="00847150">
        <w:rPr>
          <w:rFonts w:cs="Arial"/>
          <w:szCs w:val="20"/>
        </w:rPr>
        <w:t xml:space="preserve">, </w:t>
      </w:r>
      <w:r w:rsidR="00CA6B6A">
        <w:rPr>
          <w:rFonts w:cs="Arial"/>
          <w:szCs w:val="20"/>
        </w:rPr>
        <w:t xml:space="preserve">do datové schránky nebo </w:t>
      </w:r>
      <w:r w:rsidR="009B23BF" w:rsidRPr="00847150">
        <w:rPr>
          <w:rFonts w:cs="Arial"/>
          <w:szCs w:val="20"/>
        </w:rPr>
        <w:t xml:space="preserve">na </w:t>
      </w:r>
      <w:r w:rsidR="009B23BF">
        <w:rPr>
          <w:rFonts w:cs="Arial"/>
          <w:szCs w:val="20"/>
        </w:rPr>
        <w:t>kontaktní e-mailovou a</w:t>
      </w:r>
      <w:r w:rsidR="009B23BF" w:rsidRPr="00847150">
        <w:rPr>
          <w:rFonts w:cs="Arial"/>
          <w:szCs w:val="20"/>
        </w:rPr>
        <w:t>dresu</w:t>
      </w:r>
      <w:r w:rsidR="009B23BF">
        <w:rPr>
          <w:rFonts w:cs="Arial"/>
          <w:szCs w:val="20"/>
        </w:rPr>
        <w:t xml:space="preserve"> kupujícího</w:t>
      </w:r>
      <w:r w:rsidR="009B23BF" w:rsidRPr="00847150">
        <w:rPr>
          <w:rFonts w:cs="Arial"/>
          <w:szCs w:val="20"/>
        </w:rPr>
        <w:t>.</w:t>
      </w:r>
    </w:p>
    <w:p w14:paraId="4AD2A032"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0D586B7E"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142085A3"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3EB36EEB" w14:textId="77777777" w:rsidR="00E32819" w:rsidRPr="00F80994" w:rsidRDefault="007A18E9" w:rsidP="00F80994">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04B309C3" w14:textId="77777777" w:rsidR="007A18E9" w:rsidRPr="00847150" w:rsidRDefault="007A18E9" w:rsidP="00CD4B3D">
      <w:pPr>
        <w:pStyle w:val="Nadpis2"/>
      </w:pPr>
      <w:r w:rsidRPr="00847150">
        <w:t>Článek V</w:t>
      </w:r>
      <w:r w:rsidR="00CD4B3D" w:rsidRPr="00847150">
        <w:br/>
      </w:r>
      <w:r w:rsidRPr="00847150">
        <w:t>Smluvní pokuta a úrok z prodlení</w:t>
      </w:r>
    </w:p>
    <w:p w14:paraId="638A2FE4"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475C248E"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34F3368D"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71808654"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Poruší-li prodávající jakoukoliv povinnost uvedenou v článku X</w:t>
      </w:r>
      <w:r w:rsidR="000573A1">
        <w:rPr>
          <w:rFonts w:cs="Arial"/>
          <w:szCs w:val="20"/>
        </w:rPr>
        <w:t>I</w:t>
      </w:r>
      <w:r w:rsidRPr="00847150">
        <w:rPr>
          <w:rFonts w:cs="Arial"/>
          <w:szCs w:val="20"/>
        </w:rPr>
        <w:t xml:space="preserve"> </w:t>
      </w:r>
      <w:r w:rsidR="00CD4B3D" w:rsidRPr="00847150">
        <w:rPr>
          <w:rFonts w:cs="Arial"/>
          <w:szCs w:val="20"/>
        </w:rPr>
        <w:t>odst.</w:t>
      </w:r>
      <w:r w:rsidRPr="00847150">
        <w:rPr>
          <w:rFonts w:cs="Arial"/>
          <w:szCs w:val="20"/>
        </w:rPr>
        <w:t xml:space="preserve"> </w:t>
      </w:r>
      <w:r w:rsidR="000573A1">
        <w:rPr>
          <w:rFonts w:cs="Arial"/>
          <w:szCs w:val="20"/>
        </w:rPr>
        <w:t>1</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6AAE2CD0" w14:textId="77777777" w:rsidR="007A18E9" w:rsidRPr="00847150" w:rsidRDefault="007A18E9" w:rsidP="00CD4B3D">
      <w:pPr>
        <w:pStyle w:val="Nadpis2"/>
      </w:pPr>
      <w:r w:rsidRPr="00847150">
        <w:t>Článek VI</w:t>
      </w:r>
      <w:r w:rsidR="00CD4B3D" w:rsidRPr="00847150">
        <w:br/>
      </w:r>
      <w:r w:rsidRPr="00847150">
        <w:t>Přechod nebezpečí škody</w:t>
      </w:r>
      <w:r w:rsidR="009F245A" w:rsidRPr="00847150">
        <w:t xml:space="preserve"> a nabytí vlastnického práva</w:t>
      </w:r>
    </w:p>
    <w:p w14:paraId="36FA21C5"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34EE6639"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38D46283" w14:textId="77777777" w:rsidR="007A18E9" w:rsidRPr="00847150" w:rsidRDefault="007A18E9" w:rsidP="00CD4B3D">
      <w:pPr>
        <w:pStyle w:val="Nadpis2"/>
      </w:pPr>
      <w:r w:rsidRPr="00847150">
        <w:t xml:space="preserve">Článek </w:t>
      </w:r>
      <w:r w:rsidR="00CD4B3D" w:rsidRPr="00847150">
        <w:t>VII</w:t>
      </w:r>
      <w:r w:rsidR="00CD4B3D" w:rsidRPr="00847150">
        <w:br/>
      </w:r>
      <w:r w:rsidRPr="00847150">
        <w:t>Záruční podmínky, vady předmětu koupě</w:t>
      </w:r>
    </w:p>
    <w:p w14:paraId="46D4123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50CB5431"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2369CCF2"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2CE81E08"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5FD4E2A2"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050756DE" w14:textId="77777777" w:rsidR="007A18E9" w:rsidRPr="00847150" w:rsidRDefault="007A18E9" w:rsidP="00CD4B3D">
      <w:pPr>
        <w:pStyle w:val="Nadpis2"/>
      </w:pPr>
      <w:r w:rsidRPr="00847150">
        <w:t xml:space="preserve">Článek </w:t>
      </w:r>
      <w:r w:rsidR="00CD4B3D" w:rsidRPr="00847150">
        <w:t>VIII</w:t>
      </w:r>
      <w:r w:rsidR="00CD4B3D" w:rsidRPr="00847150">
        <w:br/>
      </w:r>
      <w:r w:rsidRPr="00847150">
        <w:t>Odstoupení od smlouvy</w:t>
      </w:r>
    </w:p>
    <w:p w14:paraId="059C395A"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5550D5BC"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w:t>
      </w:r>
      <w:r w:rsidR="007A18E9" w:rsidRPr="002E13B1">
        <w:rPr>
          <w:rFonts w:cs="Arial"/>
          <w:szCs w:val="20"/>
        </w:rPr>
        <w:lastRenderedPageBreak/>
        <w:t xml:space="preserve">prokazatelně upozorněn, do </w:t>
      </w:r>
      <w:r>
        <w:rPr>
          <w:rFonts w:cs="Arial"/>
          <w:szCs w:val="20"/>
        </w:rPr>
        <w:t>5</w:t>
      </w:r>
      <w:r w:rsidR="007A18E9" w:rsidRPr="002E13B1">
        <w:rPr>
          <w:rFonts w:cs="Arial"/>
          <w:szCs w:val="20"/>
        </w:rPr>
        <w:t xml:space="preserve"> kalendářních dnů od doručení upozornění.</w:t>
      </w:r>
    </w:p>
    <w:p w14:paraId="1924754D" w14:textId="77777777" w:rsidR="002E13B1" w:rsidRPr="002E13B1" w:rsidRDefault="00E977FF" w:rsidP="00DC29D5">
      <w:pPr>
        <w:widowControl w:val="0"/>
        <w:numPr>
          <w:ilvl w:val="0"/>
          <w:numId w:val="11"/>
        </w:numPr>
        <w:tabs>
          <w:tab w:val="right" w:pos="426"/>
        </w:tabs>
        <w:adjustRightInd w:val="0"/>
        <w:spacing w:before="120"/>
        <w:jc w:val="both"/>
        <w:rPr>
          <w:rFonts w:cs="Arial"/>
          <w:szCs w:val="20"/>
        </w:rPr>
      </w:pPr>
      <w:r>
        <w:rPr>
          <w:rFonts w:cs="Arial"/>
          <w:szCs w:val="20"/>
        </w:rPr>
        <w:t>Kupující od smlouvy také jednostranně odstoupí v případě, že se na prodávajícího a/nebo poddodavatele a/nebo jím dodávaný předmět smlouvy během plnění smlouvy budou vztahovat</w:t>
      </w:r>
      <w:r w:rsidRPr="00DC29D5">
        <w:rPr>
          <w:rFonts w:cs="Arial"/>
          <w:szCs w:val="20"/>
        </w:rPr>
        <w:t xml:space="preserve"> </w:t>
      </w:r>
      <w:r>
        <w:rPr>
          <w:rFonts w:cs="Arial"/>
          <w:szCs w:val="20"/>
        </w:rPr>
        <w:t>omezující opatření ve smyslu prohlášení uvedených v čl. X.</w:t>
      </w:r>
    </w:p>
    <w:p w14:paraId="26B4C2F2" w14:textId="77777777" w:rsidR="00C24262" w:rsidRDefault="00C24262" w:rsidP="00C24262">
      <w:pPr>
        <w:pStyle w:val="Nadpis2"/>
      </w:pPr>
      <w:r w:rsidRPr="00847150">
        <w:t>Článek IX</w:t>
      </w:r>
    </w:p>
    <w:p w14:paraId="7FA78BB0" w14:textId="77777777" w:rsidR="00C24262" w:rsidRPr="00320F3A" w:rsidRDefault="00C24262" w:rsidP="00C24262">
      <w:pPr>
        <w:jc w:val="center"/>
      </w:pPr>
      <w:r w:rsidRPr="000976DD">
        <w:rPr>
          <w:b/>
          <w:lang w:eastAsia="ar-SA"/>
        </w:rPr>
        <w:t>Autorská práva</w:t>
      </w:r>
    </w:p>
    <w:p w14:paraId="59A6CD9B"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6F2A9816"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50196998"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79F4D1BE"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401F6AF2"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1056A8BF"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67947144"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44CA1B4A"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1885BAB4"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5D58568B"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20FCF375"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231484A1"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6530E602"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1FF4CC8B" w14:textId="77777777" w:rsidR="00E977FF" w:rsidRDefault="00E977FF" w:rsidP="00CD4B3D">
      <w:pPr>
        <w:pStyle w:val="Nadpis2"/>
      </w:pPr>
      <w:r>
        <w:t>Článek X</w:t>
      </w:r>
      <w:r>
        <w:br/>
      </w:r>
      <w:bookmarkStart w:id="0" w:name="_Ref174970475"/>
      <w:r>
        <w:t>Čestné prohlášení prodávajícího</w:t>
      </w:r>
      <w:bookmarkEnd w:id="0"/>
    </w:p>
    <w:p w14:paraId="0D57C6F7" w14:textId="77777777" w:rsidR="00E977FF" w:rsidRDefault="00E977FF" w:rsidP="00E977FF">
      <w:pPr>
        <w:pStyle w:val="Odstavecseseznamem"/>
        <w:numPr>
          <w:ilvl w:val="0"/>
          <w:numId w:val="15"/>
        </w:numPr>
        <w:ind w:left="284" w:hanging="284"/>
        <w:jc w:val="both"/>
        <w:rPr>
          <w:lang w:eastAsia="ar-SA"/>
        </w:rPr>
      </w:pPr>
      <w:r>
        <w:rPr>
          <w:lang w:eastAsia="ar-SA"/>
        </w:rPr>
        <w:t xml:space="preserve">Prodávající prohlašuje, že </w:t>
      </w:r>
    </w:p>
    <w:p w14:paraId="7B78BCBB" w14:textId="77777777" w:rsidR="00E977FF" w:rsidRDefault="00E977FF" w:rsidP="00E977FF">
      <w:pPr>
        <w:pStyle w:val="Odstavecseseznamem"/>
        <w:numPr>
          <w:ilvl w:val="1"/>
          <w:numId w:val="15"/>
        </w:numPr>
        <w:ind w:left="567" w:hanging="283"/>
        <w:jc w:val="both"/>
        <w:rPr>
          <w:lang w:eastAsia="ar-SA"/>
        </w:rPr>
      </w:pPr>
      <w:r>
        <w:rPr>
          <w:lang w:eastAsia="ar-SA"/>
        </w:rPr>
        <w:t>není dodavatelem ve smyslu nařízení Rady EU č. 2022/576, tj. že není</w:t>
      </w:r>
    </w:p>
    <w:p w14:paraId="61ED4B51" w14:textId="77777777" w:rsidR="00E977FF" w:rsidRDefault="00E977FF" w:rsidP="00E977FF">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676F4627" w14:textId="77777777" w:rsidR="00E977FF" w:rsidRDefault="00E977FF" w:rsidP="00E977FF">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32E33D4E" w14:textId="77777777" w:rsidR="00E977FF" w:rsidRDefault="00E977FF" w:rsidP="00E977FF">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52B3ABD5" w14:textId="77777777" w:rsidR="00E977FF" w:rsidRDefault="00E977FF" w:rsidP="00E977FF">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51D3E3B1" w14:textId="77777777" w:rsidR="00E977FF" w:rsidRDefault="00E977FF" w:rsidP="00E977FF">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48D2EAEC" w14:textId="77777777" w:rsidR="00E977FF" w:rsidRDefault="00E977FF" w:rsidP="00E977FF">
      <w:pPr>
        <w:pStyle w:val="Odstavecseseznamem"/>
        <w:numPr>
          <w:ilvl w:val="1"/>
          <w:numId w:val="16"/>
        </w:numPr>
        <w:ind w:left="567" w:hanging="283"/>
        <w:jc w:val="both"/>
        <w:rPr>
          <w:lang w:eastAsia="ar-SA"/>
        </w:rPr>
      </w:pPr>
      <w:r>
        <w:rPr>
          <w:lang w:eastAsia="ar-SA"/>
        </w:rPr>
        <w:t xml:space="preserve">žádné finanční prostředky, které obdrží za plnění této smlouvy (veřejné zakázky), přímo ani nepřímo nezpřístupní fyzickým nebo právnickým osobám, subjektům či orgánům s nimi spojeným uvedeným v </w:t>
      </w:r>
      <w:r>
        <w:rPr>
          <w:lang w:eastAsia="ar-SA"/>
        </w:rPr>
        <w:lastRenderedPageBreak/>
        <w:t>sankčním seznamu v příloze nařízení Rady (EU) č. 269/2014 ve spojení s prováděcím nařízením Rady (EU) č. 2022/581, nařízení Rady (EU) č. 208/2014 a nařízení Rady (ES) č. 765/2006 nebo v jejich prospěch.</w:t>
      </w:r>
    </w:p>
    <w:p w14:paraId="5E8B2F9B" w14:textId="77777777" w:rsidR="007C6789" w:rsidRDefault="00E977FF" w:rsidP="007C6789">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1CAE3F47" w14:textId="77777777" w:rsidR="007C6789" w:rsidRDefault="007C6789" w:rsidP="007C6789">
      <w:pPr>
        <w:pStyle w:val="Odstavecseseznamem"/>
        <w:numPr>
          <w:ilvl w:val="0"/>
          <w:numId w:val="16"/>
        </w:numPr>
        <w:spacing w:before="120"/>
        <w:ind w:left="284" w:hanging="284"/>
        <w:contextualSpacing w:val="0"/>
        <w:jc w:val="both"/>
        <w:rPr>
          <w:lang w:eastAsia="ar-SA"/>
        </w:rPr>
      </w:pPr>
      <w:r w:rsidRPr="007C6789">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63BE44D5" w14:textId="77777777" w:rsidR="00E977FF" w:rsidRPr="00144314" w:rsidRDefault="00E977FF" w:rsidP="00E977FF">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15638882" w14:textId="77777777" w:rsidR="00E977FF" w:rsidRPr="00E977FF" w:rsidRDefault="00E977FF" w:rsidP="00E977FF">
      <w:pPr>
        <w:rPr>
          <w:lang w:eastAsia="ar-SA"/>
        </w:rPr>
      </w:pPr>
    </w:p>
    <w:p w14:paraId="267890A3" w14:textId="77777777" w:rsidR="007A18E9" w:rsidRPr="00847150" w:rsidRDefault="007A18E9" w:rsidP="00CD4B3D">
      <w:pPr>
        <w:pStyle w:val="Nadpis2"/>
      </w:pPr>
      <w:r w:rsidRPr="00847150">
        <w:t xml:space="preserve">Článek </w:t>
      </w:r>
      <w:r w:rsidR="00CD4B3D" w:rsidRPr="00847150">
        <w:t>X</w:t>
      </w:r>
      <w:r w:rsidR="00E977FF">
        <w:t>I</w:t>
      </w:r>
      <w:r w:rsidR="00CD4B3D" w:rsidRPr="00847150">
        <w:br/>
      </w:r>
      <w:r w:rsidRPr="00847150">
        <w:t>Závěrečná ustanovení</w:t>
      </w:r>
    </w:p>
    <w:p w14:paraId="7A51738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21CA430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677B6CB1" w14:textId="77777777" w:rsidR="007A18E9" w:rsidRPr="0020784C" w:rsidRDefault="00F52FF0"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05059EC4" w14:textId="77777777" w:rsidR="0020784C" w:rsidRPr="00847150" w:rsidRDefault="0020784C" w:rsidP="0020784C">
      <w:pPr>
        <w:widowControl w:val="0"/>
        <w:numPr>
          <w:ilvl w:val="3"/>
          <w:numId w:val="4"/>
        </w:numPr>
        <w:tabs>
          <w:tab w:val="right" w:pos="426"/>
        </w:tabs>
        <w:adjustRightInd w:val="0"/>
        <w:spacing w:before="120"/>
        <w:jc w:val="both"/>
        <w:rPr>
          <w:rFonts w:cs="Arial"/>
          <w:szCs w:val="20"/>
        </w:rPr>
      </w:pPr>
      <w:bookmarkStart w:id="1" w:name="_Hlk203122571"/>
      <w:r w:rsidRPr="00847150">
        <w:t xml:space="preserve">Smluvní strany se dohodly, že tato smlouva je uzavřena okamžikem podpisu obou smluvních stran, přičemž rozhodující je datum pozdějšího podpisu a účinnosti nabývá </w:t>
      </w:r>
      <w:r>
        <w:t xml:space="preserve">dnem podpisu nebo </w:t>
      </w:r>
      <w:r w:rsidRPr="00847150">
        <w:t>zveřejněním v registru smluv</w:t>
      </w:r>
      <w:r>
        <w:t>, pokud se na tuto smlouvu povinnost zveřejnění vztahuje</w:t>
      </w:r>
      <w:r w:rsidRPr="00847150">
        <w:t>.</w:t>
      </w:r>
    </w:p>
    <w:bookmarkEnd w:id="1"/>
    <w:p w14:paraId="43A87E3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31FF335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26605F6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0573A1">
        <w:rPr>
          <w:rFonts w:cs="Arial"/>
          <w:szCs w:val="20"/>
        </w:rPr>
        <w:t>OZ</w:t>
      </w:r>
      <w:r w:rsidRPr="00847150">
        <w:rPr>
          <w:rFonts w:cs="Arial"/>
          <w:szCs w:val="20"/>
        </w:rPr>
        <w:t>.</w:t>
      </w:r>
    </w:p>
    <w:p w14:paraId="5A38B601"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4CAB180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5AC6CD2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17B9BCAC"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4B87C1FD" w14:textId="77777777" w:rsidR="007A18E9" w:rsidRPr="00847150" w:rsidRDefault="007A18E9" w:rsidP="00FF7844">
      <w:pPr>
        <w:ind w:left="284"/>
      </w:pPr>
      <w:r w:rsidRPr="00847150">
        <w:t>Příloha č. 2: Cenová a obchodní specifikace předmětu smlouvy</w:t>
      </w:r>
    </w:p>
    <w:p w14:paraId="3229E6E5" w14:textId="77777777" w:rsidR="007A18E9" w:rsidRPr="00847150" w:rsidRDefault="007A18E9" w:rsidP="00FF7844">
      <w:pPr>
        <w:ind w:left="284"/>
      </w:pPr>
      <w:r w:rsidRPr="00847150">
        <w:t xml:space="preserve">Příloha č. 3: </w:t>
      </w:r>
      <w:r w:rsidR="007C6789">
        <w:t>Místa plnění a oprávněné osoby</w:t>
      </w:r>
    </w:p>
    <w:p w14:paraId="0C8BACD2" w14:textId="77777777" w:rsidR="007A18E9" w:rsidRPr="00847150" w:rsidRDefault="007A18E9" w:rsidP="00FF7844">
      <w:pPr>
        <w:ind w:left="284"/>
      </w:pPr>
      <w:r w:rsidRPr="00847150">
        <w:t>Příloha č. 4: Seznam poddodavatelů</w:t>
      </w:r>
    </w:p>
    <w:p w14:paraId="6571AEA8" w14:textId="77777777" w:rsidR="007A18E9" w:rsidRPr="00847150" w:rsidRDefault="007A18E9" w:rsidP="00BA02DD">
      <w:pPr>
        <w:pStyle w:val="Bezmezer"/>
      </w:pPr>
    </w:p>
    <w:p w14:paraId="55464FFA" w14:textId="77777777" w:rsidR="00C24262" w:rsidRDefault="00C24262">
      <w:pPr>
        <w:autoSpaceDE/>
        <w:autoSpaceDN/>
        <w:rPr>
          <w:rFonts w:cs="Arial"/>
          <w:b/>
          <w:szCs w:val="20"/>
        </w:rPr>
      </w:pPr>
      <w:r>
        <w:rPr>
          <w:rFonts w:cs="Arial"/>
          <w:b/>
          <w:szCs w:val="20"/>
        </w:rPr>
        <w:br w:type="page"/>
      </w:r>
    </w:p>
    <w:p w14:paraId="057707B6" w14:textId="77777777" w:rsidR="00012E48" w:rsidRPr="008B4349" w:rsidRDefault="00012E48" w:rsidP="008B4349">
      <w:pPr>
        <w:pStyle w:val="Podnadpis"/>
      </w:pPr>
      <w:r w:rsidRPr="008B4349">
        <w:lastRenderedPageBreak/>
        <w:t>Příloha č. 1</w:t>
      </w:r>
      <w:r w:rsidRPr="008B4349">
        <w:br/>
        <w:t>Minimální technické a obchodní parametry předmětu smlouvy</w:t>
      </w:r>
    </w:p>
    <w:p w14:paraId="426F7515" w14:textId="77777777" w:rsidR="00012E48" w:rsidRPr="00847150" w:rsidRDefault="00012E48" w:rsidP="00012E48">
      <w:pPr>
        <w:tabs>
          <w:tab w:val="center" w:pos="4890"/>
        </w:tabs>
        <w:jc w:val="center"/>
        <w:rPr>
          <w:rFonts w:cs="Arial"/>
          <w:szCs w:val="20"/>
        </w:rPr>
      </w:pPr>
    </w:p>
    <w:p w14:paraId="48EB87A9" w14:textId="77777777" w:rsidR="00012E48" w:rsidRPr="00847150" w:rsidRDefault="00012E48" w:rsidP="003E4AD9">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3E4AD9">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0EC040DB" w14:textId="77777777" w:rsidR="00012E48" w:rsidRPr="00847150" w:rsidRDefault="00012E48" w:rsidP="003E4AD9">
      <w:pPr>
        <w:spacing w:before="60"/>
        <w:jc w:val="both"/>
        <w:rPr>
          <w:i/>
        </w:rPr>
      </w:pPr>
      <w:r w:rsidRPr="00847150">
        <w:rPr>
          <w:i/>
        </w:rPr>
        <w:t>Ve sloupci „Skutečná hodnota“ je uvedena číselná hodnota parametru dodávaného zařízení nebo „ANO“ u nečíselných hodnot.</w:t>
      </w:r>
    </w:p>
    <w:p w14:paraId="0084B89A" w14:textId="77777777" w:rsidR="00012E48" w:rsidRDefault="00012E48" w:rsidP="003E4AD9">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7EAA9168" w14:textId="77777777" w:rsidR="007D0DD9" w:rsidRDefault="007D0DD9" w:rsidP="00012E48">
      <w:pPr>
        <w:autoSpaceDE/>
        <w:autoSpaceDN/>
        <w:rPr>
          <w:rFonts w:cs="Arial"/>
          <w:i/>
          <w:szCs w:val="20"/>
        </w:rPr>
      </w:pPr>
    </w:p>
    <w:p w14:paraId="3D1EAF02" w14:textId="77777777" w:rsidR="00C30502" w:rsidRDefault="00C30502" w:rsidP="00C30502">
      <w:pPr>
        <w:pStyle w:val="Nadpis1"/>
      </w:pPr>
      <w:r>
        <w:t>Tablet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706"/>
      </w:tblGrid>
      <w:tr w:rsidR="00C30502" w:rsidRPr="00847150" w14:paraId="7216DDB7" w14:textId="77777777" w:rsidTr="008B3748">
        <w:trPr>
          <w:cantSplit/>
        </w:trPr>
        <w:tc>
          <w:tcPr>
            <w:tcW w:w="2405" w:type="dxa"/>
          </w:tcPr>
          <w:p w14:paraId="5D2CABA1" w14:textId="77777777" w:rsidR="00C30502" w:rsidRPr="00847150" w:rsidRDefault="00C30502" w:rsidP="008B3748">
            <w:pPr>
              <w:pStyle w:val="Bezmezer"/>
              <w:rPr>
                <w:rFonts w:cs="Arial"/>
                <w:b/>
                <w:bCs/>
                <w:sz w:val="18"/>
                <w:szCs w:val="18"/>
              </w:rPr>
            </w:pPr>
            <w:r w:rsidRPr="00847150">
              <w:rPr>
                <w:rFonts w:cs="Arial"/>
                <w:b/>
                <w:sz w:val="18"/>
                <w:szCs w:val="18"/>
              </w:rPr>
              <w:t>Parametr</w:t>
            </w:r>
          </w:p>
        </w:tc>
        <w:tc>
          <w:tcPr>
            <w:tcW w:w="5382" w:type="dxa"/>
          </w:tcPr>
          <w:p w14:paraId="15C11968" w14:textId="77777777" w:rsidR="00C30502" w:rsidRPr="00847150" w:rsidRDefault="00C30502" w:rsidP="008B3748">
            <w:pPr>
              <w:pStyle w:val="Bezmezer"/>
              <w:rPr>
                <w:rFonts w:cs="Arial"/>
                <w:b/>
                <w:bCs/>
                <w:sz w:val="18"/>
                <w:szCs w:val="18"/>
              </w:rPr>
            </w:pPr>
            <w:r w:rsidRPr="00847150">
              <w:rPr>
                <w:rFonts w:cs="Arial"/>
                <w:b/>
                <w:sz w:val="18"/>
                <w:szCs w:val="18"/>
              </w:rPr>
              <w:t>Hodnota</w:t>
            </w:r>
          </w:p>
        </w:tc>
        <w:tc>
          <w:tcPr>
            <w:tcW w:w="1706" w:type="dxa"/>
          </w:tcPr>
          <w:p w14:paraId="2BF85D0F" w14:textId="77777777" w:rsidR="00C30502" w:rsidRPr="00847150" w:rsidRDefault="00C30502" w:rsidP="008B3748">
            <w:pPr>
              <w:pStyle w:val="Bezmezer"/>
              <w:jc w:val="center"/>
              <w:rPr>
                <w:rFonts w:cs="Arial"/>
                <w:b/>
                <w:bCs/>
                <w:sz w:val="18"/>
                <w:szCs w:val="18"/>
              </w:rPr>
            </w:pPr>
            <w:r w:rsidRPr="00847150">
              <w:rPr>
                <w:rFonts w:cs="Arial"/>
                <w:b/>
                <w:bCs/>
                <w:sz w:val="18"/>
                <w:szCs w:val="18"/>
              </w:rPr>
              <w:t>Skutečná hodnota</w:t>
            </w:r>
          </w:p>
        </w:tc>
      </w:tr>
      <w:tr w:rsidR="00C30502" w:rsidRPr="005E37E8" w14:paraId="3244CB5E" w14:textId="77777777" w:rsidTr="008B3748">
        <w:trPr>
          <w:cantSplit/>
        </w:trPr>
        <w:tc>
          <w:tcPr>
            <w:tcW w:w="2405" w:type="dxa"/>
          </w:tcPr>
          <w:p w14:paraId="7244AA71" w14:textId="77777777" w:rsidR="00C30502" w:rsidRPr="00847150" w:rsidRDefault="00C30502" w:rsidP="008B3748">
            <w:pPr>
              <w:rPr>
                <w:rFonts w:cs="Arial"/>
                <w:sz w:val="18"/>
                <w:szCs w:val="18"/>
              </w:rPr>
            </w:pPr>
            <w:r w:rsidRPr="00990674">
              <w:rPr>
                <w:rFonts w:cs="Arial"/>
                <w:sz w:val="18"/>
                <w:szCs w:val="18"/>
              </w:rPr>
              <w:t>Rok uvedení na trh</w:t>
            </w:r>
          </w:p>
        </w:tc>
        <w:tc>
          <w:tcPr>
            <w:tcW w:w="5382" w:type="dxa"/>
          </w:tcPr>
          <w:p w14:paraId="4F4B9FB8" w14:textId="77777777" w:rsidR="00C30502" w:rsidRPr="00847150" w:rsidRDefault="00C30502" w:rsidP="008B3748">
            <w:pPr>
              <w:rPr>
                <w:rFonts w:cs="Arial"/>
                <w:sz w:val="18"/>
                <w:szCs w:val="18"/>
              </w:rPr>
            </w:pPr>
            <w:r>
              <w:rPr>
                <w:rFonts w:cs="Arial"/>
                <w:sz w:val="18"/>
                <w:szCs w:val="18"/>
              </w:rPr>
              <w:t>2025</w:t>
            </w:r>
          </w:p>
        </w:tc>
        <w:tc>
          <w:tcPr>
            <w:tcW w:w="1706" w:type="dxa"/>
          </w:tcPr>
          <w:sdt>
            <w:sdtPr>
              <w:rPr>
                <w:rStyle w:val="Vyplnnpole1"/>
                <w:sz w:val="18"/>
                <w:szCs w:val="18"/>
              </w:rPr>
              <w:id w:val="-1964484989"/>
              <w:placeholder>
                <w:docPart w:val="CF3996D1C3F348E5807F14551F0AA059"/>
              </w:placeholder>
              <w:showingPlcHdr/>
            </w:sdtPr>
            <w:sdtEndPr>
              <w:rPr>
                <w:rStyle w:val="Standardnpsmoodstavce"/>
                <w:rFonts w:cs="Arial"/>
                <w:color w:val="FF0000"/>
              </w:rPr>
            </w:sdtEndPr>
            <w:sdtContent>
              <w:p w14:paraId="233B3AA0" w14:textId="77777777" w:rsidR="00C30502" w:rsidRPr="005E37E8" w:rsidRDefault="00C30502" w:rsidP="008B3748">
                <w:pPr>
                  <w:jc w:val="center"/>
                  <w:rPr>
                    <w:color w:val="2F5496" w:themeColor="accent5" w:themeShade="BF"/>
                    <w:sz w:val="18"/>
                    <w:szCs w:val="18"/>
                  </w:rPr>
                </w:pPr>
                <w:r w:rsidRPr="006F4094">
                  <w:rPr>
                    <w:rFonts w:cs="Arial"/>
                    <w:color w:val="FF0000"/>
                    <w:sz w:val="18"/>
                    <w:szCs w:val="18"/>
                  </w:rPr>
                  <w:t>ANO/NE</w:t>
                </w:r>
              </w:p>
            </w:sdtContent>
          </w:sdt>
        </w:tc>
      </w:tr>
      <w:tr w:rsidR="00C30502" w14:paraId="146FC65C" w14:textId="77777777" w:rsidTr="008B3748">
        <w:trPr>
          <w:cantSplit/>
        </w:trPr>
        <w:tc>
          <w:tcPr>
            <w:tcW w:w="2405" w:type="dxa"/>
          </w:tcPr>
          <w:p w14:paraId="143A9451" w14:textId="77777777" w:rsidR="00C30502" w:rsidRPr="00847150" w:rsidRDefault="00C30502" w:rsidP="008B3748">
            <w:pPr>
              <w:rPr>
                <w:rFonts w:cs="Arial"/>
                <w:sz w:val="18"/>
                <w:szCs w:val="18"/>
              </w:rPr>
            </w:pPr>
            <w:r w:rsidRPr="00990674">
              <w:rPr>
                <w:rFonts w:cs="Arial"/>
                <w:sz w:val="18"/>
                <w:szCs w:val="18"/>
              </w:rPr>
              <w:t>Rozlišení</w:t>
            </w:r>
          </w:p>
        </w:tc>
        <w:tc>
          <w:tcPr>
            <w:tcW w:w="5382" w:type="dxa"/>
          </w:tcPr>
          <w:p w14:paraId="26589FA0" w14:textId="77777777" w:rsidR="00C30502" w:rsidRPr="00847150" w:rsidRDefault="00C30502" w:rsidP="008B3748">
            <w:pPr>
              <w:rPr>
                <w:rFonts w:cs="Arial"/>
                <w:sz w:val="18"/>
                <w:szCs w:val="18"/>
              </w:rPr>
            </w:pPr>
            <w:r>
              <w:rPr>
                <w:rFonts w:cs="Arial"/>
                <w:sz w:val="18"/>
                <w:szCs w:val="18"/>
              </w:rPr>
              <w:t>2360</w:t>
            </w:r>
            <w:r w:rsidRPr="00C90F70">
              <w:rPr>
                <w:rFonts w:cs="Arial"/>
                <w:sz w:val="18"/>
                <w:szCs w:val="18"/>
              </w:rPr>
              <w:t xml:space="preserve"> × </w:t>
            </w:r>
            <w:r>
              <w:rPr>
                <w:rFonts w:cs="Arial"/>
                <w:sz w:val="18"/>
                <w:szCs w:val="18"/>
              </w:rPr>
              <w:t>1640 px</w:t>
            </w:r>
          </w:p>
        </w:tc>
        <w:tc>
          <w:tcPr>
            <w:tcW w:w="1706" w:type="dxa"/>
          </w:tcPr>
          <w:sdt>
            <w:sdtPr>
              <w:rPr>
                <w:rStyle w:val="Vyplnnpole1"/>
                <w:sz w:val="18"/>
                <w:szCs w:val="18"/>
              </w:rPr>
              <w:id w:val="1133527808"/>
              <w:placeholder>
                <w:docPart w:val="E7BBADC67C7E46AC9F53B8C46B72D7A4"/>
              </w:placeholder>
              <w:showingPlcHdr/>
            </w:sdtPr>
            <w:sdtEndPr>
              <w:rPr>
                <w:rStyle w:val="Standardnpsmoodstavce"/>
                <w:rFonts w:cs="Arial"/>
                <w:color w:val="FF0000"/>
              </w:rPr>
            </w:sdtEndPr>
            <w:sdtContent>
              <w:p w14:paraId="30F07972" w14:textId="77777777" w:rsidR="00C30502" w:rsidRDefault="00C30502" w:rsidP="008B3748">
                <w:pPr>
                  <w:jc w:val="center"/>
                  <w:rPr>
                    <w:rStyle w:val="Vyplnnpole1"/>
                    <w:sz w:val="18"/>
                    <w:szCs w:val="18"/>
                  </w:rPr>
                </w:pPr>
                <w:r w:rsidRPr="00512027">
                  <w:rPr>
                    <w:rFonts w:cs="Arial"/>
                    <w:color w:val="FF0000"/>
                    <w:sz w:val="18"/>
                    <w:szCs w:val="18"/>
                  </w:rPr>
                  <w:t>hodnota</w:t>
                </w:r>
              </w:p>
            </w:sdtContent>
          </w:sdt>
        </w:tc>
      </w:tr>
      <w:tr w:rsidR="00C30502" w:rsidRPr="00AD1042" w14:paraId="40742289" w14:textId="77777777" w:rsidTr="008B3748">
        <w:trPr>
          <w:cantSplit/>
        </w:trPr>
        <w:tc>
          <w:tcPr>
            <w:tcW w:w="2405" w:type="dxa"/>
          </w:tcPr>
          <w:p w14:paraId="1F1976E3" w14:textId="77777777" w:rsidR="00C30502" w:rsidRPr="00847150" w:rsidRDefault="00C30502" w:rsidP="008B3748">
            <w:pPr>
              <w:rPr>
                <w:rFonts w:cs="Arial"/>
                <w:sz w:val="18"/>
                <w:szCs w:val="18"/>
              </w:rPr>
            </w:pPr>
            <w:r w:rsidRPr="00990674">
              <w:rPr>
                <w:rFonts w:cs="Arial"/>
                <w:sz w:val="18"/>
                <w:szCs w:val="18"/>
              </w:rPr>
              <w:t>Velikost obrazovky</w:t>
            </w:r>
          </w:p>
        </w:tc>
        <w:tc>
          <w:tcPr>
            <w:tcW w:w="5382" w:type="dxa"/>
          </w:tcPr>
          <w:p w14:paraId="2EF2B689" w14:textId="1335E31C" w:rsidR="00C30502" w:rsidRPr="00847150" w:rsidRDefault="00C30502" w:rsidP="008B3748">
            <w:pPr>
              <w:rPr>
                <w:rFonts w:cs="Arial"/>
                <w:sz w:val="18"/>
                <w:szCs w:val="18"/>
              </w:rPr>
            </w:pPr>
            <w:r>
              <w:rPr>
                <w:rFonts w:cs="Arial"/>
                <w:sz w:val="18"/>
                <w:szCs w:val="18"/>
              </w:rPr>
              <w:t>Max. 11“</w:t>
            </w:r>
          </w:p>
        </w:tc>
        <w:tc>
          <w:tcPr>
            <w:tcW w:w="1706" w:type="dxa"/>
          </w:tcPr>
          <w:sdt>
            <w:sdtPr>
              <w:rPr>
                <w:rStyle w:val="Vyplnnpole1"/>
                <w:sz w:val="18"/>
                <w:szCs w:val="18"/>
              </w:rPr>
              <w:id w:val="-1379621903"/>
              <w:placeholder>
                <w:docPart w:val="FACABA623C4F4D2BA264FC336AAEEC99"/>
              </w:placeholder>
            </w:sdtPr>
            <w:sdtEndPr>
              <w:rPr>
                <w:rStyle w:val="Standardnpsmoodstavce"/>
                <w:rFonts w:cs="Arial"/>
                <w:color w:val="FF0000"/>
              </w:rPr>
            </w:sdtEndPr>
            <w:sdtContent>
              <w:sdt>
                <w:sdtPr>
                  <w:rPr>
                    <w:rStyle w:val="Vyplnnpole1"/>
                    <w:sz w:val="18"/>
                    <w:szCs w:val="18"/>
                  </w:rPr>
                  <w:id w:val="-1299682972"/>
                  <w:placeholder>
                    <w:docPart w:val="19DE97DEF0344AE98F00FC454C705269"/>
                  </w:placeholder>
                  <w:showingPlcHdr/>
                </w:sdtPr>
                <w:sdtEndPr>
                  <w:rPr>
                    <w:rStyle w:val="Standardnpsmoodstavce"/>
                    <w:rFonts w:cs="Arial"/>
                    <w:color w:val="FF0000"/>
                  </w:rPr>
                </w:sdtEndPr>
                <w:sdtContent>
                  <w:p w14:paraId="305177F8" w14:textId="77777777" w:rsidR="00C30502" w:rsidRPr="00AD1042" w:rsidRDefault="00C30502" w:rsidP="008B3748">
                    <w:pPr>
                      <w:jc w:val="center"/>
                      <w:rPr>
                        <w:color w:val="2F5496" w:themeColor="accent5" w:themeShade="BF"/>
                        <w:sz w:val="18"/>
                        <w:szCs w:val="18"/>
                      </w:rPr>
                    </w:pPr>
                    <w:r w:rsidRPr="00512027">
                      <w:rPr>
                        <w:rFonts w:cs="Arial"/>
                        <w:color w:val="FF0000"/>
                        <w:sz w:val="18"/>
                        <w:szCs w:val="18"/>
                      </w:rPr>
                      <w:t>hodnota</w:t>
                    </w:r>
                  </w:p>
                </w:sdtContent>
              </w:sdt>
            </w:sdtContent>
          </w:sdt>
        </w:tc>
      </w:tr>
      <w:tr w:rsidR="00C30502" w:rsidRPr="00AD1042" w14:paraId="71CEFFF8" w14:textId="77777777" w:rsidTr="008B3748">
        <w:trPr>
          <w:cantSplit/>
        </w:trPr>
        <w:tc>
          <w:tcPr>
            <w:tcW w:w="2405" w:type="dxa"/>
          </w:tcPr>
          <w:p w14:paraId="425DB983" w14:textId="77777777" w:rsidR="00C30502" w:rsidRPr="00847150" w:rsidRDefault="00C30502" w:rsidP="008B3748">
            <w:pPr>
              <w:rPr>
                <w:rFonts w:cs="Arial"/>
                <w:sz w:val="18"/>
                <w:szCs w:val="18"/>
              </w:rPr>
            </w:pPr>
            <w:r w:rsidRPr="00990674">
              <w:rPr>
                <w:rFonts w:cs="Arial"/>
                <w:sz w:val="18"/>
                <w:szCs w:val="18"/>
              </w:rPr>
              <w:t>CPU</w:t>
            </w:r>
            <w:r>
              <w:rPr>
                <w:rFonts w:cs="Arial"/>
                <w:sz w:val="18"/>
                <w:szCs w:val="18"/>
              </w:rPr>
              <w:t xml:space="preserve"> </w:t>
            </w:r>
            <w:proofErr w:type="gramStart"/>
            <w:r>
              <w:rPr>
                <w:rFonts w:cs="Arial"/>
                <w:sz w:val="18"/>
                <w:szCs w:val="18"/>
              </w:rPr>
              <w:t>Procesor - hodnocení</w:t>
            </w:r>
            <w:proofErr w:type="gramEnd"/>
          </w:p>
        </w:tc>
        <w:tc>
          <w:tcPr>
            <w:tcW w:w="5382" w:type="dxa"/>
          </w:tcPr>
          <w:p w14:paraId="20A2A4F8" w14:textId="1364D42E" w:rsidR="00C30502" w:rsidRPr="00847150" w:rsidRDefault="00C30502" w:rsidP="008B3748">
            <w:pPr>
              <w:rPr>
                <w:rFonts w:cs="Arial"/>
                <w:sz w:val="18"/>
                <w:szCs w:val="18"/>
              </w:rPr>
            </w:pPr>
            <w:r>
              <w:rPr>
                <w:rFonts w:cs="Arial"/>
                <w:sz w:val="18"/>
                <w:szCs w:val="18"/>
              </w:rPr>
              <w:t>9 500 bodů „Average CPU Mark“ na www.cpubenchmark.net</w:t>
            </w:r>
          </w:p>
        </w:tc>
        <w:tc>
          <w:tcPr>
            <w:tcW w:w="1706" w:type="dxa"/>
          </w:tcPr>
          <w:sdt>
            <w:sdtPr>
              <w:rPr>
                <w:rStyle w:val="Vyplnnpole1"/>
                <w:sz w:val="18"/>
                <w:szCs w:val="18"/>
              </w:rPr>
              <w:id w:val="-2026854193"/>
              <w:placeholder>
                <w:docPart w:val="7386D300874940D7A1A126099199A5C6"/>
              </w:placeholder>
              <w:showingPlcHdr/>
            </w:sdtPr>
            <w:sdtEndPr>
              <w:rPr>
                <w:rStyle w:val="Standardnpsmoodstavce"/>
                <w:rFonts w:cs="Arial"/>
                <w:color w:val="FF0000"/>
              </w:rPr>
            </w:sdtEndPr>
            <w:sdtContent>
              <w:p w14:paraId="1A9F716C" w14:textId="77777777" w:rsidR="00C30502" w:rsidRPr="00AD1042" w:rsidRDefault="00C30502" w:rsidP="008B3748">
                <w:pPr>
                  <w:jc w:val="center"/>
                  <w:rPr>
                    <w:color w:val="2F5496" w:themeColor="accent5" w:themeShade="BF"/>
                    <w:sz w:val="18"/>
                    <w:szCs w:val="18"/>
                  </w:rPr>
                </w:pPr>
                <w:r w:rsidRPr="00512027">
                  <w:rPr>
                    <w:rFonts w:cs="Arial"/>
                    <w:color w:val="FF0000"/>
                    <w:sz w:val="18"/>
                    <w:szCs w:val="18"/>
                  </w:rPr>
                  <w:t>hodnota</w:t>
                </w:r>
              </w:p>
            </w:sdtContent>
          </w:sdt>
        </w:tc>
      </w:tr>
      <w:tr w:rsidR="00C30502" w14:paraId="3B15353F" w14:textId="77777777" w:rsidTr="008B3748">
        <w:trPr>
          <w:cantSplit/>
        </w:trPr>
        <w:tc>
          <w:tcPr>
            <w:tcW w:w="2405" w:type="dxa"/>
            <w:tcBorders>
              <w:top w:val="single" w:sz="4" w:space="0" w:color="auto"/>
              <w:left w:val="single" w:sz="4" w:space="0" w:color="auto"/>
              <w:bottom w:val="single" w:sz="4" w:space="0" w:color="auto"/>
              <w:right w:val="single" w:sz="4" w:space="0" w:color="auto"/>
            </w:tcBorders>
            <w:hideMark/>
          </w:tcPr>
          <w:p w14:paraId="2D3EAEBA" w14:textId="77777777" w:rsidR="00C30502" w:rsidRDefault="00C30502" w:rsidP="008B3748">
            <w:pPr>
              <w:rPr>
                <w:rFonts w:cs="Arial"/>
                <w:sz w:val="18"/>
                <w:szCs w:val="18"/>
              </w:rPr>
            </w:pPr>
            <w:r>
              <w:rPr>
                <w:rFonts w:cs="Arial"/>
                <w:sz w:val="18"/>
                <w:szCs w:val="18"/>
              </w:rPr>
              <w:t>Operační paměť</w:t>
            </w:r>
          </w:p>
        </w:tc>
        <w:tc>
          <w:tcPr>
            <w:tcW w:w="5382" w:type="dxa"/>
            <w:tcBorders>
              <w:top w:val="single" w:sz="4" w:space="0" w:color="auto"/>
              <w:left w:val="single" w:sz="4" w:space="0" w:color="auto"/>
              <w:bottom w:val="single" w:sz="4" w:space="0" w:color="auto"/>
              <w:right w:val="single" w:sz="4" w:space="0" w:color="auto"/>
            </w:tcBorders>
            <w:hideMark/>
          </w:tcPr>
          <w:p w14:paraId="58C1E31F" w14:textId="77777777" w:rsidR="00C30502" w:rsidRDefault="00C30502" w:rsidP="008B3748">
            <w:pPr>
              <w:rPr>
                <w:rFonts w:cs="Arial"/>
                <w:sz w:val="18"/>
                <w:szCs w:val="18"/>
              </w:rPr>
            </w:pPr>
            <w:r>
              <w:rPr>
                <w:rFonts w:cs="Arial"/>
                <w:sz w:val="18"/>
                <w:szCs w:val="18"/>
              </w:rPr>
              <w:t>6 GB</w:t>
            </w:r>
          </w:p>
        </w:tc>
        <w:tc>
          <w:tcPr>
            <w:tcW w:w="1706" w:type="dxa"/>
            <w:tcBorders>
              <w:top w:val="single" w:sz="4" w:space="0" w:color="auto"/>
              <w:left w:val="single" w:sz="4" w:space="0" w:color="auto"/>
              <w:bottom w:val="single" w:sz="4" w:space="0" w:color="auto"/>
              <w:right w:val="single" w:sz="4" w:space="0" w:color="auto"/>
            </w:tcBorders>
            <w:hideMark/>
          </w:tcPr>
          <w:sdt>
            <w:sdtPr>
              <w:rPr>
                <w:rStyle w:val="Vyplnnpole1"/>
                <w:sz w:val="18"/>
                <w:szCs w:val="18"/>
              </w:rPr>
              <w:id w:val="1621648827"/>
              <w:showingPlcHdr/>
            </w:sdtPr>
            <w:sdtContent>
              <w:p w14:paraId="2132F607" w14:textId="77777777" w:rsidR="00C30502" w:rsidRDefault="00C30502" w:rsidP="008B3748">
                <w:pPr>
                  <w:jc w:val="center"/>
                </w:pPr>
                <w:r>
                  <w:rPr>
                    <w:rFonts w:cs="Arial"/>
                    <w:color w:val="FF0000"/>
                    <w:sz w:val="18"/>
                    <w:szCs w:val="18"/>
                  </w:rPr>
                  <w:t>hodnota</w:t>
                </w:r>
              </w:p>
            </w:sdtContent>
          </w:sdt>
        </w:tc>
      </w:tr>
      <w:tr w:rsidR="00C30502" w:rsidRPr="00AD1042" w14:paraId="1D8AA02C" w14:textId="77777777" w:rsidTr="008B3748">
        <w:trPr>
          <w:cantSplit/>
          <w:trHeight w:val="170"/>
        </w:trPr>
        <w:tc>
          <w:tcPr>
            <w:tcW w:w="2405" w:type="dxa"/>
          </w:tcPr>
          <w:p w14:paraId="37A88F66" w14:textId="77777777" w:rsidR="00C30502" w:rsidRPr="00847150" w:rsidRDefault="00C30502" w:rsidP="008B3748">
            <w:pPr>
              <w:rPr>
                <w:rFonts w:cs="Arial"/>
                <w:sz w:val="18"/>
                <w:szCs w:val="18"/>
              </w:rPr>
            </w:pPr>
            <w:r w:rsidRPr="00990674">
              <w:rPr>
                <w:rFonts w:cs="Arial"/>
                <w:sz w:val="18"/>
                <w:szCs w:val="18"/>
              </w:rPr>
              <w:t>Velikost uložiště</w:t>
            </w:r>
          </w:p>
        </w:tc>
        <w:tc>
          <w:tcPr>
            <w:tcW w:w="5382" w:type="dxa"/>
          </w:tcPr>
          <w:p w14:paraId="589209E7" w14:textId="77777777" w:rsidR="00C30502" w:rsidRPr="00847150" w:rsidRDefault="00C30502" w:rsidP="008B3748">
            <w:pPr>
              <w:rPr>
                <w:rFonts w:cs="Arial"/>
                <w:sz w:val="18"/>
                <w:szCs w:val="18"/>
              </w:rPr>
            </w:pPr>
            <w:r>
              <w:rPr>
                <w:rFonts w:cs="Arial"/>
                <w:sz w:val="18"/>
                <w:szCs w:val="18"/>
              </w:rPr>
              <w:t>128 GB</w:t>
            </w:r>
          </w:p>
        </w:tc>
        <w:tc>
          <w:tcPr>
            <w:tcW w:w="1706" w:type="dxa"/>
          </w:tcPr>
          <w:sdt>
            <w:sdtPr>
              <w:rPr>
                <w:rStyle w:val="Vyplnnpole1"/>
                <w:sz w:val="18"/>
                <w:szCs w:val="18"/>
              </w:rPr>
              <w:id w:val="527682208"/>
              <w:placeholder>
                <w:docPart w:val="5E23F51CEE2D419D86BEFF4A10FDE0CA"/>
              </w:placeholder>
              <w:showingPlcHdr/>
            </w:sdtPr>
            <w:sdtEndPr>
              <w:rPr>
                <w:rStyle w:val="Standardnpsmoodstavce"/>
                <w:rFonts w:cs="Arial"/>
                <w:color w:val="FF0000"/>
              </w:rPr>
            </w:sdtEndPr>
            <w:sdtContent>
              <w:p w14:paraId="7592D88D" w14:textId="77777777" w:rsidR="00C30502" w:rsidRPr="00AD1042" w:rsidRDefault="00C30502" w:rsidP="008B3748">
                <w:pPr>
                  <w:jc w:val="center"/>
                  <w:rPr>
                    <w:color w:val="2F5496" w:themeColor="accent5" w:themeShade="BF"/>
                    <w:sz w:val="18"/>
                    <w:szCs w:val="18"/>
                  </w:rPr>
                </w:pPr>
                <w:r w:rsidRPr="00512027">
                  <w:rPr>
                    <w:rFonts w:cs="Arial"/>
                    <w:color w:val="FF0000"/>
                    <w:sz w:val="18"/>
                    <w:szCs w:val="18"/>
                  </w:rPr>
                  <w:t>hodnota</w:t>
                </w:r>
              </w:p>
            </w:sdtContent>
          </w:sdt>
        </w:tc>
      </w:tr>
      <w:tr w:rsidR="00C30502" w:rsidRPr="00AD1042" w14:paraId="762E7318" w14:textId="77777777" w:rsidTr="008B3748">
        <w:trPr>
          <w:cantSplit/>
          <w:trHeight w:val="164"/>
        </w:trPr>
        <w:tc>
          <w:tcPr>
            <w:tcW w:w="2405" w:type="dxa"/>
          </w:tcPr>
          <w:p w14:paraId="6A2F70B4" w14:textId="77777777" w:rsidR="00C30502" w:rsidRPr="00847150" w:rsidRDefault="00C30502" w:rsidP="008B3748">
            <w:pPr>
              <w:rPr>
                <w:rFonts w:cs="Arial"/>
                <w:sz w:val="18"/>
                <w:szCs w:val="18"/>
              </w:rPr>
            </w:pPr>
            <w:r w:rsidRPr="00990674">
              <w:rPr>
                <w:rFonts w:cs="Arial"/>
                <w:sz w:val="18"/>
                <w:szCs w:val="18"/>
              </w:rPr>
              <w:t>Rozlišení hlavního fotoaparátu</w:t>
            </w:r>
          </w:p>
        </w:tc>
        <w:tc>
          <w:tcPr>
            <w:tcW w:w="5382" w:type="dxa"/>
          </w:tcPr>
          <w:p w14:paraId="3903967D" w14:textId="77777777" w:rsidR="00C30502" w:rsidRPr="00847150" w:rsidRDefault="00C30502" w:rsidP="008B3748">
            <w:pPr>
              <w:rPr>
                <w:rFonts w:cs="Arial"/>
                <w:sz w:val="18"/>
                <w:szCs w:val="18"/>
              </w:rPr>
            </w:pPr>
            <w:r>
              <w:rPr>
                <w:rFonts w:cs="Arial"/>
                <w:sz w:val="18"/>
                <w:szCs w:val="18"/>
              </w:rPr>
              <w:t>12 mpx</w:t>
            </w:r>
          </w:p>
        </w:tc>
        <w:tc>
          <w:tcPr>
            <w:tcW w:w="1706" w:type="dxa"/>
          </w:tcPr>
          <w:sdt>
            <w:sdtPr>
              <w:rPr>
                <w:rStyle w:val="Vyplnnpole1"/>
                <w:sz w:val="18"/>
                <w:szCs w:val="18"/>
              </w:rPr>
              <w:id w:val="-843088941"/>
              <w:placeholder>
                <w:docPart w:val="ACB225D796B1406BBED7B660CC2BEC15"/>
              </w:placeholder>
              <w:showingPlcHdr/>
            </w:sdtPr>
            <w:sdtEndPr>
              <w:rPr>
                <w:rStyle w:val="Standardnpsmoodstavce"/>
                <w:rFonts w:cs="Arial"/>
                <w:color w:val="FF0000"/>
              </w:rPr>
            </w:sdtEndPr>
            <w:sdtContent>
              <w:p w14:paraId="59B0FEDE" w14:textId="77777777" w:rsidR="00C30502" w:rsidRPr="00AD1042" w:rsidRDefault="00C30502" w:rsidP="008B3748">
                <w:pPr>
                  <w:jc w:val="center"/>
                  <w:rPr>
                    <w:color w:val="2F5496" w:themeColor="accent5" w:themeShade="BF"/>
                    <w:sz w:val="18"/>
                    <w:szCs w:val="18"/>
                  </w:rPr>
                </w:pPr>
                <w:r w:rsidRPr="00512027">
                  <w:rPr>
                    <w:rFonts w:cs="Arial"/>
                    <w:color w:val="FF0000"/>
                    <w:sz w:val="18"/>
                    <w:szCs w:val="18"/>
                  </w:rPr>
                  <w:t>hodnota</w:t>
                </w:r>
              </w:p>
            </w:sdtContent>
          </w:sdt>
        </w:tc>
      </w:tr>
      <w:tr w:rsidR="00C30502" w:rsidRPr="00755B2B" w14:paraId="1C38D118" w14:textId="77777777" w:rsidTr="008B3748">
        <w:trPr>
          <w:cantSplit/>
        </w:trPr>
        <w:tc>
          <w:tcPr>
            <w:tcW w:w="2405" w:type="dxa"/>
          </w:tcPr>
          <w:p w14:paraId="6F0267DC" w14:textId="77777777" w:rsidR="00C30502" w:rsidRPr="00847150" w:rsidRDefault="00C30502" w:rsidP="008B3748">
            <w:pPr>
              <w:rPr>
                <w:rFonts w:cs="Arial"/>
                <w:sz w:val="18"/>
                <w:szCs w:val="18"/>
              </w:rPr>
            </w:pPr>
            <w:r w:rsidRPr="00990674">
              <w:rPr>
                <w:rFonts w:cs="Arial"/>
                <w:sz w:val="18"/>
                <w:szCs w:val="18"/>
              </w:rPr>
              <w:t>Operační systém</w:t>
            </w:r>
          </w:p>
        </w:tc>
        <w:tc>
          <w:tcPr>
            <w:tcW w:w="5382" w:type="dxa"/>
          </w:tcPr>
          <w:p w14:paraId="4A5764C6" w14:textId="77777777" w:rsidR="00C30502" w:rsidRDefault="00C30502" w:rsidP="008B3748">
            <w:pPr>
              <w:pStyle w:val="Bezmezer"/>
              <w:rPr>
                <w:rFonts w:cs="Arial"/>
                <w:sz w:val="18"/>
                <w:szCs w:val="18"/>
              </w:rPr>
            </w:pPr>
            <w:r>
              <w:rPr>
                <w:rFonts w:cs="Arial"/>
                <w:sz w:val="18"/>
                <w:szCs w:val="18"/>
              </w:rPr>
              <w:t>iPadOS</w:t>
            </w:r>
          </w:p>
          <w:p w14:paraId="15C1D188" w14:textId="77777777" w:rsidR="00C30502" w:rsidRPr="00847150" w:rsidRDefault="00C30502" w:rsidP="008B3748">
            <w:pPr>
              <w:rPr>
                <w:rFonts w:cs="Arial"/>
                <w:sz w:val="18"/>
                <w:szCs w:val="18"/>
              </w:rPr>
            </w:pPr>
            <w:r>
              <w:rPr>
                <w:rFonts w:cs="Arial"/>
                <w:sz w:val="18"/>
                <w:szCs w:val="18"/>
              </w:rPr>
              <w:t>Dodavatel musí disponovat identifikátorem ID prodejce Apple a být oprávněn registrovat zařízení do portálu Apple School Manager (doplňte ID)</w:t>
            </w:r>
          </w:p>
        </w:tc>
        <w:tc>
          <w:tcPr>
            <w:tcW w:w="1706" w:type="dxa"/>
          </w:tcPr>
          <w:sdt>
            <w:sdtPr>
              <w:rPr>
                <w:rFonts w:cs="Arial"/>
              </w:rPr>
              <w:id w:val="1746372220"/>
              <w:placeholder>
                <w:docPart w:val="8663474E855B4907B044BB1CA70814CE"/>
              </w:placeholder>
              <w:showingPlcHdr/>
            </w:sdtPr>
            <w:sdtEndPr>
              <w:rPr>
                <w:sz w:val="18"/>
                <w:szCs w:val="18"/>
              </w:rPr>
            </w:sdtEndPr>
            <w:sdtContent>
              <w:p w14:paraId="478FFA77" w14:textId="77777777" w:rsidR="00C30502" w:rsidRDefault="00C30502" w:rsidP="008B3748">
                <w:pPr>
                  <w:jc w:val="center"/>
                  <w:rPr>
                    <w:rFonts w:cs="Arial"/>
                  </w:rPr>
                </w:pPr>
                <w:r w:rsidRPr="006F4094">
                  <w:rPr>
                    <w:rFonts w:cs="Arial"/>
                    <w:color w:val="FF0000"/>
                    <w:sz w:val="18"/>
                    <w:szCs w:val="18"/>
                  </w:rPr>
                  <w:t>ANO/NE</w:t>
                </w:r>
              </w:p>
            </w:sdtContent>
          </w:sdt>
          <w:sdt>
            <w:sdtPr>
              <w:rPr>
                <w:rFonts w:cs="Arial"/>
              </w:rPr>
              <w:id w:val="440336274"/>
              <w:placeholder>
                <w:docPart w:val="ECF7C076B3F24ED89135870F6ED48F72"/>
              </w:placeholder>
              <w:showingPlcHdr/>
            </w:sdtPr>
            <w:sdtEndPr>
              <w:rPr>
                <w:sz w:val="18"/>
                <w:szCs w:val="18"/>
              </w:rPr>
            </w:sdtEndPr>
            <w:sdtContent>
              <w:p w14:paraId="79887993" w14:textId="77777777" w:rsidR="00C30502" w:rsidRPr="00C30ACF" w:rsidRDefault="00C30502" w:rsidP="008B3748">
                <w:pPr>
                  <w:jc w:val="center"/>
                  <w:rPr>
                    <w:rStyle w:val="Vyplnnpole1"/>
                    <w:rFonts w:cs="Arial"/>
                  </w:rPr>
                </w:pPr>
                <w:r w:rsidRPr="006F4094">
                  <w:rPr>
                    <w:rFonts w:cs="Arial"/>
                    <w:color w:val="FF0000"/>
                    <w:sz w:val="18"/>
                    <w:szCs w:val="18"/>
                  </w:rPr>
                  <w:t>ANO/NE</w:t>
                </w:r>
              </w:p>
            </w:sdtContent>
          </w:sdt>
          <w:sdt>
            <w:sdtPr>
              <w:rPr>
                <w:rStyle w:val="Vyplnnpole1"/>
                <w:sz w:val="18"/>
                <w:szCs w:val="18"/>
              </w:rPr>
              <w:id w:val="-1637018822"/>
              <w:placeholder>
                <w:docPart w:val="AE64DC67CD25435CB55C42121D9874B2"/>
              </w:placeholder>
              <w:showingPlcHdr/>
            </w:sdtPr>
            <w:sdtEndPr>
              <w:rPr>
                <w:rStyle w:val="Standardnpsmoodstavce"/>
                <w:rFonts w:cs="Arial"/>
                <w:color w:val="FF0000"/>
              </w:rPr>
            </w:sdtEndPr>
            <w:sdtContent>
              <w:p w14:paraId="03ACEE26" w14:textId="77777777" w:rsidR="00C30502" w:rsidRPr="00755B2B" w:rsidRDefault="00C30502" w:rsidP="008B3748">
                <w:pPr>
                  <w:jc w:val="center"/>
                  <w:rPr>
                    <w:color w:val="2F5496" w:themeColor="accent5" w:themeShade="BF"/>
                    <w:sz w:val="18"/>
                    <w:szCs w:val="18"/>
                  </w:rPr>
                </w:pPr>
                <w:r w:rsidRPr="00512027">
                  <w:rPr>
                    <w:rFonts w:cs="Arial"/>
                    <w:color w:val="FF0000"/>
                    <w:sz w:val="18"/>
                    <w:szCs w:val="18"/>
                  </w:rPr>
                  <w:t>hodnota</w:t>
                </w:r>
              </w:p>
            </w:sdtContent>
          </w:sdt>
        </w:tc>
      </w:tr>
      <w:tr w:rsidR="00C30502" w14:paraId="5286E24B" w14:textId="77777777" w:rsidTr="008B3748">
        <w:trPr>
          <w:cantSplit/>
        </w:trPr>
        <w:tc>
          <w:tcPr>
            <w:tcW w:w="2405" w:type="dxa"/>
            <w:shd w:val="clear" w:color="auto" w:fill="auto"/>
          </w:tcPr>
          <w:p w14:paraId="4ABA3C6B" w14:textId="77777777" w:rsidR="00C30502" w:rsidRPr="00847150" w:rsidRDefault="00C30502" w:rsidP="008B3748">
            <w:pPr>
              <w:rPr>
                <w:rFonts w:cs="Arial"/>
                <w:sz w:val="18"/>
                <w:szCs w:val="18"/>
              </w:rPr>
            </w:pPr>
            <w:r w:rsidRPr="00990674">
              <w:rPr>
                <w:rFonts w:cs="Arial"/>
                <w:sz w:val="18"/>
                <w:szCs w:val="18"/>
              </w:rPr>
              <w:t>Příslušenství</w:t>
            </w:r>
          </w:p>
        </w:tc>
        <w:tc>
          <w:tcPr>
            <w:tcW w:w="5382" w:type="dxa"/>
            <w:shd w:val="clear" w:color="auto" w:fill="auto"/>
          </w:tcPr>
          <w:p w14:paraId="65AC9F46" w14:textId="4559F230" w:rsidR="00C30502" w:rsidRPr="00847150" w:rsidRDefault="00C30502" w:rsidP="008B3748">
            <w:pPr>
              <w:rPr>
                <w:rFonts w:cs="Arial"/>
                <w:sz w:val="18"/>
                <w:szCs w:val="18"/>
              </w:rPr>
            </w:pPr>
            <w:r>
              <w:rPr>
                <w:sz w:val="18"/>
                <w:szCs w:val="18"/>
              </w:rPr>
              <w:t>Ochranné pouzdro typu kniha/stojánek</w:t>
            </w:r>
          </w:p>
        </w:tc>
        <w:tc>
          <w:tcPr>
            <w:tcW w:w="1706" w:type="dxa"/>
            <w:shd w:val="clear" w:color="auto" w:fill="auto"/>
          </w:tcPr>
          <w:sdt>
            <w:sdtPr>
              <w:rPr>
                <w:rFonts w:cs="Arial"/>
              </w:rPr>
              <w:id w:val="-436145770"/>
              <w:placeholder>
                <w:docPart w:val="D45245B935D740419E126F43E8B3A853"/>
              </w:placeholder>
              <w:showingPlcHdr/>
            </w:sdtPr>
            <w:sdtEndPr>
              <w:rPr>
                <w:sz w:val="18"/>
                <w:szCs w:val="18"/>
              </w:rPr>
            </w:sdtEndPr>
            <w:sdtContent>
              <w:p w14:paraId="2A67286F" w14:textId="28045352" w:rsidR="00C30502" w:rsidRPr="00990674" w:rsidRDefault="00C30502" w:rsidP="00622AB7">
                <w:pPr>
                  <w:jc w:val="center"/>
                  <w:rPr>
                    <w:rFonts w:cs="Arial"/>
                  </w:rPr>
                </w:pPr>
                <w:r w:rsidRPr="00EB763E">
                  <w:rPr>
                    <w:rFonts w:cs="Arial"/>
                    <w:color w:val="FF0000"/>
                    <w:sz w:val="18"/>
                    <w:szCs w:val="18"/>
                  </w:rPr>
                  <w:t>ANO/NE</w:t>
                </w:r>
              </w:p>
            </w:sdtContent>
          </w:sdt>
        </w:tc>
      </w:tr>
      <w:tr w:rsidR="00C30502" w14:paraId="65E14BD1" w14:textId="77777777" w:rsidTr="00C30502">
        <w:trPr>
          <w:cantSplit/>
        </w:trPr>
        <w:tc>
          <w:tcPr>
            <w:tcW w:w="2405" w:type="dxa"/>
            <w:shd w:val="clear" w:color="auto" w:fill="D9D9D9" w:themeFill="background1" w:themeFillShade="D9"/>
          </w:tcPr>
          <w:p w14:paraId="5E16FAD7" w14:textId="469DEA9A" w:rsidR="00C30502" w:rsidRPr="00990674" w:rsidRDefault="00C30502" w:rsidP="00C30502">
            <w:pPr>
              <w:rPr>
                <w:rFonts w:cs="Arial"/>
                <w:sz w:val="18"/>
                <w:szCs w:val="18"/>
              </w:rPr>
            </w:pPr>
            <w:r>
              <w:rPr>
                <w:rFonts w:cs="Arial"/>
                <w:sz w:val="18"/>
                <w:szCs w:val="18"/>
              </w:rPr>
              <w:t>Instalační práce</w:t>
            </w:r>
          </w:p>
        </w:tc>
        <w:tc>
          <w:tcPr>
            <w:tcW w:w="5382" w:type="dxa"/>
            <w:shd w:val="clear" w:color="auto" w:fill="D9D9D9" w:themeFill="background1" w:themeFillShade="D9"/>
          </w:tcPr>
          <w:p w14:paraId="32A1E140" w14:textId="333DEE49" w:rsidR="00C30502" w:rsidRPr="00C30ACF" w:rsidRDefault="00C30502" w:rsidP="00C30502">
            <w:pPr>
              <w:rPr>
                <w:rFonts w:cs="Arial"/>
                <w:sz w:val="18"/>
                <w:szCs w:val="18"/>
              </w:rPr>
            </w:pPr>
            <w:r>
              <w:rPr>
                <w:rFonts w:cs="Arial"/>
                <w:sz w:val="18"/>
                <w:szCs w:val="18"/>
              </w:rPr>
              <w:t>D</w:t>
            </w:r>
            <w:r w:rsidRPr="00847150">
              <w:rPr>
                <w:rFonts w:cs="Arial"/>
                <w:sz w:val="18"/>
                <w:szCs w:val="18"/>
              </w:rPr>
              <w:t>oprava, vybalení a zapojení v místě určeném kupujícím</w:t>
            </w:r>
            <w:r>
              <w:rPr>
                <w:rFonts w:cs="Arial"/>
                <w:sz w:val="18"/>
                <w:szCs w:val="18"/>
              </w:rPr>
              <w:t>.</w:t>
            </w:r>
          </w:p>
        </w:tc>
        <w:tc>
          <w:tcPr>
            <w:tcW w:w="1706" w:type="dxa"/>
            <w:shd w:val="clear" w:color="auto" w:fill="D9D9D9" w:themeFill="background1" w:themeFillShade="D9"/>
          </w:tcPr>
          <w:sdt>
            <w:sdtPr>
              <w:rPr>
                <w:rFonts w:cs="Arial"/>
              </w:rPr>
              <w:id w:val="411434934"/>
              <w:placeholder>
                <w:docPart w:val="CC7F40C91B114E2289C1B6267D041786"/>
              </w:placeholder>
              <w:showingPlcHdr/>
            </w:sdtPr>
            <w:sdtEndPr>
              <w:rPr>
                <w:sz w:val="18"/>
                <w:szCs w:val="18"/>
              </w:rPr>
            </w:sdtEndPr>
            <w:sdtContent>
              <w:p w14:paraId="074B113F" w14:textId="69EB4647" w:rsidR="00C30502" w:rsidRDefault="00C30502" w:rsidP="00C30502">
                <w:pPr>
                  <w:jc w:val="center"/>
                  <w:rPr>
                    <w:rFonts w:cs="Arial"/>
                  </w:rPr>
                </w:pPr>
                <w:r w:rsidRPr="00EB763E">
                  <w:rPr>
                    <w:rFonts w:cs="Arial"/>
                    <w:color w:val="FF0000"/>
                    <w:sz w:val="18"/>
                    <w:szCs w:val="18"/>
                  </w:rPr>
                  <w:t>ANO/NE</w:t>
                </w:r>
              </w:p>
            </w:sdtContent>
          </w:sdt>
        </w:tc>
      </w:tr>
      <w:tr w:rsidR="00C30502" w:rsidRPr="00C27AA5" w14:paraId="297F5834" w14:textId="77777777" w:rsidTr="008B3748">
        <w:trPr>
          <w:cantSplit/>
        </w:trPr>
        <w:tc>
          <w:tcPr>
            <w:tcW w:w="2405" w:type="dxa"/>
            <w:shd w:val="clear" w:color="auto" w:fill="D9D9D9" w:themeFill="background1" w:themeFillShade="D9"/>
          </w:tcPr>
          <w:p w14:paraId="1BA44B63" w14:textId="77777777" w:rsidR="00C30502" w:rsidRPr="00847150" w:rsidRDefault="00C30502" w:rsidP="00C30502">
            <w:pPr>
              <w:rPr>
                <w:rFonts w:cs="Arial"/>
                <w:sz w:val="18"/>
                <w:szCs w:val="18"/>
              </w:rPr>
            </w:pPr>
            <w:r w:rsidRPr="00847150">
              <w:rPr>
                <w:rFonts w:cs="Arial"/>
                <w:sz w:val="18"/>
                <w:szCs w:val="18"/>
              </w:rPr>
              <w:t>Záruka</w:t>
            </w:r>
          </w:p>
        </w:tc>
        <w:tc>
          <w:tcPr>
            <w:tcW w:w="5382" w:type="dxa"/>
            <w:shd w:val="clear" w:color="auto" w:fill="D9D9D9" w:themeFill="background1" w:themeFillShade="D9"/>
          </w:tcPr>
          <w:p w14:paraId="08ECDD46" w14:textId="77777777" w:rsidR="00C30502" w:rsidRPr="00847150" w:rsidRDefault="00C30502" w:rsidP="00C30502">
            <w:pPr>
              <w:rPr>
                <w:rFonts w:cs="Arial"/>
                <w:sz w:val="18"/>
                <w:szCs w:val="18"/>
              </w:rPr>
            </w:pPr>
            <w:r>
              <w:rPr>
                <w:rFonts w:cs="Arial"/>
                <w:sz w:val="18"/>
                <w:szCs w:val="18"/>
              </w:rPr>
              <w:t>Min. 24 měsíců</w:t>
            </w:r>
          </w:p>
        </w:tc>
        <w:tc>
          <w:tcPr>
            <w:tcW w:w="1706" w:type="dxa"/>
            <w:shd w:val="clear" w:color="auto" w:fill="D9D9D9" w:themeFill="background1" w:themeFillShade="D9"/>
          </w:tcPr>
          <w:sdt>
            <w:sdtPr>
              <w:rPr>
                <w:rFonts w:cs="Arial"/>
              </w:rPr>
              <w:id w:val="-1533868389"/>
              <w:placeholder>
                <w:docPart w:val="A03882CF50BD44959698BBADBA7401DC"/>
              </w:placeholder>
              <w:showingPlcHdr/>
            </w:sdtPr>
            <w:sdtEndPr>
              <w:rPr>
                <w:sz w:val="18"/>
                <w:szCs w:val="18"/>
              </w:rPr>
            </w:sdtEndPr>
            <w:sdtContent>
              <w:p w14:paraId="01F184C6" w14:textId="77777777" w:rsidR="00C30502" w:rsidRPr="00EB763E" w:rsidRDefault="00C30502" w:rsidP="00C30502">
                <w:pPr>
                  <w:jc w:val="center"/>
                  <w:rPr>
                    <w:rFonts w:cs="Arial"/>
                    <w:sz w:val="18"/>
                    <w:szCs w:val="18"/>
                  </w:rPr>
                </w:pPr>
                <w:r w:rsidRPr="00EB763E">
                  <w:rPr>
                    <w:rFonts w:cs="Arial"/>
                    <w:color w:val="FF0000"/>
                    <w:sz w:val="18"/>
                    <w:szCs w:val="18"/>
                  </w:rPr>
                  <w:t>hodnota</w:t>
                </w:r>
              </w:p>
            </w:sdtContent>
          </w:sdt>
        </w:tc>
      </w:tr>
    </w:tbl>
    <w:p w14:paraId="1567862E" w14:textId="77777777" w:rsidR="00C30502" w:rsidRDefault="00C30502" w:rsidP="00C30502"/>
    <w:p w14:paraId="5E92F27E" w14:textId="77777777" w:rsidR="00012E48" w:rsidRPr="00847150" w:rsidRDefault="00012E48" w:rsidP="00012E48">
      <w:pPr>
        <w:rPr>
          <w:rFonts w:cs="Arial"/>
          <w:szCs w:val="20"/>
        </w:rPr>
      </w:pPr>
    </w:p>
    <w:p w14:paraId="466DB233" w14:textId="77777777" w:rsidR="00012E48" w:rsidRPr="00847150" w:rsidRDefault="00012E48" w:rsidP="00012E48"/>
    <w:p w14:paraId="795A33FA" w14:textId="77777777" w:rsidR="00012E48" w:rsidRPr="00847150" w:rsidRDefault="00012E48" w:rsidP="00012E48"/>
    <w:p w14:paraId="1488FBC7" w14:textId="77777777" w:rsidR="00012E48" w:rsidRPr="00847150" w:rsidRDefault="00012E48" w:rsidP="008B4349">
      <w:pPr>
        <w:pStyle w:val="Podnadpis"/>
      </w:pPr>
      <w:bookmarkStart w:id="2" w:name="_Hlk74821196"/>
      <w:r w:rsidRPr="00847150">
        <w:br w:type="page"/>
      </w:r>
      <w:r w:rsidRPr="00847150">
        <w:lastRenderedPageBreak/>
        <w:t>Příloha č. 2</w:t>
      </w:r>
    </w:p>
    <w:p w14:paraId="662FC1CE" w14:textId="77777777" w:rsidR="00012E48" w:rsidRPr="00847150" w:rsidRDefault="00012E48" w:rsidP="008B4349">
      <w:pPr>
        <w:pStyle w:val="Podnadpis"/>
      </w:pPr>
      <w:r w:rsidRPr="00847150">
        <w:t>Cenová a obchodní specifikace předmětu smlouvy</w:t>
      </w:r>
    </w:p>
    <w:bookmarkEnd w:id="2"/>
    <w:p w14:paraId="512AE4BC" w14:textId="77777777" w:rsidR="00027397" w:rsidRDefault="00027397" w:rsidP="00012E48"/>
    <w:p w14:paraId="7595E586" w14:textId="77777777" w:rsidR="00027397" w:rsidRDefault="00027397" w:rsidP="00027397">
      <w:pPr>
        <w:rPr>
          <w:i/>
          <w:color w:val="808080" w:themeColor="background1" w:themeShade="80"/>
          <w:sz w:val="16"/>
        </w:rPr>
        <w:sectPr w:rsidR="00027397" w:rsidSect="004F5B77">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12932EBB" w14:textId="77777777" w:rsidR="00027397" w:rsidRDefault="00027397" w:rsidP="00027397">
      <w:pPr>
        <w:rPr>
          <w:i/>
          <w:color w:val="808080" w:themeColor="background1" w:themeShade="80"/>
          <w:sz w:val="16"/>
        </w:rPr>
      </w:pPr>
    </w:p>
    <w:sdt>
      <w:sdtPr>
        <w:rPr>
          <w:i/>
          <w:color w:val="808080" w:themeColor="background1" w:themeShade="80"/>
          <w:sz w:val="12"/>
        </w:rPr>
        <w:id w:val="-50918193"/>
        <w:placeholder>
          <w:docPart w:val="CC99CCA78D32495797225B03F470B039"/>
        </w:placeholder>
        <w:text/>
      </w:sdtPr>
      <w:sdtContent>
        <w:p w14:paraId="337488E3" w14:textId="77777777" w:rsidR="00027397" w:rsidRPr="00EF47CB" w:rsidRDefault="00027397" w:rsidP="00027397">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18B434D9" w14:textId="0A5D3CE5" w:rsidR="00027397" w:rsidRDefault="00C30502" w:rsidP="00027397">
      <w:r>
        <w:object w:dxaOrig="11089" w:dyaOrig="1306" w14:anchorId="60CC1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05pt;height:50.35pt" o:ole="">
            <v:imagedata r:id="rId15" o:title=""/>
          </v:shape>
          <o:OLEObject Type="Embed" ProgID="Excel.Sheet.12" ShapeID="_x0000_i1025" DrawAspect="Content" ObjectID="_1825745111" r:id="rId16"/>
        </w:object>
      </w:r>
    </w:p>
    <w:p w14:paraId="545C2E24" w14:textId="77777777" w:rsidR="00027397" w:rsidRDefault="00027397" w:rsidP="00027397">
      <w:pPr>
        <w:sectPr w:rsidR="00027397" w:rsidSect="00027397">
          <w:type w:val="continuous"/>
          <w:pgSz w:w="11906" w:h="16838" w:code="9"/>
          <w:pgMar w:top="1417" w:right="1417" w:bottom="1417" w:left="1417" w:header="283" w:footer="283" w:gutter="0"/>
          <w:cols w:space="708"/>
          <w:formProt w:val="0"/>
          <w:titlePg/>
          <w:docGrid w:linePitch="326"/>
        </w:sectPr>
      </w:pPr>
    </w:p>
    <w:p w14:paraId="6F62F597" w14:textId="77777777" w:rsidR="00027397" w:rsidRDefault="00027397" w:rsidP="00027397"/>
    <w:p w14:paraId="42748BE1" w14:textId="77777777" w:rsidR="00027397" w:rsidRDefault="00027397" w:rsidP="00027397"/>
    <w:p w14:paraId="0C27117B" w14:textId="77777777" w:rsidR="00012E48" w:rsidRDefault="00012E48" w:rsidP="00012E48">
      <w:pPr>
        <w:autoSpaceDE/>
        <w:autoSpaceDN/>
      </w:pPr>
    </w:p>
    <w:p w14:paraId="51D64DE3" w14:textId="77777777" w:rsidR="00012E48" w:rsidRPr="00847150" w:rsidRDefault="00012E48" w:rsidP="008B4349">
      <w:pPr>
        <w:pStyle w:val="Podnadpis"/>
      </w:pPr>
      <w:r w:rsidRPr="00847150">
        <w:t>Příloha č. 3</w:t>
      </w:r>
    </w:p>
    <w:p w14:paraId="2576CBC4" w14:textId="77777777" w:rsidR="00012E48" w:rsidRDefault="007C6789" w:rsidP="007C6789">
      <w:pPr>
        <w:pStyle w:val="Podnadpis"/>
      </w:pPr>
      <w:r>
        <w:t>Místa plnění a oprávněné osoby</w:t>
      </w:r>
    </w:p>
    <w:p w14:paraId="5973F0EC" w14:textId="77777777" w:rsidR="007C6789" w:rsidRPr="007C6789" w:rsidRDefault="007C6789" w:rsidP="007C6789"/>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678"/>
        <w:gridCol w:w="1418"/>
      </w:tblGrid>
      <w:tr w:rsidR="007C6789" w:rsidRPr="00847150" w14:paraId="5C67D713" w14:textId="77777777" w:rsidTr="002A34D2">
        <w:trPr>
          <w:trHeight w:val="235"/>
        </w:trPr>
        <w:tc>
          <w:tcPr>
            <w:tcW w:w="2835" w:type="dxa"/>
            <w:noWrap/>
            <w:vAlign w:val="center"/>
            <w:hideMark/>
          </w:tcPr>
          <w:p w14:paraId="4FEE7BF4" w14:textId="77777777" w:rsidR="007C6789" w:rsidRPr="00847150" w:rsidRDefault="007C6789" w:rsidP="00C15467">
            <w:pPr>
              <w:rPr>
                <w:rFonts w:cs="Arial"/>
                <w:b/>
                <w:bCs/>
                <w:color w:val="000000"/>
                <w:sz w:val="18"/>
                <w:szCs w:val="20"/>
              </w:rPr>
            </w:pPr>
            <w:bookmarkStart w:id="4" w:name="_Hlk74904163"/>
            <w:r w:rsidRPr="00847150">
              <w:rPr>
                <w:rFonts w:cs="Arial"/>
                <w:b/>
                <w:bCs/>
                <w:color w:val="000000"/>
                <w:sz w:val="18"/>
                <w:szCs w:val="20"/>
              </w:rPr>
              <w:t>Organizace</w:t>
            </w:r>
          </w:p>
          <w:p w14:paraId="0B1620E7" w14:textId="77777777" w:rsidR="007C6789" w:rsidRPr="00847150" w:rsidRDefault="007C6789" w:rsidP="00C15467">
            <w:pPr>
              <w:rPr>
                <w:rFonts w:cs="Arial"/>
                <w:b/>
                <w:bCs/>
                <w:color w:val="000000"/>
                <w:sz w:val="18"/>
                <w:szCs w:val="20"/>
              </w:rPr>
            </w:pPr>
            <w:r w:rsidRPr="00847150">
              <w:rPr>
                <w:rFonts w:cs="Arial"/>
                <w:b/>
                <w:bCs/>
                <w:color w:val="000000"/>
                <w:sz w:val="18"/>
                <w:szCs w:val="20"/>
              </w:rPr>
              <w:t>Adresa místa plnění</w:t>
            </w:r>
          </w:p>
        </w:tc>
        <w:tc>
          <w:tcPr>
            <w:tcW w:w="4678" w:type="dxa"/>
            <w:vAlign w:val="center"/>
          </w:tcPr>
          <w:p w14:paraId="6AF8E88D"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Oprávněné osoby</w:t>
            </w:r>
          </w:p>
        </w:tc>
        <w:tc>
          <w:tcPr>
            <w:tcW w:w="1418" w:type="dxa"/>
            <w:vAlign w:val="center"/>
          </w:tcPr>
          <w:p w14:paraId="69FE509F"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Zařízení</w:t>
            </w:r>
          </w:p>
        </w:tc>
      </w:tr>
      <w:tr w:rsidR="007C6789" w:rsidRPr="00847150" w14:paraId="7EFD41B7" w14:textId="77777777" w:rsidTr="002A34D2">
        <w:trPr>
          <w:trHeight w:val="839"/>
        </w:trPr>
        <w:tc>
          <w:tcPr>
            <w:tcW w:w="2835" w:type="dxa"/>
            <w:noWrap/>
            <w:vAlign w:val="center"/>
          </w:tcPr>
          <w:p w14:paraId="2862EA83" w14:textId="77777777" w:rsidR="007C6789" w:rsidRPr="00847150" w:rsidRDefault="007C6789" w:rsidP="00C15467">
            <w:pPr>
              <w:rPr>
                <w:rFonts w:cs="Arial"/>
                <w:sz w:val="18"/>
                <w:szCs w:val="18"/>
              </w:rPr>
            </w:pPr>
            <w:r w:rsidRPr="00847150">
              <w:rPr>
                <w:rFonts w:cs="Arial"/>
                <w:sz w:val="18"/>
                <w:szCs w:val="18"/>
              </w:rPr>
              <w:t>ZŠ a MŠ</w:t>
            </w:r>
            <w:r>
              <w:rPr>
                <w:rFonts w:cs="Arial"/>
                <w:sz w:val="18"/>
                <w:szCs w:val="18"/>
              </w:rPr>
              <w:t xml:space="preserve"> Borovského</w:t>
            </w:r>
          </w:p>
          <w:p w14:paraId="75CB733C" w14:textId="77777777" w:rsidR="007C6789" w:rsidRPr="00847150" w:rsidRDefault="007C6789" w:rsidP="00C15467">
            <w:pPr>
              <w:rPr>
                <w:rFonts w:cs="Arial"/>
                <w:sz w:val="18"/>
                <w:szCs w:val="18"/>
              </w:rPr>
            </w:pPr>
            <w:r>
              <w:rPr>
                <w:rFonts w:cs="Arial"/>
                <w:sz w:val="18"/>
                <w:szCs w:val="18"/>
              </w:rPr>
              <w:t>Ve svahu 775, Karviná</w:t>
            </w:r>
          </w:p>
        </w:tc>
        <w:tc>
          <w:tcPr>
            <w:tcW w:w="4678" w:type="dxa"/>
            <w:vAlign w:val="center"/>
          </w:tcPr>
          <w:p w14:paraId="1910C839" w14:textId="77777777" w:rsidR="007C6789" w:rsidRDefault="007C6789" w:rsidP="00C15467">
            <w:pPr>
              <w:autoSpaceDE/>
              <w:rPr>
                <w:rFonts w:cs="Arial"/>
                <w:color w:val="000000"/>
                <w:sz w:val="18"/>
                <w:szCs w:val="18"/>
              </w:rPr>
            </w:pPr>
            <w:r>
              <w:rPr>
                <w:rFonts w:cs="Arial"/>
                <w:color w:val="000000"/>
                <w:sz w:val="18"/>
                <w:szCs w:val="18"/>
              </w:rPr>
              <w:t xml:space="preserve">primární: Michal Macko, 725 135 578, </w:t>
            </w:r>
            <w:r w:rsidRPr="00F12ADE">
              <w:rPr>
                <w:rFonts w:cs="Arial"/>
                <w:color w:val="000000"/>
                <w:sz w:val="18"/>
                <w:szCs w:val="18"/>
              </w:rPr>
              <w:t>michal.macko@karvina.cz</w:t>
            </w:r>
          </w:p>
          <w:p w14:paraId="33DDFD43" w14:textId="77777777" w:rsidR="007C6789" w:rsidRDefault="007C6789" w:rsidP="00C15467">
            <w:pPr>
              <w:autoSpaceDE/>
              <w:rPr>
                <w:rFonts w:cs="Arial"/>
                <w:color w:val="000000"/>
                <w:sz w:val="18"/>
                <w:szCs w:val="18"/>
              </w:rPr>
            </w:pPr>
            <w:r>
              <w:rPr>
                <w:rFonts w:cs="Arial"/>
                <w:color w:val="000000"/>
                <w:sz w:val="18"/>
                <w:szCs w:val="18"/>
              </w:rPr>
              <w:t>zástupci:</w:t>
            </w:r>
          </w:p>
          <w:p w14:paraId="6649C2E9" w14:textId="77777777" w:rsidR="007C6789" w:rsidRDefault="007C6789" w:rsidP="00C15467">
            <w:pPr>
              <w:autoSpaceDE/>
              <w:rPr>
                <w:rFonts w:cs="Arial"/>
                <w:sz w:val="18"/>
                <w:szCs w:val="18"/>
              </w:rPr>
            </w:pPr>
            <w:r>
              <w:rPr>
                <w:rFonts w:cs="Arial"/>
                <w:color w:val="000000"/>
                <w:sz w:val="18"/>
                <w:szCs w:val="18"/>
              </w:rPr>
              <w:t>Albert Mach</w:t>
            </w:r>
            <w:r w:rsidRPr="00847150">
              <w:rPr>
                <w:rFonts w:cs="Arial"/>
                <w:color w:val="000000"/>
                <w:sz w:val="18"/>
                <w:szCs w:val="18"/>
              </w:rPr>
              <w:t>, 720 9</w:t>
            </w:r>
            <w:r>
              <w:rPr>
                <w:rFonts w:cs="Arial"/>
                <w:color w:val="000000"/>
                <w:sz w:val="18"/>
                <w:szCs w:val="18"/>
              </w:rPr>
              <w:t>4</w:t>
            </w:r>
            <w:r w:rsidRPr="00847150">
              <w:rPr>
                <w:rFonts w:cs="Arial"/>
                <w:color w:val="000000"/>
                <w:sz w:val="18"/>
                <w:szCs w:val="18"/>
              </w:rPr>
              <w:t>8</w:t>
            </w:r>
            <w:r>
              <w:rPr>
                <w:rFonts w:cs="Arial"/>
                <w:color w:val="000000"/>
                <w:sz w:val="18"/>
                <w:szCs w:val="18"/>
              </w:rPr>
              <w:t xml:space="preserve"> 326, </w:t>
            </w:r>
            <w:hyperlink r:id="rId17" w:history="1">
              <w:r>
                <w:rPr>
                  <w:rFonts w:cs="Arial"/>
                  <w:sz w:val="18"/>
                  <w:szCs w:val="18"/>
                </w:rPr>
                <w:t>albert.mach</w:t>
              </w:r>
              <w:r w:rsidRPr="00847150">
                <w:rPr>
                  <w:rFonts w:cs="Arial"/>
                  <w:sz w:val="18"/>
                  <w:szCs w:val="18"/>
                </w:rPr>
                <w:t>@karvina.cz</w:t>
              </w:r>
            </w:hyperlink>
          </w:p>
          <w:p w14:paraId="36C7611A" w14:textId="77777777" w:rsidR="007C6789" w:rsidRPr="00CE110B" w:rsidRDefault="007C6789" w:rsidP="00C15467">
            <w:pPr>
              <w:rPr>
                <w:rFonts w:cs="Arial"/>
                <w:sz w:val="18"/>
                <w:szCs w:val="18"/>
              </w:rPr>
            </w:pPr>
            <w:r>
              <w:rPr>
                <w:rFonts w:cs="Arial"/>
                <w:color w:val="000000"/>
                <w:sz w:val="18"/>
                <w:szCs w:val="18"/>
              </w:rPr>
              <w:t>Tomáš Červeník, 727 892 711, tomas.cervenik@karvina.cz</w:t>
            </w:r>
          </w:p>
        </w:tc>
        <w:tc>
          <w:tcPr>
            <w:tcW w:w="1418" w:type="dxa"/>
          </w:tcPr>
          <w:p w14:paraId="19E4F0F9" w14:textId="24A90126" w:rsidR="007C6789" w:rsidRPr="00847150" w:rsidRDefault="002A34D2" w:rsidP="00C15467">
            <w:pPr>
              <w:autoSpaceDE/>
              <w:rPr>
                <w:rFonts w:cs="Arial"/>
                <w:color w:val="000000"/>
                <w:sz w:val="18"/>
                <w:szCs w:val="18"/>
              </w:rPr>
            </w:pPr>
            <w:r>
              <w:rPr>
                <w:rFonts w:cs="Arial"/>
                <w:color w:val="000000"/>
                <w:sz w:val="18"/>
                <w:szCs w:val="18"/>
              </w:rPr>
              <w:t>Tablet</w:t>
            </w:r>
          </w:p>
        </w:tc>
      </w:tr>
      <w:bookmarkEnd w:id="4"/>
    </w:tbl>
    <w:p w14:paraId="45F0B015" w14:textId="77777777" w:rsidR="00012E48" w:rsidRPr="00847150" w:rsidRDefault="00012E48" w:rsidP="00012E48">
      <w:pPr>
        <w:autoSpaceDE/>
        <w:autoSpaceDN/>
        <w:rPr>
          <w:rFonts w:ascii="Calibri" w:hAnsi="Calibri" w:cs="Calibri"/>
          <w:color w:val="000000"/>
          <w:sz w:val="18"/>
          <w:szCs w:val="18"/>
        </w:rPr>
      </w:pPr>
    </w:p>
    <w:p w14:paraId="3D9FDD8F" w14:textId="77777777" w:rsidR="008B4349" w:rsidRDefault="008B4349" w:rsidP="008B4349"/>
    <w:p w14:paraId="39039F2D" w14:textId="77777777" w:rsidR="008B4349" w:rsidRDefault="008B4349" w:rsidP="008B4349"/>
    <w:p w14:paraId="5AFE4E39" w14:textId="77777777" w:rsidR="00012E48" w:rsidRPr="00847150" w:rsidRDefault="00012E48" w:rsidP="008B4349">
      <w:pPr>
        <w:pStyle w:val="Podnadpis"/>
      </w:pPr>
      <w:r w:rsidRPr="00847150">
        <w:t>Příloha č. 4</w:t>
      </w:r>
    </w:p>
    <w:p w14:paraId="690BC87B" w14:textId="77777777" w:rsidR="00012E48" w:rsidRPr="00847150" w:rsidRDefault="00012E48" w:rsidP="008B4349">
      <w:pPr>
        <w:pStyle w:val="Podnadpis"/>
      </w:pPr>
      <w:r w:rsidRPr="00847150">
        <w:t>Seznam poddodavatelů</w:t>
      </w:r>
    </w:p>
    <w:p w14:paraId="0417067B"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r w:rsidR="00012E48" w:rsidRPr="00847150">
        <w:rPr>
          <w:rStyle w:val="Znakapoznpodarou"/>
          <w:rFonts w:cs="Courier"/>
        </w:rPr>
        <w:footnoteReference w:id="1"/>
      </w:r>
    </w:p>
    <w:p w14:paraId="02605077"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43FB860D" w14:textId="77777777" w:rsidR="00012E48" w:rsidRDefault="00000000" w:rsidP="00012E48">
      <w:pPr>
        <w:autoSpaceDE/>
        <w:autoSpaceDN/>
        <w:rPr>
          <w:color w:val="FF0000"/>
        </w:rPr>
      </w:pPr>
      <w:sdt>
        <w:sdtPr>
          <w:rPr>
            <w:rStyle w:val="Vyplnnpole1"/>
          </w:rPr>
          <w:id w:val="366338936"/>
          <w:placeholder>
            <w:docPart w:val="1BD58DF2B14E48FCA820164A9647039B"/>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235269A2" w14:textId="77777777" w:rsidR="00012E48" w:rsidRPr="00847150" w:rsidRDefault="00012E48" w:rsidP="00012E48">
      <w:pPr>
        <w:autoSpaceDE/>
        <w:autoSpaceDN/>
        <w:rPr>
          <w:rFonts w:cs="Arial"/>
          <w:b/>
          <w:szCs w:val="20"/>
        </w:rPr>
      </w:pPr>
    </w:p>
    <w:p w14:paraId="2BAB2C37" w14:textId="77777777" w:rsidR="007A18E9" w:rsidRPr="00847150" w:rsidRDefault="007A18E9" w:rsidP="00012E48">
      <w:pPr>
        <w:tabs>
          <w:tab w:val="center" w:pos="4890"/>
        </w:tabs>
        <w:jc w:val="center"/>
        <w:rPr>
          <w:rFonts w:cs="Arial"/>
          <w:b/>
          <w:szCs w:val="20"/>
        </w:rPr>
      </w:pPr>
    </w:p>
    <w:sectPr w:rsidR="007A18E9" w:rsidRPr="00847150" w:rsidSect="00027397">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19EA" w14:textId="77777777" w:rsidR="00E445C5" w:rsidRDefault="00E445C5">
      <w:pPr>
        <w:spacing w:line="20" w:lineRule="exact"/>
        <w:rPr>
          <w:rFonts w:ascii="Courier CE" w:hAnsi="Courier CE" w:cs="Courier CE"/>
        </w:rPr>
      </w:pPr>
    </w:p>
    <w:p w14:paraId="65F322E9" w14:textId="77777777" w:rsidR="00E445C5" w:rsidRDefault="00E445C5"/>
    <w:p w14:paraId="3B8F3D0E" w14:textId="77777777" w:rsidR="00E445C5" w:rsidRDefault="00E445C5"/>
  </w:endnote>
  <w:endnote w:type="continuationSeparator" w:id="0">
    <w:p w14:paraId="2D71CBA0" w14:textId="77777777" w:rsidR="00E445C5" w:rsidRDefault="00E445C5">
      <w:pPr>
        <w:rPr>
          <w:rFonts w:ascii="Courier CE" w:hAnsi="Courier CE" w:cs="Courier CE"/>
        </w:rPr>
      </w:pPr>
      <w:r>
        <w:rPr>
          <w:rFonts w:ascii="Courier CE" w:hAnsi="Courier CE" w:cs="Courier CE"/>
        </w:rPr>
        <w:t xml:space="preserve"> </w:t>
      </w:r>
    </w:p>
    <w:p w14:paraId="019D86C2" w14:textId="77777777" w:rsidR="00E445C5" w:rsidRDefault="00E445C5"/>
    <w:p w14:paraId="13475FFD" w14:textId="77777777" w:rsidR="00E445C5" w:rsidRDefault="00E445C5"/>
  </w:endnote>
  <w:endnote w:type="continuationNotice" w:id="1">
    <w:p w14:paraId="34488B18" w14:textId="77777777" w:rsidR="00E445C5" w:rsidRDefault="00E445C5">
      <w:pPr>
        <w:rPr>
          <w:rFonts w:ascii="Courier CE" w:hAnsi="Courier CE" w:cs="Courier CE"/>
        </w:rPr>
      </w:pPr>
      <w:r>
        <w:rPr>
          <w:rFonts w:ascii="Courier CE" w:hAnsi="Courier CE" w:cs="Courier CE"/>
        </w:rPr>
        <w:t xml:space="preserve"> </w:t>
      </w:r>
    </w:p>
    <w:p w14:paraId="5E0CDD7A" w14:textId="77777777" w:rsidR="00E445C5" w:rsidRDefault="00E445C5"/>
    <w:p w14:paraId="2E996F48" w14:textId="77777777" w:rsidR="00E445C5" w:rsidRDefault="00E44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7BD3" w14:textId="77777777" w:rsidR="00EE663E" w:rsidRDefault="00EE663E"/>
  <w:p w14:paraId="33D7270B" w14:textId="77777777" w:rsidR="00EE663E" w:rsidRDefault="00EE663E"/>
  <w:p w14:paraId="60019F38" w14:textId="77777777" w:rsidR="00EE663E" w:rsidRDefault="00EE663E"/>
  <w:p w14:paraId="39461976" w14:textId="77777777" w:rsidR="00EE663E" w:rsidRDefault="00EE66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325A" w14:textId="6E6EFCEC" w:rsidR="00EE663E" w:rsidRPr="00E305E7" w:rsidRDefault="00E305E7" w:rsidP="00F80994">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807291850"/>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551146539"/>
        <w:dataBinding w:prefixMappings="xmlns:ns0='http://purl.org/dc/elements/1.1/' xmlns:ns1='http://schemas.openxmlformats.org/package/2006/metadata/core-properties' " w:xpath="/ns1:coreProperties[1]/ns0:title[1]" w:storeItemID="{6C3C8BC8-F283-45AE-878A-BAB7291924A1}"/>
        <w:text/>
      </w:sdtPr>
      <w:sdtContent>
        <w:r w:rsidR="00C30502">
          <w:rPr>
            <w:rFonts w:ascii="Arial Narrow" w:hAnsi="Arial Narrow"/>
            <w:color w:val="404999"/>
            <w:sz w:val="16"/>
          </w:rPr>
          <w:t>Nákup ICT zařízení 69/2025 (tablety pro ZŠ a MŠ Borovského)</w:t>
        </w:r>
      </w:sdtContent>
    </w:sdt>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652EDD">
      <w:rPr>
        <w:rFonts w:ascii="Arial Narrow" w:hAnsi="Arial Narrow"/>
        <w:b/>
        <w:noProof/>
        <w:color w:val="404999"/>
        <w:sz w:val="16"/>
      </w:rPr>
      <w:t>2</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652EDD">
      <w:rPr>
        <w:rFonts w:ascii="Arial Narrow" w:hAnsi="Arial Narrow"/>
        <w:noProof/>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67BF" w14:textId="51421F35" w:rsidR="00EE663E" w:rsidRPr="00E305E7" w:rsidRDefault="00E305E7" w:rsidP="00F80994">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C30502">
          <w:rPr>
            <w:rFonts w:ascii="Arial Narrow" w:hAnsi="Arial Narrow"/>
            <w:color w:val="404999"/>
            <w:sz w:val="16"/>
          </w:rPr>
          <w:t>Nákup ICT zařízení 69/2025 (tablety pro ZŠ a MŠ Borovského)</w:t>
        </w:r>
      </w:sdtContent>
    </w:sdt>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E11B0E">
      <w:rPr>
        <w:rFonts w:ascii="Arial Narrow" w:hAnsi="Arial Narrow"/>
        <w:b/>
        <w:noProof/>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E11B0E">
      <w:rPr>
        <w:rFonts w:ascii="Arial Narrow" w:hAnsi="Arial Narrow"/>
        <w:noProof/>
        <w:color w:val="404999"/>
        <w:sz w:val="16"/>
      </w:rPr>
      <w:t>1</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D85A" w14:textId="77777777" w:rsidR="00E445C5" w:rsidRDefault="00E445C5">
      <w:pPr>
        <w:rPr>
          <w:rFonts w:ascii="Courier CE" w:hAnsi="Courier CE" w:cs="Courier CE"/>
        </w:rPr>
      </w:pPr>
      <w:r>
        <w:rPr>
          <w:rFonts w:ascii="Courier CE" w:hAnsi="Courier CE" w:cs="Courier CE"/>
        </w:rPr>
        <w:separator/>
      </w:r>
    </w:p>
    <w:p w14:paraId="41DDC638" w14:textId="77777777" w:rsidR="00E445C5" w:rsidRDefault="00E445C5"/>
    <w:p w14:paraId="740A1DCB" w14:textId="77777777" w:rsidR="00E445C5" w:rsidRDefault="00E445C5"/>
  </w:footnote>
  <w:footnote w:type="continuationSeparator" w:id="0">
    <w:p w14:paraId="21B185EC" w14:textId="77777777" w:rsidR="00E445C5" w:rsidRDefault="00E445C5">
      <w:r>
        <w:continuationSeparator/>
      </w:r>
    </w:p>
    <w:p w14:paraId="326B6954" w14:textId="77777777" w:rsidR="00E445C5" w:rsidRDefault="00E445C5"/>
    <w:p w14:paraId="5DB49700" w14:textId="77777777" w:rsidR="00E445C5" w:rsidRDefault="00E445C5"/>
  </w:footnote>
  <w:footnote w:id="1">
    <w:p w14:paraId="061851E7" w14:textId="77777777" w:rsidR="00EE663E" w:rsidRDefault="00EE663E"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B5CF" w14:textId="77777777" w:rsidR="00EE663E" w:rsidRDefault="00EE663E"/>
  <w:p w14:paraId="033EBB51" w14:textId="77777777" w:rsidR="00EE663E" w:rsidRDefault="00EE663E"/>
  <w:p w14:paraId="18A4C24F" w14:textId="77777777" w:rsidR="00EE663E" w:rsidRDefault="00EE663E"/>
  <w:p w14:paraId="03BF06CE" w14:textId="77777777" w:rsidR="00EE663E" w:rsidRDefault="00EE6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FFAD" w14:textId="77777777" w:rsidR="00EE663E" w:rsidRDefault="00EE663E"/>
  <w:p w14:paraId="63226C02" w14:textId="77777777" w:rsidR="00EE663E" w:rsidRDefault="00EE663E"/>
  <w:p w14:paraId="3A96729A" w14:textId="77777777" w:rsidR="00EE663E" w:rsidRDefault="00EE663E"/>
  <w:p w14:paraId="38B74AAC" w14:textId="77777777" w:rsidR="00EE663E" w:rsidRDefault="00EE66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C2A0" w14:textId="15198072" w:rsidR="00EE663E" w:rsidRDefault="00E305E7" w:rsidP="00E305E7">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Pr="008118E2">
      <w:rPr>
        <w:color w:val="404999"/>
        <w:sz w:val="18"/>
        <w:szCs w:val="20"/>
      </w:rPr>
      <w:t xml:space="preserve"> </w:t>
    </w:r>
    <w:sdt>
      <w:sdtPr>
        <w:rPr>
          <w:color w:val="404999"/>
          <w:sz w:val="18"/>
          <w:szCs w:val="20"/>
        </w:rPr>
        <w:alias w:val="Stav"/>
        <w:tag w:val=""/>
        <w:id w:val="612094396"/>
        <w:dataBinding w:prefixMappings="xmlns:ns0='http://purl.org/dc/elements/1.1/' xmlns:ns1='http://schemas.openxmlformats.org/package/2006/metadata/core-properties' " w:xpath="/ns1:coreProperties[1]/ns1:contentStatus[1]" w:storeItemID="{6C3C8BC8-F283-45AE-878A-BAB7291924A1}"/>
        <w:text/>
      </w:sdtPr>
      <w:sdtContent>
        <w:r>
          <w:rPr>
            <w:color w:val="404999"/>
            <w:sz w:val="18"/>
            <w:szCs w:val="20"/>
          </w:rPr>
          <w:t>SMK/</w:t>
        </w:r>
        <w:r w:rsidR="002A34D2">
          <w:rPr>
            <w:color w:val="404999"/>
            <w:sz w:val="18"/>
            <w:szCs w:val="20"/>
          </w:rPr>
          <w:t>150854</w:t>
        </w:r>
        <w:r>
          <w:rPr>
            <w:color w:val="404999"/>
            <w:sz w:val="18"/>
            <w:szCs w:val="20"/>
          </w:rPr>
          <w:t>/202</w:t>
        </w:r>
        <w:r w:rsidR="002A34D2">
          <w:rPr>
            <w:color w:val="404999"/>
            <w:sz w:val="18"/>
            <w:szCs w:val="20"/>
          </w:rPr>
          <w:t>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8"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3"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47328529">
    <w:abstractNumId w:val="12"/>
  </w:num>
  <w:num w:numId="2" w16cid:durableId="1576234863">
    <w:abstractNumId w:val="9"/>
  </w:num>
  <w:num w:numId="3" w16cid:durableId="943270460">
    <w:abstractNumId w:val="2"/>
  </w:num>
  <w:num w:numId="4" w16cid:durableId="1013259660">
    <w:abstractNumId w:val="6"/>
  </w:num>
  <w:num w:numId="5" w16cid:durableId="834757587">
    <w:abstractNumId w:val="3"/>
  </w:num>
  <w:num w:numId="6" w16cid:durableId="1860125026">
    <w:abstractNumId w:val="0"/>
  </w:num>
  <w:num w:numId="7" w16cid:durableId="1364592952">
    <w:abstractNumId w:val="7"/>
  </w:num>
  <w:num w:numId="8" w16cid:durableId="248278478">
    <w:abstractNumId w:val="15"/>
  </w:num>
  <w:num w:numId="9" w16cid:durableId="2050373912">
    <w:abstractNumId w:val="13"/>
  </w:num>
  <w:num w:numId="10" w16cid:durableId="556089191">
    <w:abstractNumId w:val="11"/>
  </w:num>
  <w:num w:numId="11" w16cid:durableId="1507789211">
    <w:abstractNumId w:val="1"/>
  </w:num>
  <w:num w:numId="12" w16cid:durableId="1633517541">
    <w:abstractNumId w:val="10"/>
  </w:num>
  <w:num w:numId="13" w16cid:durableId="1635871241">
    <w:abstractNumId w:val="8"/>
  </w:num>
  <w:num w:numId="14" w16cid:durableId="93018954">
    <w:abstractNumId w:val="14"/>
  </w:num>
  <w:num w:numId="15" w16cid:durableId="1354263288">
    <w:abstractNumId w:val="4"/>
  </w:num>
  <w:num w:numId="16" w16cid:durableId="67877249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documentProtection w:edit="forms" w:enforcement="1" w:cryptProviderType="rsaAES" w:cryptAlgorithmClass="hash" w:cryptAlgorithmType="typeAny" w:cryptAlgorithmSid="14" w:cryptSpinCount="100000" w:hash="7/1rNqV0zdxNnjlEE1/MtlHrrT8Gka9Zg0oFYSsDnvA9svFnZNro/zC0EWfYzaapLiVN3A2Q/U/722Z4PeAC2g==" w:salt="HKpZpCW3SZV4vGcAutUA4A=="/>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FE"/>
    <w:rsid w:val="00003D7C"/>
    <w:rsid w:val="00012E48"/>
    <w:rsid w:val="000201E7"/>
    <w:rsid w:val="00027397"/>
    <w:rsid w:val="00044286"/>
    <w:rsid w:val="000505D7"/>
    <w:rsid w:val="000573A1"/>
    <w:rsid w:val="0008345E"/>
    <w:rsid w:val="00087C56"/>
    <w:rsid w:val="000922E9"/>
    <w:rsid w:val="00092588"/>
    <w:rsid w:val="000B45D4"/>
    <w:rsid w:val="000E677B"/>
    <w:rsid w:val="000F0BEC"/>
    <w:rsid w:val="001044CD"/>
    <w:rsid w:val="00111E35"/>
    <w:rsid w:val="0011637D"/>
    <w:rsid w:val="00123647"/>
    <w:rsid w:val="00136F6D"/>
    <w:rsid w:val="001445F0"/>
    <w:rsid w:val="00147CC2"/>
    <w:rsid w:val="001518E8"/>
    <w:rsid w:val="0015260D"/>
    <w:rsid w:val="00172196"/>
    <w:rsid w:val="00184DCA"/>
    <w:rsid w:val="001B51E4"/>
    <w:rsid w:val="001D54A0"/>
    <w:rsid w:val="001E3E16"/>
    <w:rsid w:val="002028FE"/>
    <w:rsid w:val="0020624B"/>
    <w:rsid w:val="0020784C"/>
    <w:rsid w:val="00211DC1"/>
    <w:rsid w:val="0024294B"/>
    <w:rsid w:val="002435DB"/>
    <w:rsid w:val="002609A7"/>
    <w:rsid w:val="002A2B07"/>
    <w:rsid w:val="002A34D2"/>
    <w:rsid w:val="002A3ECF"/>
    <w:rsid w:val="002C7F27"/>
    <w:rsid w:val="002E13B1"/>
    <w:rsid w:val="002E3751"/>
    <w:rsid w:val="0034029B"/>
    <w:rsid w:val="00373ED7"/>
    <w:rsid w:val="00382000"/>
    <w:rsid w:val="003B4A85"/>
    <w:rsid w:val="003C1ACE"/>
    <w:rsid w:val="003C6E9C"/>
    <w:rsid w:val="003D28B3"/>
    <w:rsid w:val="003E0AA8"/>
    <w:rsid w:val="003E4AD9"/>
    <w:rsid w:val="0041446A"/>
    <w:rsid w:val="004536C2"/>
    <w:rsid w:val="0045514E"/>
    <w:rsid w:val="00466658"/>
    <w:rsid w:val="00474548"/>
    <w:rsid w:val="00485FE4"/>
    <w:rsid w:val="004B2FF5"/>
    <w:rsid w:val="004E441E"/>
    <w:rsid w:val="004E63A4"/>
    <w:rsid w:val="004F5B77"/>
    <w:rsid w:val="00506E04"/>
    <w:rsid w:val="00507F55"/>
    <w:rsid w:val="00533FA4"/>
    <w:rsid w:val="00543557"/>
    <w:rsid w:val="005520CF"/>
    <w:rsid w:val="00580B2E"/>
    <w:rsid w:val="00595D3C"/>
    <w:rsid w:val="0059652D"/>
    <w:rsid w:val="005A737B"/>
    <w:rsid w:val="005B23E2"/>
    <w:rsid w:val="005C4707"/>
    <w:rsid w:val="005E0779"/>
    <w:rsid w:val="00621CF1"/>
    <w:rsid w:val="00622AB7"/>
    <w:rsid w:val="00634F40"/>
    <w:rsid w:val="00652EDD"/>
    <w:rsid w:val="0065524D"/>
    <w:rsid w:val="006554FE"/>
    <w:rsid w:val="00660414"/>
    <w:rsid w:val="00680D49"/>
    <w:rsid w:val="0068797E"/>
    <w:rsid w:val="00697E2C"/>
    <w:rsid w:val="006D3EC1"/>
    <w:rsid w:val="006D5DF1"/>
    <w:rsid w:val="006E32E7"/>
    <w:rsid w:val="00715292"/>
    <w:rsid w:val="00715639"/>
    <w:rsid w:val="007252A6"/>
    <w:rsid w:val="0074795B"/>
    <w:rsid w:val="0076196F"/>
    <w:rsid w:val="00763C9A"/>
    <w:rsid w:val="007A18E9"/>
    <w:rsid w:val="007A5FBB"/>
    <w:rsid w:val="007C6789"/>
    <w:rsid w:val="007D0DD9"/>
    <w:rsid w:val="007D289C"/>
    <w:rsid w:val="00804E16"/>
    <w:rsid w:val="00837065"/>
    <w:rsid w:val="00847150"/>
    <w:rsid w:val="00853035"/>
    <w:rsid w:val="00864BAD"/>
    <w:rsid w:val="008753B2"/>
    <w:rsid w:val="00880BDC"/>
    <w:rsid w:val="008B31F9"/>
    <w:rsid w:val="008B4349"/>
    <w:rsid w:val="008C00B4"/>
    <w:rsid w:val="008D446B"/>
    <w:rsid w:val="008D7BA9"/>
    <w:rsid w:val="008E7069"/>
    <w:rsid w:val="008F7622"/>
    <w:rsid w:val="009020F9"/>
    <w:rsid w:val="00907A20"/>
    <w:rsid w:val="009311D1"/>
    <w:rsid w:val="009363D3"/>
    <w:rsid w:val="00937F3A"/>
    <w:rsid w:val="00947E89"/>
    <w:rsid w:val="00960622"/>
    <w:rsid w:val="00975B9D"/>
    <w:rsid w:val="00980106"/>
    <w:rsid w:val="00980E0D"/>
    <w:rsid w:val="009A1A8B"/>
    <w:rsid w:val="009B0A2B"/>
    <w:rsid w:val="009B23BF"/>
    <w:rsid w:val="009C6A93"/>
    <w:rsid w:val="009F245A"/>
    <w:rsid w:val="00A00CFF"/>
    <w:rsid w:val="00A23D35"/>
    <w:rsid w:val="00A5425E"/>
    <w:rsid w:val="00A87293"/>
    <w:rsid w:val="00A91F53"/>
    <w:rsid w:val="00AA4A48"/>
    <w:rsid w:val="00AE0EB4"/>
    <w:rsid w:val="00AF3470"/>
    <w:rsid w:val="00AF3F2E"/>
    <w:rsid w:val="00AF4EFC"/>
    <w:rsid w:val="00B01794"/>
    <w:rsid w:val="00B52473"/>
    <w:rsid w:val="00B549CA"/>
    <w:rsid w:val="00B54CA4"/>
    <w:rsid w:val="00B71249"/>
    <w:rsid w:val="00B75585"/>
    <w:rsid w:val="00B77AF8"/>
    <w:rsid w:val="00B83AA1"/>
    <w:rsid w:val="00B9272B"/>
    <w:rsid w:val="00BA02DD"/>
    <w:rsid w:val="00BB09D7"/>
    <w:rsid w:val="00BB26B9"/>
    <w:rsid w:val="00BC3A24"/>
    <w:rsid w:val="00BF7AF3"/>
    <w:rsid w:val="00C00C01"/>
    <w:rsid w:val="00C15467"/>
    <w:rsid w:val="00C17D8E"/>
    <w:rsid w:val="00C24262"/>
    <w:rsid w:val="00C27AA5"/>
    <w:rsid w:val="00C30502"/>
    <w:rsid w:val="00C4699E"/>
    <w:rsid w:val="00C53544"/>
    <w:rsid w:val="00C57194"/>
    <w:rsid w:val="00C57414"/>
    <w:rsid w:val="00C6104A"/>
    <w:rsid w:val="00C61C69"/>
    <w:rsid w:val="00C64E73"/>
    <w:rsid w:val="00C701C6"/>
    <w:rsid w:val="00C706DF"/>
    <w:rsid w:val="00C70868"/>
    <w:rsid w:val="00C772CB"/>
    <w:rsid w:val="00C92FC2"/>
    <w:rsid w:val="00CA6B6A"/>
    <w:rsid w:val="00CC087C"/>
    <w:rsid w:val="00CC369E"/>
    <w:rsid w:val="00CC50EB"/>
    <w:rsid w:val="00CC6434"/>
    <w:rsid w:val="00CD4B3D"/>
    <w:rsid w:val="00CE4205"/>
    <w:rsid w:val="00D16392"/>
    <w:rsid w:val="00D2560D"/>
    <w:rsid w:val="00D5114E"/>
    <w:rsid w:val="00D63040"/>
    <w:rsid w:val="00D644EC"/>
    <w:rsid w:val="00D66FA4"/>
    <w:rsid w:val="00D77C15"/>
    <w:rsid w:val="00D94D07"/>
    <w:rsid w:val="00D963DE"/>
    <w:rsid w:val="00D977A8"/>
    <w:rsid w:val="00DB10E0"/>
    <w:rsid w:val="00DC29D5"/>
    <w:rsid w:val="00DC4CFC"/>
    <w:rsid w:val="00DD24BE"/>
    <w:rsid w:val="00DD50A9"/>
    <w:rsid w:val="00E11B0E"/>
    <w:rsid w:val="00E305E7"/>
    <w:rsid w:val="00E321AC"/>
    <w:rsid w:val="00E32819"/>
    <w:rsid w:val="00E36BD2"/>
    <w:rsid w:val="00E444E6"/>
    <w:rsid w:val="00E445C5"/>
    <w:rsid w:val="00E677AB"/>
    <w:rsid w:val="00E76D18"/>
    <w:rsid w:val="00E91EFB"/>
    <w:rsid w:val="00E94B7D"/>
    <w:rsid w:val="00E951CD"/>
    <w:rsid w:val="00E977FF"/>
    <w:rsid w:val="00EA37E9"/>
    <w:rsid w:val="00EA38E5"/>
    <w:rsid w:val="00EA3C99"/>
    <w:rsid w:val="00EB08AD"/>
    <w:rsid w:val="00EB3AB1"/>
    <w:rsid w:val="00EC329D"/>
    <w:rsid w:val="00EE663E"/>
    <w:rsid w:val="00F008C5"/>
    <w:rsid w:val="00F03AB7"/>
    <w:rsid w:val="00F438C3"/>
    <w:rsid w:val="00F52FF0"/>
    <w:rsid w:val="00F709DE"/>
    <w:rsid w:val="00F72810"/>
    <w:rsid w:val="00F77D07"/>
    <w:rsid w:val="00F80994"/>
    <w:rsid w:val="00F8761D"/>
    <w:rsid w:val="00F94ECD"/>
    <w:rsid w:val="00FA08A5"/>
    <w:rsid w:val="00FB78DD"/>
    <w:rsid w:val="00FC50D7"/>
    <w:rsid w:val="00FD04AB"/>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E3E43"/>
  <w14:defaultImageDpi w14:val="0"/>
  <w15:docId w15:val="{5531AE06-8A7F-441B-8E01-8067E88F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0502"/>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character" w:customStyle="1" w:styleId="Styl1">
    <w:name w:val="Styl1"/>
    <w:basedOn w:val="Standardnpsmoodstavce"/>
    <w:uiPriority w:val="1"/>
    <w:rsid w:val="009B23BF"/>
    <w:rPr>
      <w:rFonts w:ascii="Arial" w:hAnsi="Arial"/>
      <w:color w:val="FF0000"/>
      <w:sz w:val="20"/>
    </w:rPr>
  </w:style>
  <w:style w:type="character" w:customStyle="1" w:styleId="Styl2">
    <w:name w:val="Styl2"/>
    <w:basedOn w:val="Standardnpsmoodstavce"/>
    <w:uiPriority w:val="1"/>
    <w:rsid w:val="009B23BF"/>
    <w:rPr>
      <w:rFonts w:ascii="Arial Narrow" w:hAnsi="Arial Narrow"/>
      <w:b w:val="0"/>
      <w:color w:val="404999"/>
      <w:sz w:val="20"/>
    </w:rPr>
  </w:style>
  <w:style w:type="character" w:customStyle="1" w:styleId="BezmezerChar">
    <w:name w:val="Bez mezer Char"/>
    <w:basedOn w:val="Standardnpsmoodstavce"/>
    <w:link w:val="Bezmezer"/>
    <w:uiPriority w:val="1"/>
    <w:rsid w:val="009B23BF"/>
    <w:rPr>
      <w:rFonts w:ascii="Arial Narrow" w:hAnsi="Arial Narrow" w:cs="Courier New"/>
      <w:szCs w:val="24"/>
      <w:lang w:eastAsia="ar-SA"/>
    </w:rPr>
  </w:style>
  <w:style w:type="paragraph" w:styleId="Zpat">
    <w:name w:val="footer"/>
    <w:basedOn w:val="Normln"/>
    <w:link w:val="ZpatChar"/>
    <w:uiPriority w:val="99"/>
    <w:semiHidden/>
    <w:unhideWhenUsed/>
    <w:rsid w:val="00AF4EFC"/>
    <w:pPr>
      <w:tabs>
        <w:tab w:val="center" w:pos="4536"/>
        <w:tab w:val="right" w:pos="9072"/>
      </w:tabs>
    </w:pPr>
  </w:style>
  <w:style w:type="character" w:customStyle="1" w:styleId="ZpatChar">
    <w:name w:val="Zápatí Char"/>
    <w:basedOn w:val="Standardnpsmoodstavce"/>
    <w:link w:val="Zpat"/>
    <w:uiPriority w:val="99"/>
    <w:semiHidden/>
    <w:rsid w:val="00AF4EFC"/>
    <w:rPr>
      <w:rFonts w:ascii="Arial Narrow" w:hAnsi="Arial Narrow" w:cs="Courier"/>
      <w:sz w:val="22"/>
      <w:szCs w:val="24"/>
    </w:rPr>
  </w:style>
  <w:style w:type="paragraph" w:styleId="Zhlav">
    <w:name w:val="header"/>
    <w:basedOn w:val="Normln"/>
    <w:link w:val="ZhlavChar"/>
    <w:uiPriority w:val="99"/>
    <w:rsid w:val="00AF4EFC"/>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AF4EFC"/>
    <w:rPr>
      <w:rFonts w:ascii="Arial" w:eastAsia="Calibri" w:hAnsi="Arial"/>
      <w:szCs w:val="22"/>
      <w:lang w:eastAsia="en-US"/>
    </w:rPr>
  </w:style>
  <w:style w:type="paragraph" w:styleId="Podnadpis">
    <w:name w:val="Subtitle"/>
    <w:basedOn w:val="Normln"/>
    <w:next w:val="Normln"/>
    <w:link w:val="PodnadpisChar"/>
    <w:uiPriority w:val="11"/>
    <w:qFormat/>
    <w:rsid w:val="008B4349"/>
    <w:pPr>
      <w:tabs>
        <w:tab w:val="center" w:pos="4890"/>
      </w:tabs>
      <w:jc w:val="center"/>
    </w:pPr>
    <w:rPr>
      <w:rFonts w:cs="Arial"/>
      <w:b/>
      <w:sz w:val="24"/>
      <w:szCs w:val="20"/>
    </w:rPr>
  </w:style>
  <w:style w:type="character" w:customStyle="1" w:styleId="PodnadpisChar">
    <w:name w:val="Podnadpis Char"/>
    <w:basedOn w:val="Standardnpsmoodstavce"/>
    <w:link w:val="Podnadpis"/>
    <w:uiPriority w:val="11"/>
    <w:rsid w:val="008B4349"/>
    <w:rPr>
      <w:rFonts w:ascii="Arial Narrow" w:hAnsi="Arial Narrow" w:cs="Arial"/>
      <w:b/>
      <w:sz w:val="24"/>
    </w:rPr>
  </w:style>
  <w:style w:type="paragraph" w:customStyle="1" w:styleId="982EDF628ABE43889E1BCBEFEAE13E4A1">
    <w:name w:val="982EDF628ABE43889E1BCBEFEAE13E4A1"/>
    <w:rsid w:val="00763C9A"/>
    <w:pPr>
      <w:widowControl w:val="0"/>
      <w:autoSpaceDE w:val="0"/>
      <w:autoSpaceDN w:val="0"/>
      <w:adjustRightInd w:val="0"/>
      <w:jc w:val="both"/>
    </w:pPr>
    <w:rPr>
      <w:rFonts w:ascii="Arial Narrow" w:hAnsi="Arial Narrow" w:cs="Courier New"/>
      <w:szCs w:val="24"/>
      <w:lang w:eastAsia="ar-SA"/>
    </w:rPr>
  </w:style>
  <w:style w:type="paragraph" w:customStyle="1" w:styleId="168A26DA5BD64ED392EBF9EF57E571D61">
    <w:name w:val="168A26DA5BD64ED392EBF9EF57E571D61"/>
    <w:rsid w:val="00763C9A"/>
    <w:pPr>
      <w:widowControl w:val="0"/>
      <w:autoSpaceDE w:val="0"/>
      <w:autoSpaceDN w:val="0"/>
      <w:adjustRightInd w:val="0"/>
      <w:jc w:val="both"/>
    </w:pPr>
    <w:rPr>
      <w:rFonts w:ascii="Arial Narrow" w:hAnsi="Arial Narrow" w:cs="Courier New"/>
      <w:szCs w:val="24"/>
      <w:lang w:eastAsia="ar-SA"/>
    </w:rPr>
  </w:style>
  <w:style w:type="paragraph" w:customStyle="1" w:styleId="4969BF8EF4314EFC98F4A87603CCE6641">
    <w:name w:val="4969BF8EF4314EFC98F4A87603CCE6641"/>
    <w:rsid w:val="00E321AC"/>
    <w:pPr>
      <w:widowControl w:val="0"/>
      <w:autoSpaceDE w:val="0"/>
      <w:autoSpaceDN w:val="0"/>
      <w:adjustRightInd w:val="0"/>
      <w:jc w:val="both"/>
    </w:pPr>
    <w:rPr>
      <w:rFonts w:ascii="Arial Narrow" w:hAnsi="Arial Narrow" w:cs="Courier New"/>
      <w:szCs w:val="24"/>
      <w:lang w:eastAsia="ar-SA"/>
    </w:rPr>
  </w:style>
  <w:style w:type="paragraph" w:customStyle="1" w:styleId="2CC6525FB41041FBA57FFAFFA2DEB17C1">
    <w:name w:val="2CC6525FB41041FBA57FFAFFA2DEB17C1"/>
    <w:rsid w:val="00C30502"/>
    <w:pPr>
      <w:widowControl w:val="0"/>
      <w:autoSpaceDE w:val="0"/>
      <w:autoSpaceDN w:val="0"/>
      <w:adjustRightInd w:val="0"/>
      <w:jc w:val="both"/>
    </w:pPr>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79235">
      <w:bodyDiv w:val="1"/>
      <w:marLeft w:val="0"/>
      <w:marRight w:val="0"/>
      <w:marTop w:val="0"/>
      <w:marBottom w:val="0"/>
      <w:divBdr>
        <w:top w:val="none" w:sz="0" w:space="0" w:color="auto"/>
        <w:left w:val="none" w:sz="0" w:space="0" w:color="auto"/>
        <w:bottom w:val="none" w:sz="0" w:space="0" w:color="auto"/>
        <w:right w:val="none" w:sz="0" w:space="0" w:color="auto"/>
      </w:divBdr>
    </w:div>
    <w:div w:id="21143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etr.olsansky@karvina.cz"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files\soubory\Sablony\Odbor_organizacni\09%20Vzory%20smluv\05%20DNS%20ICT\Smlouva%20kupn&#237;%20DNS%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4E6E969204EE3A29291AF612C1F5E"/>
        <w:category>
          <w:name w:val="Obecné"/>
          <w:gallery w:val="placeholder"/>
        </w:category>
        <w:types>
          <w:type w:val="bbPlcHdr"/>
        </w:types>
        <w:behaviors>
          <w:behavior w:val="content"/>
        </w:behaviors>
        <w:guid w:val="{8642F692-69CD-4B37-9EEA-94847BE20DE8}"/>
      </w:docPartPr>
      <w:docPartBody>
        <w:p w:rsidR="00BD2A61" w:rsidRDefault="00FE7BA3">
          <w:pPr>
            <w:pStyle w:val="5964E6E969204EE3A29291AF612C1F5E"/>
          </w:pPr>
          <w:r w:rsidRPr="00EA38E5">
            <w:rPr>
              <w:rStyle w:val="Zstupntext"/>
            </w:rPr>
            <w:t>[Kategorie]</w:t>
          </w:r>
        </w:p>
      </w:docPartBody>
    </w:docPart>
    <w:docPart>
      <w:docPartPr>
        <w:name w:val="679F5E80CD744BA6A77F0CEBD191701F"/>
        <w:category>
          <w:name w:val="Obecné"/>
          <w:gallery w:val="placeholder"/>
        </w:category>
        <w:types>
          <w:type w:val="bbPlcHdr"/>
        </w:types>
        <w:behaviors>
          <w:behavior w:val="content"/>
        </w:behaviors>
        <w:guid w:val="{DC2DF749-A334-43F0-813C-3D5467E1F76C}"/>
      </w:docPartPr>
      <w:docPartBody>
        <w:p w:rsidR="00BD2A61" w:rsidRDefault="00FE7BA3">
          <w:pPr>
            <w:pStyle w:val="679F5E80CD744BA6A77F0CEBD191701F"/>
          </w:pPr>
          <w:r w:rsidRPr="00EA38E5">
            <w:rPr>
              <w:rStyle w:val="Zstupntext"/>
            </w:rPr>
            <w:t>[Název]</w:t>
          </w:r>
        </w:p>
      </w:docPartBody>
    </w:docPart>
    <w:docPart>
      <w:docPartPr>
        <w:name w:val="7F053F222FB5437084854CBF307FA625"/>
        <w:category>
          <w:name w:val="Obecné"/>
          <w:gallery w:val="placeholder"/>
        </w:category>
        <w:types>
          <w:type w:val="bbPlcHdr"/>
        </w:types>
        <w:behaviors>
          <w:behavior w:val="content"/>
        </w:behaviors>
        <w:guid w:val="{9D8A4CDC-543D-4822-BAF3-58BE37071B82}"/>
      </w:docPartPr>
      <w:docPartBody>
        <w:p w:rsidR="00BD2A61" w:rsidRDefault="00FE7BA3">
          <w:pPr>
            <w:pStyle w:val="7F053F222FB5437084854CBF307FA625"/>
          </w:pPr>
          <w:r w:rsidRPr="00A25AE7">
            <w:rPr>
              <w:rStyle w:val="Zstupntext"/>
              <w:color w:val="FF0000"/>
              <w:szCs w:val="20"/>
            </w:rPr>
            <w:t>…doplní uchazeč</w:t>
          </w:r>
        </w:p>
      </w:docPartBody>
    </w:docPart>
    <w:docPart>
      <w:docPartPr>
        <w:name w:val="AB24DEC38DCE413BA84BFED11937A303"/>
        <w:category>
          <w:name w:val="Obecné"/>
          <w:gallery w:val="placeholder"/>
        </w:category>
        <w:types>
          <w:type w:val="bbPlcHdr"/>
        </w:types>
        <w:behaviors>
          <w:behavior w:val="content"/>
        </w:behaviors>
        <w:guid w:val="{9CB3D3E7-DF24-4E5B-838F-D57C739C70BD}"/>
      </w:docPartPr>
      <w:docPartBody>
        <w:p w:rsidR="00BD2A61" w:rsidRDefault="00FE7BA3">
          <w:pPr>
            <w:pStyle w:val="AB24DEC38DCE413BA84BFED11937A303"/>
          </w:pPr>
          <w:r w:rsidRPr="00A25AE7">
            <w:rPr>
              <w:rStyle w:val="Zstupntext"/>
              <w:color w:val="FF0000"/>
              <w:szCs w:val="20"/>
            </w:rPr>
            <w:t>…doplní uchazeč</w:t>
          </w:r>
        </w:p>
      </w:docPartBody>
    </w:docPart>
    <w:docPart>
      <w:docPartPr>
        <w:name w:val="9C1CF003A300412B9EC72C0E0899E4BB"/>
        <w:category>
          <w:name w:val="Obecné"/>
          <w:gallery w:val="placeholder"/>
        </w:category>
        <w:types>
          <w:type w:val="bbPlcHdr"/>
        </w:types>
        <w:behaviors>
          <w:behavior w:val="content"/>
        </w:behaviors>
        <w:guid w:val="{84324E58-0019-4AF2-8FDF-A241228C5ED0}"/>
      </w:docPartPr>
      <w:docPartBody>
        <w:p w:rsidR="00BD2A61" w:rsidRDefault="00FE7BA3">
          <w:pPr>
            <w:pStyle w:val="9C1CF003A300412B9EC72C0E0899E4BB"/>
          </w:pPr>
          <w:r w:rsidRPr="00A25AE7">
            <w:rPr>
              <w:rFonts w:cs="Arial"/>
              <w:color w:val="FF0000"/>
              <w:szCs w:val="20"/>
            </w:rPr>
            <w:t>…doplní uchazeč</w:t>
          </w:r>
        </w:p>
      </w:docPartBody>
    </w:docPart>
    <w:docPart>
      <w:docPartPr>
        <w:name w:val="59A35AD7ED89447B8D8FC0EDFB74600F"/>
        <w:category>
          <w:name w:val="Obecné"/>
          <w:gallery w:val="placeholder"/>
        </w:category>
        <w:types>
          <w:type w:val="bbPlcHdr"/>
        </w:types>
        <w:behaviors>
          <w:behavior w:val="content"/>
        </w:behaviors>
        <w:guid w:val="{AAA91E0A-1753-4A7A-89E8-0DC91236AADB}"/>
      </w:docPartPr>
      <w:docPartBody>
        <w:p w:rsidR="00BD2A61" w:rsidRDefault="00FE7BA3">
          <w:pPr>
            <w:pStyle w:val="59A35AD7ED89447B8D8FC0EDFB74600F"/>
          </w:pPr>
          <w:r w:rsidRPr="00A25AE7">
            <w:rPr>
              <w:rFonts w:cs="Arial"/>
              <w:color w:val="FF0000"/>
              <w:szCs w:val="20"/>
            </w:rPr>
            <w:t>…doplní uchazeč</w:t>
          </w:r>
        </w:p>
      </w:docPartBody>
    </w:docPart>
    <w:docPart>
      <w:docPartPr>
        <w:name w:val="972002256C0943D3B12814F0943C193A"/>
        <w:category>
          <w:name w:val="Obecné"/>
          <w:gallery w:val="placeholder"/>
        </w:category>
        <w:types>
          <w:type w:val="bbPlcHdr"/>
        </w:types>
        <w:behaviors>
          <w:behavior w:val="content"/>
        </w:behaviors>
        <w:guid w:val="{0882BD6F-AC56-4AFB-A1E5-FAC2357D51BA}"/>
      </w:docPartPr>
      <w:docPartBody>
        <w:p w:rsidR="00BD2A61" w:rsidRDefault="00FE7BA3">
          <w:pPr>
            <w:pStyle w:val="972002256C0943D3B12814F0943C193A"/>
          </w:pPr>
          <w:r w:rsidRPr="00A25AE7">
            <w:rPr>
              <w:rStyle w:val="Zstupntext"/>
              <w:color w:val="FF0000"/>
              <w:szCs w:val="20"/>
            </w:rPr>
            <w:t>…doplní uchazeč</w:t>
          </w:r>
        </w:p>
      </w:docPartBody>
    </w:docPart>
    <w:docPart>
      <w:docPartPr>
        <w:name w:val="1AA539D5740440FAB8C151915EE1BE6A"/>
        <w:category>
          <w:name w:val="Obecné"/>
          <w:gallery w:val="placeholder"/>
        </w:category>
        <w:types>
          <w:type w:val="bbPlcHdr"/>
        </w:types>
        <w:behaviors>
          <w:behavior w:val="content"/>
        </w:behaviors>
        <w:guid w:val="{F77072B9-3FA9-4A4F-A7F2-D15B016A643E}"/>
      </w:docPartPr>
      <w:docPartBody>
        <w:p w:rsidR="00BD2A61" w:rsidRDefault="00FE7BA3">
          <w:pPr>
            <w:pStyle w:val="1AA539D5740440FAB8C151915EE1BE6A"/>
          </w:pPr>
          <w:r>
            <w:rPr>
              <w:rStyle w:val="Zstupntext"/>
              <w:color w:val="FF0000"/>
            </w:rPr>
            <w:t>…doplní uchazeč</w:t>
          </w:r>
        </w:p>
      </w:docPartBody>
    </w:docPart>
    <w:docPart>
      <w:docPartPr>
        <w:name w:val="CC99CCA78D32495797225B03F470B039"/>
        <w:category>
          <w:name w:val="Obecné"/>
          <w:gallery w:val="placeholder"/>
        </w:category>
        <w:types>
          <w:type w:val="bbPlcHdr"/>
        </w:types>
        <w:behaviors>
          <w:behavior w:val="content"/>
        </w:behaviors>
        <w:guid w:val="{F1538092-7E7B-449C-B800-24A41346E4FD}"/>
      </w:docPartPr>
      <w:docPartBody>
        <w:p w:rsidR="00BD2A61" w:rsidRDefault="00FE7BA3">
          <w:pPr>
            <w:pStyle w:val="CC99CCA78D32495797225B03F470B039"/>
          </w:pPr>
          <w:r w:rsidRPr="009F2BAD">
            <w:rPr>
              <w:rStyle w:val="Zstupntext"/>
            </w:rPr>
            <w:t>Klikněte nebo klepněte sem a zadejte text.</w:t>
          </w:r>
        </w:p>
      </w:docPartBody>
    </w:docPart>
    <w:docPart>
      <w:docPartPr>
        <w:name w:val="1BD58DF2B14E48FCA820164A9647039B"/>
        <w:category>
          <w:name w:val="Obecné"/>
          <w:gallery w:val="placeholder"/>
        </w:category>
        <w:types>
          <w:type w:val="bbPlcHdr"/>
        </w:types>
        <w:behaviors>
          <w:behavior w:val="content"/>
        </w:behaviors>
        <w:guid w:val="{5C0629DD-EC90-4DC8-BFA4-04FE422EE5D8}"/>
      </w:docPartPr>
      <w:docPartBody>
        <w:p w:rsidR="00BD2A61" w:rsidRDefault="00FE7BA3">
          <w:pPr>
            <w:pStyle w:val="1BD58DF2B14E48FCA820164A9647039B"/>
          </w:pPr>
          <w:r w:rsidRPr="00FF7844">
            <w:rPr>
              <w:color w:val="FF0000"/>
            </w:rPr>
            <w:t>Uveďte název subjektu, sídlo, IČO, definici části plnění a podíl na plnění v %</w:t>
          </w:r>
        </w:p>
      </w:docPartBody>
    </w:docPart>
    <w:docPart>
      <w:docPartPr>
        <w:name w:val="CF3996D1C3F348E5807F14551F0AA059"/>
        <w:category>
          <w:name w:val="Obecné"/>
          <w:gallery w:val="placeholder"/>
        </w:category>
        <w:types>
          <w:type w:val="bbPlcHdr"/>
        </w:types>
        <w:behaviors>
          <w:behavior w:val="content"/>
        </w:behaviors>
        <w:guid w:val="{DB1FBB79-8B87-4A8F-B6D6-BAE4AEFDDF78}"/>
      </w:docPartPr>
      <w:docPartBody>
        <w:p w:rsidR="00FD0CDA" w:rsidRDefault="00C15106" w:rsidP="00C15106">
          <w:pPr>
            <w:pStyle w:val="CF3996D1C3F348E5807F14551F0AA059"/>
          </w:pPr>
          <w:r w:rsidRPr="006F4094">
            <w:rPr>
              <w:rFonts w:cs="Arial"/>
              <w:color w:val="FF0000"/>
              <w:sz w:val="18"/>
              <w:szCs w:val="18"/>
            </w:rPr>
            <w:t>ANO/NE</w:t>
          </w:r>
        </w:p>
      </w:docPartBody>
    </w:docPart>
    <w:docPart>
      <w:docPartPr>
        <w:name w:val="E7BBADC67C7E46AC9F53B8C46B72D7A4"/>
        <w:category>
          <w:name w:val="Obecné"/>
          <w:gallery w:val="placeholder"/>
        </w:category>
        <w:types>
          <w:type w:val="bbPlcHdr"/>
        </w:types>
        <w:behaviors>
          <w:behavior w:val="content"/>
        </w:behaviors>
        <w:guid w:val="{22C50434-C712-4DA3-9149-274C165C53A1}"/>
      </w:docPartPr>
      <w:docPartBody>
        <w:p w:rsidR="00FD0CDA" w:rsidRDefault="00C15106" w:rsidP="00C15106">
          <w:pPr>
            <w:pStyle w:val="E7BBADC67C7E46AC9F53B8C46B72D7A4"/>
          </w:pPr>
          <w:r w:rsidRPr="00512027">
            <w:rPr>
              <w:rFonts w:cs="Arial"/>
              <w:color w:val="FF0000"/>
              <w:sz w:val="18"/>
              <w:szCs w:val="18"/>
            </w:rPr>
            <w:t>hodnota</w:t>
          </w:r>
        </w:p>
      </w:docPartBody>
    </w:docPart>
    <w:docPart>
      <w:docPartPr>
        <w:name w:val="FACABA623C4F4D2BA264FC336AAEEC99"/>
        <w:category>
          <w:name w:val="Obecné"/>
          <w:gallery w:val="placeholder"/>
        </w:category>
        <w:types>
          <w:type w:val="bbPlcHdr"/>
        </w:types>
        <w:behaviors>
          <w:behavior w:val="content"/>
        </w:behaviors>
        <w:guid w:val="{DA72EF69-CC0B-437F-929B-C8836A6CD6C2}"/>
      </w:docPartPr>
      <w:docPartBody>
        <w:p w:rsidR="00FD0CDA" w:rsidRDefault="00C15106" w:rsidP="00C15106">
          <w:pPr>
            <w:pStyle w:val="FACABA623C4F4D2BA264FC336AAEEC99"/>
          </w:pPr>
          <w:r w:rsidRPr="00512027">
            <w:rPr>
              <w:rFonts w:cs="Arial"/>
              <w:color w:val="FF0000"/>
              <w:sz w:val="18"/>
              <w:szCs w:val="18"/>
            </w:rPr>
            <w:t>hodnota</w:t>
          </w:r>
        </w:p>
      </w:docPartBody>
    </w:docPart>
    <w:docPart>
      <w:docPartPr>
        <w:name w:val="19DE97DEF0344AE98F00FC454C705269"/>
        <w:category>
          <w:name w:val="Obecné"/>
          <w:gallery w:val="placeholder"/>
        </w:category>
        <w:types>
          <w:type w:val="bbPlcHdr"/>
        </w:types>
        <w:behaviors>
          <w:behavior w:val="content"/>
        </w:behaviors>
        <w:guid w:val="{5D0C9A0C-C77A-48FB-BC1D-921DD37616D7}"/>
      </w:docPartPr>
      <w:docPartBody>
        <w:p w:rsidR="00FD0CDA" w:rsidRDefault="00C15106" w:rsidP="00C15106">
          <w:pPr>
            <w:pStyle w:val="19DE97DEF0344AE98F00FC454C705269"/>
          </w:pPr>
          <w:r w:rsidRPr="00512027">
            <w:rPr>
              <w:rFonts w:cs="Arial"/>
              <w:color w:val="FF0000"/>
              <w:sz w:val="18"/>
              <w:szCs w:val="18"/>
            </w:rPr>
            <w:t>hodnota</w:t>
          </w:r>
        </w:p>
      </w:docPartBody>
    </w:docPart>
    <w:docPart>
      <w:docPartPr>
        <w:name w:val="7386D300874940D7A1A126099199A5C6"/>
        <w:category>
          <w:name w:val="Obecné"/>
          <w:gallery w:val="placeholder"/>
        </w:category>
        <w:types>
          <w:type w:val="bbPlcHdr"/>
        </w:types>
        <w:behaviors>
          <w:behavior w:val="content"/>
        </w:behaviors>
        <w:guid w:val="{DD6AD150-2F32-4F18-8E9C-213B8314D291}"/>
      </w:docPartPr>
      <w:docPartBody>
        <w:p w:rsidR="00FD0CDA" w:rsidRDefault="00C15106" w:rsidP="00C15106">
          <w:pPr>
            <w:pStyle w:val="7386D300874940D7A1A126099199A5C6"/>
          </w:pPr>
          <w:r w:rsidRPr="00512027">
            <w:rPr>
              <w:rFonts w:cs="Arial"/>
              <w:color w:val="FF0000"/>
              <w:sz w:val="18"/>
              <w:szCs w:val="18"/>
            </w:rPr>
            <w:t>hodnota</w:t>
          </w:r>
        </w:p>
      </w:docPartBody>
    </w:docPart>
    <w:docPart>
      <w:docPartPr>
        <w:name w:val="5E23F51CEE2D419D86BEFF4A10FDE0CA"/>
        <w:category>
          <w:name w:val="Obecné"/>
          <w:gallery w:val="placeholder"/>
        </w:category>
        <w:types>
          <w:type w:val="bbPlcHdr"/>
        </w:types>
        <w:behaviors>
          <w:behavior w:val="content"/>
        </w:behaviors>
        <w:guid w:val="{C5361DDC-B589-44D4-AE67-FAD7C05272A9}"/>
      </w:docPartPr>
      <w:docPartBody>
        <w:p w:rsidR="00FD0CDA" w:rsidRDefault="00C15106" w:rsidP="00C15106">
          <w:pPr>
            <w:pStyle w:val="5E23F51CEE2D419D86BEFF4A10FDE0CA"/>
          </w:pPr>
          <w:r w:rsidRPr="00512027">
            <w:rPr>
              <w:rFonts w:cs="Arial"/>
              <w:color w:val="FF0000"/>
              <w:sz w:val="18"/>
              <w:szCs w:val="18"/>
            </w:rPr>
            <w:t>hodnota</w:t>
          </w:r>
        </w:p>
      </w:docPartBody>
    </w:docPart>
    <w:docPart>
      <w:docPartPr>
        <w:name w:val="ACB225D796B1406BBED7B660CC2BEC15"/>
        <w:category>
          <w:name w:val="Obecné"/>
          <w:gallery w:val="placeholder"/>
        </w:category>
        <w:types>
          <w:type w:val="bbPlcHdr"/>
        </w:types>
        <w:behaviors>
          <w:behavior w:val="content"/>
        </w:behaviors>
        <w:guid w:val="{41D831EA-1BFB-43DB-BC17-9992CAEF01BA}"/>
      </w:docPartPr>
      <w:docPartBody>
        <w:p w:rsidR="00FD0CDA" w:rsidRDefault="00C15106" w:rsidP="00C15106">
          <w:pPr>
            <w:pStyle w:val="ACB225D796B1406BBED7B660CC2BEC15"/>
          </w:pPr>
          <w:r w:rsidRPr="00512027">
            <w:rPr>
              <w:rFonts w:cs="Arial"/>
              <w:color w:val="FF0000"/>
              <w:sz w:val="18"/>
              <w:szCs w:val="18"/>
            </w:rPr>
            <w:t>hodnota</w:t>
          </w:r>
        </w:p>
      </w:docPartBody>
    </w:docPart>
    <w:docPart>
      <w:docPartPr>
        <w:name w:val="8663474E855B4907B044BB1CA70814CE"/>
        <w:category>
          <w:name w:val="Obecné"/>
          <w:gallery w:val="placeholder"/>
        </w:category>
        <w:types>
          <w:type w:val="bbPlcHdr"/>
        </w:types>
        <w:behaviors>
          <w:behavior w:val="content"/>
        </w:behaviors>
        <w:guid w:val="{3EF74D8C-FB83-4264-9DAA-7F9857C0D48F}"/>
      </w:docPartPr>
      <w:docPartBody>
        <w:p w:rsidR="00FD0CDA" w:rsidRDefault="00C15106" w:rsidP="00C15106">
          <w:pPr>
            <w:pStyle w:val="8663474E855B4907B044BB1CA70814CE"/>
          </w:pPr>
          <w:r w:rsidRPr="006F4094">
            <w:rPr>
              <w:rFonts w:cs="Arial"/>
              <w:color w:val="FF0000"/>
              <w:sz w:val="18"/>
              <w:szCs w:val="18"/>
            </w:rPr>
            <w:t>ANO/NE</w:t>
          </w:r>
        </w:p>
      </w:docPartBody>
    </w:docPart>
    <w:docPart>
      <w:docPartPr>
        <w:name w:val="ECF7C076B3F24ED89135870F6ED48F72"/>
        <w:category>
          <w:name w:val="Obecné"/>
          <w:gallery w:val="placeholder"/>
        </w:category>
        <w:types>
          <w:type w:val="bbPlcHdr"/>
        </w:types>
        <w:behaviors>
          <w:behavior w:val="content"/>
        </w:behaviors>
        <w:guid w:val="{A5F2D8F4-8208-4B1B-9D8A-ECA884DD63FF}"/>
      </w:docPartPr>
      <w:docPartBody>
        <w:p w:rsidR="00FD0CDA" w:rsidRDefault="00C15106" w:rsidP="00C15106">
          <w:pPr>
            <w:pStyle w:val="ECF7C076B3F24ED89135870F6ED48F72"/>
          </w:pPr>
          <w:r w:rsidRPr="006F4094">
            <w:rPr>
              <w:rFonts w:cs="Arial"/>
              <w:color w:val="FF0000"/>
              <w:sz w:val="18"/>
              <w:szCs w:val="18"/>
            </w:rPr>
            <w:t>ANO/NE</w:t>
          </w:r>
        </w:p>
      </w:docPartBody>
    </w:docPart>
    <w:docPart>
      <w:docPartPr>
        <w:name w:val="AE64DC67CD25435CB55C42121D9874B2"/>
        <w:category>
          <w:name w:val="Obecné"/>
          <w:gallery w:val="placeholder"/>
        </w:category>
        <w:types>
          <w:type w:val="bbPlcHdr"/>
        </w:types>
        <w:behaviors>
          <w:behavior w:val="content"/>
        </w:behaviors>
        <w:guid w:val="{731E2E52-B1D0-402D-99C7-491F43345433}"/>
      </w:docPartPr>
      <w:docPartBody>
        <w:p w:rsidR="00FD0CDA" w:rsidRDefault="00C15106" w:rsidP="00C15106">
          <w:pPr>
            <w:pStyle w:val="AE64DC67CD25435CB55C42121D9874B2"/>
          </w:pPr>
          <w:r w:rsidRPr="00512027">
            <w:rPr>
              <w:rFonts w:cs="Arial"/>
              <w:color w:val="FF0000"/>
              <w:sz w:val="18"/>
              <w:szCs w:val="18"/>
            </w:rPr>
            <w:t>hodnota</w:t>
          </w:r>
        </w:p>
      </w:docPartBody>
    </w:docPart>
    <w:docPart>
      <w:docPartPr>
        <w:name w:val="D45245B935D740419E126F43E8B3A853"/>
        <w:category>
          <w:name w:val="Obecné"/>
          <w:gallery w:val="placeholder"/>
        </w:category>
        <w:types>
          <w:type w:val="bbPlcHdr"/>
        </w:types>
        <w:behaviors>
          <w:behavior w:val="content"/>
        </w:behaviors>
        <w:guid w:val="{D0E426A5-69B7-4E3B-AE55-0F27A0F08C4E}"/>
      </w:docPartPr>
      <w:docPartBody>
        <w:p w:rsidR="00FD0CDA" w:rsidRDefault="00C15106" w:rsidP="00C15106">
          <w:pPr>
            <w:pStyle w:val="D45245B935D740419E126F43E8B3A853"/>
          </w:pPr>
          <w:r w:rsidRPr="006F4094">
            <w:rPr>
              <w:rFonts w:cs="Arial"/>
              <w:color w:val="FF0000"/>
              <w:sz w:val="18"/>
              <w:szCs w:val="18"/>
            </w:rPr>
            <w:t>ANO/NE</w:t>
          </w:r>
        </w:p>
      </w:docPartBody>
    </w:docPart>
    <w:docPart>
      <w:docPartPr>
        <w:name w:val="CC7F40C91B114E2289C1B6267D041786"/>
        <w:category>
          <w:name w:val="Obecné"/>
          <w:gallery w:val="placeholder"/>
        </w:category>
        <w:types>
          <w:type w:val="bbPlcHdr"/>
        </w:types>
        <w:behaviors>
          <w:behavior w:val="content"/>
        </w:behaviors>
        <w:guid w:val="{BC34E84F-95BD-43D8-8A8C-BBC57B55B3E1}"/>
      </w:docPartPr>
      <w:docPartBody>
        <w:p w:rsidR="00FD0CDA" w:rsidRDefault="00C15106" w:rsidP="00C15106">
          <w:pPr>
            <w:pStyle w:val="CC7F40C91B114E2289C1B6267D041786"/>
          </w:pPr>
          <w:r w:rsidRPr="009C0D01">
            <w:rPr>
              <w:rFonts w:cs="Arial"/>
              <w:color w:val="FF0000"/>
              <w:sz w:val="18"/>
              <w:szCs w:val="18"/>
            </w:rPr>
            <w:t>ANO/NE</w:t>
          </w:r>
        </w:p>
      </w:docPartBody>
    </w:docPart>
    <w:docPart>
      <w:docPartPr>
        <w:name w:val="A03882CF50BD44959698BBADBA7401DC"/>
        <w:category>
          <w:name w:val="Obecné"/>
          <w:gallery w:val="placeholder"/>
        </w:category>
        <w:types>
          <w:type w:val="bbPlcHdr"/>
        </w:types>
        <w:behaviors>
          <w:behavior w:val="content"/>
        </w:behaviors>
        <w:guid w:val="{8A4C3B04-299E-47DA-AA33-318494A5869F}"/>
      </w:docPartPr>
      <w:docPartBody>
        <w:p w:rsidR="00FD0CDA" w:rsidRDefault="00C15106" w:rsidP="00C15106">
          <w:pPr>
            <w:pStyle w:val="A03882CF50BD44959698BBADBA7401DC"/>
          </w:pPr>
          <w:r w:rsidRPr="00C11568">
            <w:rPr>
              <w:rFonts w:cs="Arial"/>
              <w:color w:val="FF0000"/>
              <w:sz w:val="18"/>
              <w:szCs w:val="18"/>
            </w:rPr>
            <w:t>hodnota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6B"/>
    <w:rsid w:val="000E5CE8"/>
    <w:rsid w:val="001423E0"/>
    <w:rsid w:val="00697E2C"/>
    <w:rsid w:val="00722F6B"/>
    <w:rsid w:val="00882B1F"/>
    <w:rsid w:val="00BD2A61"/>
    <w:rsid w:val="00C15106"/>
    <w:rsid w:val="00C57194"/>
    <w:rsid w:val="00D25A51"/>
    <w:rsid w:val="00D644EC"/>
    <w:rsid w:val="00DB10E0"/>
    <w:rsid w:val="00EB08AD"/>
    <w:rsid w:val="00F86B6E"/>
    <w:rsid w:val="00FD04AB"/>
    <w:rsid w:val="00FD0CDA"/>
    <w:rsid w:val="00FE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Pr>
      <w:color w:val="808080"/>
    </w:rPr>
  </w:style>
  <w:style w:type="paragraph" w:customStyle="1" w:styleId="5964E6E969204EE3A29291AF612C1F5E">
    <w:name w:val="5964E6E969204EE3A29291AF612C1F5E"/>
  </w:style>
  <w:style w:type="paragraph" w:customStyle="1" w:styleId="679F5E80CD744BA6A77F0CEBD191701F">
    <w:name w:val="679F5E80CD744BA6A77F0CEBD191701F"/>
  </w:style>
  <w:style w:type="paragraph" w:customStyle="1" w:styleId="7F053F222FB5437084854CBF307FA625">
    <w:name w:val="7F053F222FB5437084854CBF307FA625"/>
  </w:style>
  <w:style w:type="paragraph" w:customStyle="1" w:styleId="AB24DEC38DCE413BA84BFED11937A303">
    <w:name w:val="AB24DEC38DCE413BA84BFED11937A303"/>
  </w:style>
  <w:style w:type="paragraph" w:customStyle="1" w:styleId="9C1CF003A300412B9EC72C0E0899E4BB">
    <w:name w:val="9C1CF003A300412B9EC72C0E0899E4BB"/>
  </w:style>
  <w:style w:type="paragraph" w:customStyle="1" w:styleId="59A35AD7ED89447B8D8FC0EDFB74600F">
    <w:name w:val="59A35AD7ED89447B8D8FC0EDFB74600F"/>
  </w:style>
  <w:style w:type="paragraph" w:customStyle="1" w:styleId="972002256C0943D3B12814F0943C193A">
    <w:name w:val="972002256C0943D3B12814F0943C193A"/>
  </w:style>
  <w:style w:type="paragraph" w:customStyle="1" w:styleId="1AA539D5740440FAB8C151915EE1BE6A">
    <w:name w:val="1AA539D5740440FAB8C151915EE1BE6A"/>
  </w:style>
  <w:style w:type="paragraph" w:customStyle="1" w:styleId="CC99CCA78D32495797225B03F470B039">
    <w:name w:val="CC99CCA78D32495797225B03F470B039"/>
  </w:style>
  <w:style w:type="paragraph" w:customStyle="1" w:styleId="1BD58DF2B14E48FCA820164A9647039B">
    <w:name w:val="1BD58DF2B14E48FCA820164A9647039B"/>
  </w:style>
  <w:style w:type="paragraph" w:customStyle="1" w:styleId="CF3996D1C3F348E5807F14551F0AA059">
    <w:name w:val="CF3996D1C3F348E5807F14551F0AA059"/>
    <w:rsid w:val="00C15106"/>
  </w:style>
  <w:style w:type="paragraph" w:customStyle="1" w:styleId="E7BBADC67C7E46AC9F53B8C46B72D7A4">
    <w:name w:val="E7BBADC67C7E46AC9F53B8C46B72D7A4"/>
    <w:rsid w:val="00C15106"/>
  </w:style>
  <w:style w:type="paragraph" w:customStyle="1" w:styleId="FACABA623C4F4D2BA264FC336AAEEC99">
    <w:name w:val="FACABA623C4F4D2BA264FC336AAEEC99"/>
    <w:rsid w:val="00C15106"/>
  </w:style>
  <w:style w:type="paragraph" w:customStyle="1" w:styleId="19DE97DEF0344AE98F00FC454C705269">
    <w:name w:val="19DE97DEF0344AE98F00FC454C705269"/>
    <w:rsid w:val="00C15106"/>
  </w:style>
  <w:style w:type="paragraph" w:customStyle="1" w:styleId="7386D300874940D7A1A126099199A5C6">
    <w:name w:val="7386D300874940D7A1A126099199A5C6"/>
    <w:rsid w:val="00C15106"/>
  </w:style>
  <w:style w:type="paragraph" w:customStyle="1" w:styleId="5E23F51CEE2D419D86BEFF4A10FDE0CA">
    <w:name w:val="5E23F51CEE2D419D86BEFF4A10FDE0CA"/>
    <w:rsid w:val="00C15106"/>
  </w:style>
  <w:style w:type="paragraph" w:customStyle="1" w:styleId="ACB225D796B1406BBED7B660CC2BEC15">
    <w:name w:val="ACB225D796B1406BBED7B660CC2BEC15"/>
    <w:rsid w:val="00C15106"/>
  </w:style>
  <w:style w:type="paragraph" w:customStyle="1" w:styleId="8663474E855B4907B044BB1CA70814CE">
    <w:name w:val="8663474E855B4907B044BB1CA70814CE"/>
    <w:rsid w:val="00C15106"/>
  </w:style>
  <w:style w:type="paragraph" w:customStyle="1" w:styleId="ECF7C076B3F24ED89135870F6ED48F72">
    <w:name w:val="ECF7C076B3F24ED89135870F6ED48F72"/>
    <w:rsid w:val="00C15106"/>
  </w:style>
  <w:style w:type="paragraph" w:customStyle="1" w:styleId="AE64DC67CD25435CB55C42121D9874B2">
    <w:name w:val="AE64DC67CD25435CB55C42121D9874B2"/>
    <w:rsid w:val="00C15106"/>
  </w:style>
  <w:style w:type="paragraph" w:customStyle="1" w:styleId="D45245B935D740419E126F43E8B3A853">
    <w:name w:val="D45245B935D740419E126F43E8B3A853"/>
    <w:rsid w:val="00C15106"/>
  </w:style>
  <w:style w:type="paragraph" w:customStyle="1" w:styleId="CC7F40C91B114E2289C1B6267D041786">
    <w:name w:val="CC7F40C91B114E2289C1B6267D041786"/>
    <w:rsid w:val="00C15106"/>
  </w:style>
  <w:style w:type="paragraph" w:customStyle="1" w:styleId="A03882CF50BD44959698BBADBA7401DC">
    <w:name w:val="A03882CF50BD44959698BBADBA7401DC"/>
    <w:rsid w:val="00C15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D7D23D-C08F-4CB5-A475-AE368FD3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kupní DNS v1</Template>
  <TotalTime>1</TotalTime>
  <Pages>7</Pages>
  <Words>2461</Words>
  <Characters>14523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Nákup ICT zařízení XX/2025 (xxx)</vt:lpstr>
    </vt:vector>
  </TitlesOfParts>
  <Manager/>
  <Company/>
  <LinksUpToDate>false</LinksUpToDate>
  <CharactersWithSpaces>16951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69/2025 (tablety pro ZŠ a MŠ Borovského)</dc:title>
  <dc:subject>SML/xxxx/2024</dc:subject>
  <dc:creator>Olšanský Petr</dc:creator>
  <cp:keywords/>
  <dc:description/>
  <cp:lastModifiedBy>Bednaříková Petra</cp:lastModifiedBy>
  <cp:revision>2</cp:revision>
  <cp:lastPrinted>2003-11-14T07:26:00Z</cp:lastPrinted>
  <dcterms:created xsi:type="dcterms:W3CDTF">2025-11-27T09:39:00Z</dcterms:created>
  <dcterms:modified xsi:type="dcterms:W3CDTF">2025-11-27T09:39:00Z</dcterms:modified>
  <cp:category>KUPNÍ SMLOUVA</cp:category>
  <cp:contentStatus>SMK/150854/2025</cp:contentStatus>
</cp:coreProperties>
</file>