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B2D3" w14:textId="40CFC947" w:rsidR="007A18E9" w:rsidRPr="00847150" w:rsidRDefault="00000000" w:rsidP="004F5B77">
      <w:pPr>
        <w:pStyle w:val="Nzev"/>
        <w:spacing w:before="0"/>
        <w:rPr>
          <w:b w:val="0"/>
        </w:rPr>
      </w:pPr>
      <w:sdt>
        <w:sdtPr>
          <w:alias w:val="Kategorie"/>
          <w:tag w:val=""/>
          <w:id w:val="-107818410"/>
          <w:placeholder>
            <w:docPart w:val="3CBB344EFD4849C382A141E8633E9322"/>
          </w:placeholder>
          <w:dataBinding w:prefixMappings="xmlns:ns0='http://purl.org/dc/elements/1.1/' xmlns:ns1='http://schemas.openxmlformats.org/package/2006/metadata/core-properties' " w:xpath="/ns1:coreProperties[1]/ns1:category[1]" w:storeItemID="{6C3C8BC8-F283-45AE-878A-BAB7291924A1}"/>
          <w:text/>
        </w:sdtPr>
        <w:sdtContent>
          <w:r w:rsidR="00E305E7">
            <w:t>KUPNÍ SMLOUVA</w:t>
          </w:r>
        </w:sdtContent>
      </w:sdt>
      <w:r w:rsidR="007A18E9" w:rsidRPr="00847150">
        <w:br/>
      </w:r>
      <w:sdt>
        <w:sdtPr>
          <w:rPr>
            <w:rStyle w:val="Nadpis3Char"/>
            <w:rFonts w:ascii="Arial Narrow" w:hAnsi="Arial Narrow"/>
            <w:b/>
            <w:lang w:val="cs-CZ"/>
          </w:rPr>
          <w:alias w:val="Název"/>
          <w:tag w:val=""/>
          <w:id w:val="1704292301"/>
          <w:placeholder>
            <w:docPart w:val="30C6CD1F1F4342178951D3F1991D32AA"/>
          </w:placeholder>
          <w:dataBinding w:prefixMappings="xmlns:ns0='http://purl.org/dc/elements/1.1/' xmlns:ns1='http://schemas.openxmlformats.org/package/2006/metadata/core-properties' " w:xpath="/ns1:coreProperties[1]/ns0:title[1]" w:storeItemID="{6C3C8BC8-F283-45AE-878A-BAB7291924A1}"/>
          <w:text/>
        </w:sdtPr>
        <w:sdtContent>
          <w:r w:rsidR="00E94B7D">
            <w:rPr>
              <w:rStyle w:val="Nadpis3Char"/>
              <w:rFonts w:ascii="Arial Narrow" w:hAnsi="Arial Narrow"/>
              <w:b/>
              <w:lang w:val="cs-CZ"/>
            </w:rPr>
            <w:t xml:space="preserve">Nákup </w:t>
          </w:r>
          <w:r w:rsidR="00412CD3">
            <w:rPr>
              <w:rStyle w:val="Nadpis3Char"/>
              <w:rFonts w:ascii="Arial Narrow" w:hAnsi="Arial Narrow"/>
              <w:b/>
              <w:lang w:val="cs-CZ"/>
            </w:rPr>
            <w:t>mobilního kamerového bodu</w:t>
          </w:r>
          <w:r w:rsidR="00521747">
            <w:rPr>
              <w:rStyle w:val="Nadpis3Char"/>
              <w:rFonts w:ascii="Arial Narrow" w:hAnsi="Arial Narrow"/>
              <w:b/>
              <w:lang w:val="cs-CZ"/>
            </w:rPr>
            <w:t xml:space="preserve"> (ul. Polská)</w:t>
          </w:r>
        </w:sdtContent>
      </w:sdt>
    </w:p>
    <w:p w14:paraId="7C0F2470"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6BF5CA15" w14:textId="77777777" w:rsidR="00715639" w:rsidRPr="00847150" w:rsidRDefault="00715639" w:rsidP="00715639">
      <w:pPr>
        <w:pStyle w:val="Bezmezer"/>
      </w:pPr>
    </w:p>
    <w:p w14:paraId="4F5668F6" w14:textId="77777777" w:rsidR="009B23BF" w:rsidRDefault="009B23BF" w:rsidP="009B23BF">
      <w:pPr>
        <w:jc w:val="center"/>
        <w:rPr>
          <w:b/>
        </w:rPr>
      </w:pPr>
      <w:r w:rsidRPr="006A6852">
        <w:rPr>
          <w:b/>
        </w:rPr>
        <w:t>Smluvní strany</w:t>
      </w:r>
    </w:p>
    <w:p w14:paraId="41057D68" w14:textId="77777777" w:rsidR="00C92FC2" w:rsidRDefault="00C92FC2" w:rsidP="00C92FC2">
      <w:pPr>
        <w:pStyle w:val="Bezmezer"/>
      </w:pPr>
    </w:p>
    <w:sdt>
      <w:sdtPr>
        <w:rPr>
          <w:rFonts w:cs="Courier"/>
          <w:b/>
          <w:sz w:val="22"/>
          <w:lang w:eastAsia="cs-CZ"/>
        </w:rPr>
        <w:id w:val="1005327901"/>
        <w:placeholder>
          <w:docPart w:val="1C6CB3DE1E88423F85B2D4A9790A140B"/>
        </w:placeholder>
        <w15:color w:val="FF9900"/>
        <w:docPartList>
          <w:docPartGallery w:val="Quick Parts"/>
          <w:docPartCategory w:val="Kupní smlouva - Kupující"/>
        </w:docPartList>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E305E7" w:rsidRPr="00A25AE7" w14:paraId="0D00A11D" w14:textId="77777777" w:rsidTr="00763C9A">
            <w:tc>
              <w:tcPr>
                <w:tcW w:w="9060" w:type="dxa"/>
                <w:gridSpan w:val="2"/>
                <w:shd w:val="clear" w:color="auto" w:fill="D9D9D9" w:themeFill="background1" w:themeFillShade="D9"/>
              </w:tcPr>
              <w:p w14:paraId="0AA8E908" w14:textId="77777777" w:rsidR="00E305E7" w:rsidRPr="00A25AE7" w:rsidRDefault="00E305E7" w:rsidP="00124F67">
                <w:pPr>
                  <w:pStyle w:val="4969BF8EF4314EFC98F4A87603CCE6641"/>
                  <w:rPr>
                    <w:rFonts w:cs="Arial"/>
                    <w:b/>
                    <w:szCs w:val="20"/>
                  </w:rPr>
                </w:pPr>
                <w:r>
                  <w:rPr>
                    <w:rFonts w:cs="Arial"/>
                    <w:b/>
                    <w:szCs w:val="20"/>
                  </w:rPr>
                  <w:t>KUPUJÍCÍ</w:t>
                </w:r>
                <w:r>
                  <w:rPr>
                    <w:rFonts w:cs="Courier"/>
                    <w:b/>
                    <w:sz w:val="22"/>
                    <w:lang w:eastAsia="cs-CZ"/>
                  </w:rPr>
                  <w:t xml:space="preserve"> </w:t>
                </w:r>
              </w:p>
            </w:tc>
          </w:tr>
          <w:tr w:rsidR="00E305E7" w:rsidRPr="00A25AE7" w14:paraId="3A4D5F64" w14:textId="77777777" w:rsidTr="00763C9A">
            <w:tc>
              <w:tcPr>
                <w:tcW w:w="2830" w:type="dxa"/>
                <w:shd w:val="clear" w:color="auto" w:fill="D9D9D9" w:themeFill="background1" w:themeFillShade="D9"/>
              </w:tcPr>
              <w:p w14:paraId="6C319AC4"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Název</w:t>
                </w:r>
              </w:p>
            </w:tc>
            <w:tc>
              <w:tcPr>
                <w:tcW w:w="6230" w:type="dxa"/>
              </w:tcPr>
              <w:p w14:paraId="460B4B1D" w14:textId="77777777" w:rsidR="00E305E7" w:rsidRPr="00DB4C0C" w:rsidRDefault="00E305E7" w:rsidP="00124F67">
                <w:pPr>
                  <w:pStyle w:val="4969BF8EF4314EFC98F4A87603CCE6641"/>
                  <w:rPr>
                    <w:rFonts w:cs="Arial"/>
                    <w:szCs w:val="20"/>
                  </w:rPr>
                </w:pPr>
                <w:r w:rsidRPr="00DB4C0C">
                  <w:rPr>
                    <w:rFonts w:cs="Arial"/>
                    <w:szCs w:val="20"/>
                  </w:rPr>
                  <w:t>statutární město Karviná</w:t>
                </w:r>
              </w:p>
            </w:tc>
          </w:tr>
          <w:tr w:rsidR="00E305E7" w:rsidRPr="00A25AE7" w14:paraId="54D841CF" w14:textId="77777777" w:rsidTr="00763C9A">
            <w:tc>
              <w:tcPr>
                <w:tcW w:w="2830" w:type="dxa"/>
                <w:shd w:val="clear" w:color="auto" w:fill="D9D9D9" w:themeFill="background1" w:themeFillShade="D9"/>
              </w:tcPr>
              <w:p w14:paraId="45516096"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Sídlo</w:t>
                </w:r>
              </w:p>
            </w:tc>
            <w:tc>
              <w:tcPr>
                <w:tcW w:w="6230" w:type="dxa"/>
              </w:tcPr>
              <w:p w14:paraId="5DF32B7D" w14:textId="77777777" w:rsidR="00E305E7" w:rsidRPr="00DB4C0C" w:rsidRDefault="00E305E7" w:rsidP="00124F67">
                <w:pPr>
                  <w:pStyle w:val="4969BF8EF4314EFC98F4A87603CCE6641"/>
                  <w:rPr>
                    <w:rFonts w:cs="Arial"/>
                    <w:szCs w:val="20"/>
                    <w:lang w:eastAsia="cs-CZ"/>
                  </w:rPr>
                </w:pPr>
                <w:r w:rsidRPr="00DB4C0C">
                  <w:rPr>
                    <w:rFonts w:cs="Arial"/>
                    <w:szCs w:val="20"/>
                  </w:rPr>
                  <w:t>Fryštátská 72/1, 733 24 Karviná</w:t>
                </w:r>
              </w:p>
            </w:tc>
          </w:tr>
          <w:tr w:rsidR="00E305E7" w:rsidRPr="00A25AE7" w14:paraId="4CECF58D" w14:textId="77777777" w:rsidTr="00763C9A">
            <w:tc>
              <w:tcPr>
                <w:tcW w:w="2830" w:type="dxa"/>
                <w:shd w:val="clear" w:color="auto" w:fill="D9D9D9" w:themeFill="background1" w:themeFillShade="D9"/>
              </w:tcPr>
              <w:p w14:paraId="07619585"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IČO</w:t>
                </w:r>
              </w:p>
            </w:tc>
            <w:tc>
              <w:tcPr>
                <w:tcW w:w="6230" w:type="dxa"/>
              </w:tcPr>
              <w:p w14:paraId="45B1B155" w14:textId="77777777" w:rsidR="00E305E7" w:rsidRPr="00DB4C0C" w:rsidRDefault="00E305E7" w:rsidP="00124F67">
                <w:pPr>
                  <w:pStyle w:val="4969BF8EF4314EFC98F4A87603CCE6641"/>
                  <w:rPr>
                    <w:rFonts w:cs="Arial"/>
                    <w:szCs w:val="20"/>
                    <w:lang w:eastAsia="cs-CZ"/>
                  </w:rPr>
                </w:pPr>
                <w:r w:rsidRPr="00DB4C0C">
                  <w:rPr>
                    <w:rFonts w:cs="Arial"/>
                    <w:szCs w:val="20"/>
                  </w:rPr>
                  <w:t>00297534</w:t>
                </w:r>
              </w:p>
            </w:tc>
          </w:tr>
          <w:tr w:rsidR="00E305E7" w:rsidRPr="00A25AE7" w14:paraId="4A4FFE74" w14:textId="77777777" w:rsidTr="00763C9A">
            <w:tc>
              <w:tcPr>
                <w:tcW w:w="2830" w:type="dxa"/>
                <w:shd w:val="clear" w:color="auto" w:fill="D9D9D9" w:themeFill="background1" w:themeFillShade="D9"/>
              </w:tcPr>
              <w:p w14:paraId="3994FCBD" w14:textId="77777777" w:rsidR="00E305E7" w:rsidRPr="00A25AE7" w:rsidRDefault="00E305E7" w:rsidP="00124F67">
                <w:pPr>
                  <w:pStyle w:val="4969BF8EF4314EFC98F4A87603CCE6641"/>
                  <w:rPr>
                    <w:rFonts w:cs="Arial"/>
                    <w:szCs w:val="20"/>
                    <w:lang w:eastAsia="cs-CZ"/>
                  </w:rPr>
                </w:pPr>
                <w:r>
                  <w:rPr>
                    <w:rFonts w:cs="Arial"/>
                    <w:szCs w:val="20"/>
                    <w:lang w:eastAsia="cs-CZ"/>
                  </w:rPr>
                  <w:t>Zastoupen</w:t>
                </w:r>
              </w:p>
            </w:tc>
            <w:tc>
              <w:tcPr>
                <w:tcW w:w="6230" w:type="dxa"/>
              </w:tcPr>
              <w:p w14:paraId="23B0A253" w14:textId="77777777" w:rsidR="00E305E7" w:rsidRPr="00DB4C0C" w:rsidRDefault="00E305E7" w:rsidP="00124F67">
                <w:pPr>
                  <w:pStyle w:val="4969BF8EF4314EFC98F4A87603CCE6641"/>
                  <w:rPr>
                    <w:rFonts w:cs="Arial"/>
                    <w:szCs w:val="20"/>
                    <w:lang w:eastAsia="cs-CZ"/>
                  </w:rPr>
                </w:pPr>
                <w:r w:rsidRPr="00DB4C0C">
                  <w:rPr>
                    <w:rFonts w:cs="Arial"/>
                    <w:szCs w:val="20"/>
                  </w:rPr>
                  <w:t>Ing. Jan Wolf, primátor</w:t>
                </w:r>
              </w:p>
            </w:tc>
          </w:tr>
          <w:tr w:rsidR="00E305E7" w:rsidRPr="00A25AE7" w14:paraId="03DD69FB" w14:textId="77777777" w:rsidTr="00763C9A">
            <w:tc>
              <w:tcPr>
                <w:tcW w:w="2830" w:type="dxa"/>
                <w:shd w:val="clear" w:color="auto" w:fill="D9D9D9" w:themeFill="background1" w:themeFillShade="D9"/>
              </w:tcPr>
              <w:p w14:paraId="79E179BC" w14:textId="77777777" w:rsidR="00E305E7" w:rsidRPr="00A25AE7" w:rsidRDefault="00E305E7" w:rsidP="00124F67">
                <w:pPr>
                  <w:pStyle w:val="4969BF8EF4314EFC98F4A87603CCE6641"/>
                  <w:rPr>
                    <w:rFonts w:cs="Arial"/>
                    <w:szCs w:val="20"/>
                    <w:lang w:eastAsia="cs-CZ"/>
                  </w:rPr>
                </w:pPr>
                <w:r>
                  <w:rPr>
                    <w:rFonts w:cs="Arial"/>
                    <w:szCs w:val="20"/>
                    <w:lang w:eastAsia="cs-CZ"/>
                  </w:rPr>
                  <w:t>Kontaktní e-mailová adresa</w:t>
                </w:r>
              </w:p>
            </w:tc>
            <w:tc>
              <w:tcPr>
                <w:tcW w:w="6230" w:type="dxa"/>
              </w:tcPr>
              <w:p w14:paraId="5A081A14" w14:textId="77777777" w:rsidR="00E305E7" w:rsidRPr="00DB4C0C" w:rsidRDefault="00E305E7" w:rsidP="00124F67">
                <w:pPr>
                  <w:pStyle w:val="4969BF8EF4314EFC98F4A87603CCE6641"/>
                  <w:rPr>
                    <w:rFonts w:cs="Arial"/>
                    <w:szCs w:val="20"/>
                  </w:rPr>
                </w:pPr>
                <w:r>
                  <w:rPr>
                    <w:rFonts w:cs="Arial"/>
                    <w:szCs w:val="20"/>
                  </w:rPr>
                  <w:t>epodatelna@karvina.cz</w:t>
                </w:r>
              </w:p>
            </w:tc>
          </w:tr>
          <w:tr w:rsidR="00E305E7" w:rsidRPr="00A25AE7" w14:paraId="33C27097" w14:textId="77777777" w:rsidTr="00763C9A">
            <w:tc>
              <w:tcPr>
                <w:tcW w:w="2830" w:type="dxa"/>
                <w:shd w:val="clear" w:color="auto" w:fill="D9D9D9" w:themeFill="background1" w:themeFillShade="D9"/>
                <w:vAlign w:val="center"/>
              </w:tcPr>
              <w:p w14:paraId="60376732" w14:textId="77777777" w:rsidR="00E305E7" w:rsidRPr="00A25AE7" w:rsidRDefault="00E305E7" w:rsidP="00124F67">
                <w:pPr>
                  <w:pStyle w:val="4969BF8EF4314EFC98F4A87603CCE6641"/>
                  <w:jc w:val="left"/>
                  <w:rPr>
                    <w:rFonts w:cs="Arial"/>
                    <w:szCs w:val="20"/>
                    <w:lang w:eastAsia="cs-CZ"/>
                  </w:rPr>
                </w:pPr>
                <w:r>
                  <w:rPr>
                    <w:rFonts w:cs="Arial"/>
                    <w:szCs w:val="20"/>
                    <w:lang w:eastAsia="cs-CZ"/>
                  </w:rPr>
                  <w:t>Podpis</w:t>
                </w:r>
              </w:p>
              <w:p w14:paraId="487EDF07" w14:textId="77777777" w:rsidR="00E305E7" w:rsidRDefault="00E305E7" w:rsidP="00124F67">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E305E7" w:rsidRPr="00DB4C0C" w14:paraId="2304B7AF" w14:textId="77777777" w:rsidTr="00124F67">
                  <w:trPr>
                    <w:trHeight w:val="753"/>
                  </w:trPr>
                  <w:tc>
                    <w:tcPr>
                      <w:tcW w:w="3570" w:type="dxa"/>
                      <w:vMerge w:val="restart"/>
                      <w:vAlign w:val="center"/>
                    </w:tcPr>
                    <w:p w14:paraId="463EDEAB" w14:textId="77777777" w:rsidR="00E305E7" w:rsidRPr="00DB4C0C" w:rsidRDefault="00E305E7" w:rsidP="00124F67">
                      <w:pPr>
                        <w:pStyle w:val="4969BF8EF4314EFC98F4A87603CCE6641"/>
                        <w:jc w:val="left"/>
                        <w:rPr>
                          <w:rFonts w:cs="Arial"/>
                          <w:szCs w:val="20"/>
                        </w:rPr>
                      </w:pPr>
                      <w:r w:rsidRPr="00DB4C0C">
                        <w:rPr>
                          <w:rFonts w:cs="Arial"/>
                          <w:szCs w:val="20"/>
                        </w:rPr>
                        <w:t>JUDr. Olga Guziurová, MPA</w:t>
                      </w:r>
                    </w:p>
                    <w:p w14:paraId="74F118C4" w14:textId="77777777" w:rsidR="00E305E7" w:rsidRPr="00DB4C0C" w:rsidRDefault="00E305E7" w:rsidP="00124F67">
                      <w:pPr>
                        <w:pStyle w:val="4969BF8EF4314EFC98F4A87603CCE6641"/>
                        <w:jc w:val="left"/>
                        <w:rPr>
                          <w:rFonts w:cs="Arial"/>
                          <w:szCs w:val="20"/>
                        </w:rPr>
                      </w:pPr>
                      <w:r w:rsidRPr="00DB4C0C">
                        <w:rPr>
                          <w:rFonts w:cs="Arial"/>
                          <w:szCs w:val="20"/>
                        </w:rPr>
                        <w:t xml:space="preserve">vedoucí Odboru organizačního </w:t>
                      </w:r>
                    </w:p>
                    <w:p w14:paraId="604FFE74" w14:textId="77777777" w:rsidR="00E305E7" w:rsidRPr="00DB4C0C" w:rsidRDefault="00E305E7" w:rsidP="00124F67">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77E18DAA" w14:textId="77777777" w:rsidR="00E305E7" w:rsidRPr="00DB4C0C" w:rsidRDefault="00E305E7" w:rsidP="00124F67">
                      <w:pPr>
                        <w:pStyle w:val="4969BF8EF4314EFC98F4A87603CCE6641"/>
                        <w:rPr>
                          <w:rFonts w:cs="Arial"/>
                          <w:szCs w:val="20"/>
                          <w:lang w:eastAsia="cs-CZ"/>
                        </w:rPr>
                      </w:pPr>
                    </w:p>
                  </w:tc>
                </w:tr>
                <w:tr w:rsidR="00E305E7" w:rsidRPr="00DB4C0C" w14:paraId="662B7AF5" w14:textId="77777777" w:rsidTr="00124F67">
                  <w:tc>
                    <w:tcPr>
                      <w:tcW w:w="3570" w:type="dxa"/>
                      <w:vMerge/>
                    </w:tcPr>
                    <w:p w14:paraId="0707710C" w14:textId="77777777" w:rsidR="00E305E7" w:rsidRPr="00DB4C0C" w:rsidRDefault="00E305E7" w:rsidP="00124F67">
                      <w:pPr>
                        <w:pStyle w:val="4969BF8EF4314EFC98F4A87603CCE6641"/>
                        <w:rPr>
                          <w:rFonts w:cs="Arial"/>
                          <w:szCs w:val="20"/>
                        </w:rPr>
                      </w:pPr>
                    </w:p>
                  </w:tc>
                  <w:tc>
                    <w:tcPr>
                      <w:tcW w:w="2410" w:type="dxa"/>
                      <w:shd w:val="clear" w:color="auto" w:fill="FFFFFF" w:themeFill="background1"/>
                      <w:vAlign w:val="center"/>
                    </w:tcPr>
                    <w:p w14:paraId="43887CE0" w14:textId="77777777" w:rsidR="00E305E7" w:rsidRPr="00DB4C0C" w:rsidRDefault="00E305E7" w:rsidP="00124F67">
                      <w:pPr>
                        <w:pStyle w:val="4969BF8EF4314EFC98F4A87603CCE6641"/>
                        <w:jc w:val="center"/>
                        <w:rPr>
                          <w:rFonts w:cs="Arial"/>
                          <w:szCs w:val="20"/>
                          <w:lang w:eastAsia="cs-CZ"/>
                        </w:rPr>
                      </w:pPr>
                      <w:r w:rsidRPr="00DB4C0C">
                        <w:rPr>
                          <w:rFonts w:cs="Arial"/>
                          <w:sz w:val="12"/>
                          <w:szCs w:val="20"/>
                          <w:lang w:eastAsia="cs-CZ"/>
                        </w:rPr>
                        <w:t>podpis</w:t>
                      </w:r>
                    </w:p>
                  </w:tc>
                </w:tr>
              </w:tbl>
              <w:p w14:paraId="2D190430" w14:textId="77777777" w:rsidR="00E305E7" w:rsidRPr="00DB4C0C" w:rsidRDefault="00E305E7" w:rsidP="00124F67">
                <w:pPr>
                  <w:pStyle w:val="4969BF8EF4314EFC98F4A87603CCE6641"/>
                  <w:rPr>
                    <w:rFonts w:cs="Arial"/>
                    <w:szCs w:val="20"/>
                    <w:lang w:eastAsia="cs-CZ"/>
                  </w:rPr>
                </w:pPr>
              </w:p>
            </w:tc>
          </w:tr>
        </w:tbl>
        <w:p w14:paraId="456631D0" w14:textId="77777777" w:rsidR="0015260D" w:rsidRDefault="00000000" w:rsidP="0015260D">
          <w:pPr>
            <w:rPr>
              <w:b/>
            </w:rPr>
          </w:pPr>
        </w:p>
      </w:sdtContent>
    </w:sdt>
    <w:p w14:paraId="7C91D40C" w14:textId="77777777" w:rsidR="008753B2" w:rsidRPr="00A25AE7" w:rsidRDefault="008753B2" w:rsidP="004E63A4"/>
    <w:tbl>
      <w:tblPr>
        <w:tblStyle w:val="Mkatabulky"/>
        <w:tblW w:w="0" w:type="auto"/>
        <w:tblCellMar>
          <w:top w:w="57" w:type="dxa"/>
          <w:bottom w:w="57" w:type="dxa"/>
        </w:tblCellMar>
        <w:tblLook w:val="04A0" w:firstRow="1" w:lastRow="0" w:firstColumn="1" w:lastColumn="0" w:noHBand="0" w:noVBand="1"/>
      </w:tblPr>
      <w:tblGrid>
        <w:gridCol w:w="2830"/>
        <w:gridCol w:w="6230"/>
      </w:tblGrid>
      <w:tr w:rsidR="009B23BF" w:rsidRPr="00A25AE7" w14:paraId="448EE457" w14:textId="77777777" w:rsidTr="009B23BF">
        <w:tc>
          <w:tcPr>
            <w:tcW w:w="9060" w:type="dxa"/>
            <w:gridSpan w:val="2"/>
            <w:shd w:val="clear" w:color="auto" w:fill="D9D9D9" w:themeFill="background1" w:themeFillShade="D9"/>
          </w:tcPr>
          <w:p w14:paraId="0180C840" w14:textId="77777777" w:rsidR="009B23BF" w:rsidRPr="00A25AE7" w:rsidRDefault="009B23BF" w:rsidP="009B23BF">
            <w:pPr>
              <w:pStyle w:val="Bezmezer"/>
              <w:rPr>
                <w:rFonts w:cs="Arial"/>
                <w:b/>
                <w:szCs w:val="20"/>
              </w:rPr>
            </w:pPr>
            <w:r>
              <w:rPr>
                <w:rFonts w:cs="Arial"/>
                <w:b/>
                <w:szCs w:val="20"/>
              </w:rPr>
              <w:t>PRODÁVAJÍCÍ</w:t>
            </w:r>
          </w:p>
        </w:tc>
      </w:tr>
      <w:tr w:rsidR="009B23BF" w:rsidRPr="00A25AE7" w14:paraId="2A62EE84" w14:textId="77777777" w:rsidTr="009B23BF">
        <w:tc>
          <w:tcPr>
            <w:tcW w:w="2830" w:type="dxa"/>
            <w:shd w:val="clear" w:color="auto" w:fill="D9D9D9" w:themeFill="background1" w:themeFillShade="D9"/>
          </w:tcPr>
          <w:p w14:paraId="38DAB413" w14:textId="77777777" w:rsidR="009B23BF" w:rsidRPr="00A25AE7" w:rsidRDefault="009B23BF" w:rsidP="009B23BF">
            <w:pPr>
              <w:pStyle w:val="Bezmezer"/>
              <w:rPr>
                <w:rFonts w:cs="Arial"/>
                <w:szCs w:val="20"/>
                <w:lang w:eastAsia="cs-CZ"/>
              </w:rPr>
            </w:pPr>
            <w:r>
              <w:rPr>
                <w:rFonts w:cs="Arial"/>
                <w:szCs w:val="20"/>
                <w:lang w:eastAsia="cs-CZ"/>
              </w:rPr>
              <w:t>Název</w:t>
            </w:r>
          </w:p>
        </w:tc>
        <w:tc>
          <w:tcPr>
            <w:tcW w:w="6230" w:type="dxa"/>
          </w:tcPr>
          <w:p w14:paraId="393B135F" w14:textId="77777777" w:rsidR="009B23BF" w:rsidRPr="00A25AE7" w:rsidRDefault="00000000" w:rsidP="009B23BF">
            <w:pPr>
              <w:pStyle w:val="Bezmezer"/>
              <w:rPr>
                <w:rFonts w:cs="Arial"/>
                <w:szCs w:val="20"/>
                <w:lang w:eastAsia="cs-CZ"/>
              </w:rPr>
            </w:pPr>
            <w:sdt>
              <w:sdtPr>
                <w:rPr>
                  <w:rStyle w:val="Styl2"/>
                </w:rPr>
                <w:id w:val="886223717"/>
                <w:placeholder>
                  <w:docPart w:val="BF5EBEBDEA59484BB143D4566486059B"/>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7C327635" w14:textId="77777777" w:rsidTr="009B23BF">
        <w:tc>
          <w:tcPr>
            <w:tcW w:w="2830" w:type="dxa"/>
            <w:shd w:val="clear" w:color="auto" w:fill="D9D9D9" w:themeFill="background1" w:themeFillShade="D9"/>
          </w:tcPr>
          <w:p w14:paraId="306510FA" w14:textId="77777777" w:rsidR="009B23BF" w:rsidRPr="00A25AE7" w:rsidRDefault="009B23BF" w:rsidP="009B23BF">
            <w:pPr>
              <w:pStyle w:val="Bezmezer"/>
              <w:rPr>
                <w:rFonts w:cs="Arial"/>
                <w:szCs w:val="20"/>
                <w:lang w:eastAsia="cs-CZ"/>
              </w:rPr>
            </w:pPr>
            <w:r w:rsidRPr="00A25AE7">
              <w:rPr>
                <w:rFonts w:cs="Arial"/>
                <w:szCs w:val="20"/>
                <w:lang w:eastAsia="cs-CZ"/>
              </w:rPr>
              <w:t>Sídlo</w:t>
            </w:r>
          </w:p>
        </w:tc>
        <w:tc>
          <w:tcPr>
            <w:tcW w:w="6230" w:type="dxa"/>
          </w:tcPr>
          <w:p w14:paraId="30490430" w14:textId="77777777" w:rsidR="009B23BF" w:rsidRPr="00A25AE7" w:rsidRDefault="00000000" w:rsidP="009B23BF">
            <w:pPr>
              <w:pStyle w:val="Bezmezer"/>
              <w:rPr>
                <w:rFonts w:cs="Arial"/>
                <w:szCs w:val="20"/>
                <w:lang w:eastAsia="cs-CZ"/>
              </w:rPr>
            </w:pPr>
            <w:sdt>
              <w:sdtPr>
                <w:rPr>
                  <w:rStyle w:val="Styl2"/>
                </w:rPr>
                <w:id w:val="2067910513"/>
                <w:placeholder>
                  <w:docPart w:val="48C4DFD298CE4F7A9CAB53F165F78C69"/>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630F2752" w14:textId="77777777" w:rsidTr="009B23BF">
        <w:tc>
          <w:tcPr>
            <w:tcW w:w="2830" w:type="dxa"/>
            <w:shd w:val="clear" w:color="auto" w:fill="D9D9D9" w:themeFill="background1" w:themeFillShade="D9"/>
          </w:tcPr>
          <w:p w14:paraId="36EDC81D" w14:textId="77777777" w:rsidR="009B23BF" w:rsidRPr="00A25AE7" w:rsidRDefault="009B23BF" w:rsidP="009B23BF">
            <w:pPr>
              <w:pStyle w:val="Bezmezer"/>
              <w:rPr>
                <w:rFonts w:cs="Arial"/>
                <w:szCs w:val="20"/>
                <w:lang w:eastAsia="cs-CZ"/>
              </w:rPr>
            </w:pPr>
            <w:r w:rsidRPr="00A25AE7">
              <w:rPr>
                <w:rFonts w:cs="Arial"/>
                <w:szCs w:val="20"/>
                <w:lang w:eastAsia="cs-CZ"/>
              </w:rPr>
              <w:t>IČO</w:t>
            </w:r>
          </w:p>
        </w:tc>
        <w:tc>
          <w:tcPr>
            <w:tcW w:w="6230" w:type="dxa"/>
          </w:tcPr>
          <w:p w14:paraId="5B22D9EC" w14:textId="77777777" w:rsidR="009B23BF" w:rsidRPr="00A25AE7" w:rsidRDefault="00000000" w:rsidP="009B23BF">
            <w:pPr>
              <w:pStyle w:val="Bezmezer"/>
              <w:rPr>
                <w:rFonts w:cs="Arial"/>
                <w:szCs w:val="20"/>
                <w:lang w:eastAsia="cs-CZ"/>
              </w:rPr>
            </w:pPr>
            <w:sdt>
              <w:sdtPr>
                <w:rPr>
                  <w:rStyle w:val="Styl2"/>
                </w:rPr>
                <w:id w:val="-649436773"/>
                <w:placeholder>
                  <w:docPart w:val="A20ED41A248745659125A8442E120A4F"/>
                </w:placeholder>
                <w:showingPlcHdr/>
                <w:text/>
              </w:sdtPr>
              <w:sdtEndPr>
                <w:rPr>
                  <w:rStyle w:val="Styl1"/>
                  <w:rFonts w:ascii="Arial" w:hAnsi="Arial" w:cs="Arial"/>
                  <w:color w:val="FF0000"/>
                  <w:szCs w:val="20"/>
                </w:rPr>
              </w:sdtEndPr>
              <w:sdtContent>
                <w:r w:rsidR="009B23BF" w:rsidRPr="00A25AE7">
                  <w:rPr>
                    <w:rFonts w:cs="Arial"/>
                    <w:color w:val="FF0000"/>
                    <w:szCs w:val="20"/>
                  </w:rPr>
                  <w:t>…doplní uchazeč</w:t>
                </w:r>
              </w:sdtContent>
            </w:sdt>
          </w:p>
        </w:tc>
      </w:tr>
      <w:tr w:rsidR="009020F9" w:rsidRPr="00A25AE7" w14:paraId="61E02ADB" w14:textId="77777777" w:rsidTr="009B23BF">
        <w:tc>
          <w:tcPr>
            <w:tcW w:w="2830" w:type="dxa"/>
            <w:shd w:val="clear" w:color="auto" w:fill="D9D9D9" w:themeFill="background1" w:themeFillShade="D9"/>
          </w:tcPr>
          <w:p w14:paraId="576466E7" w14:textId="77777777" w:rsidR="009020F9" w:rsidRPr="00A25AE7" w:rsidRDefault="009020F9" w:rsidP="009B23BF">
            <w:pPr>
              <w:pStyle w:val="Bezmezer"/>
              <w:rPr>
                <w:rFonts w:cs="Arial"/>
                <w:szCs w:val="20"/>
                <w:lang w:eastAsia="cs-CZ"/>
              </w:rPr>
            </w:pPr>
            <w:r>
              <w:rPr>
                <w:rFonts w:cs="Arial"/>
                <w:szCs w:val="20"/>
                <w:lang w:eastAsia="cs-CZ"/>
              </w:rPr>
              <w:t>Zastoupen</w:t>
            </w:r>
          </w:p>
        </w:tc>
        <w:tc>
          <w:tcPr>
            <w:tcW w:w="6230" w:type="dxa"/>
          </w:tcPr>
          <w:p w14:paraId="41CC9E42" w14:textId="77777777" w:rsidR="009020F9" w:rsidRDefault="00000000" w:rsidP="009B23BF">
            <w:pPr>
              <w:pStyle w:val="Bezmezer"/>
              <w:rPr>
                <w:rStyle w:val="Styl2"/>
              </w:rPr>
            </w:pPr>
            <w:sdt>
              <w:sdtPr>
                <w:rPr>
                  <w:rStyle w:val="Styl2"/>
                </w:rPr>
                <w:id w:val="95288256"/>
                <w:placeholder>
                  <w:docPart w:val="7EBA23EAC17945D3AABB25BA18512D63"/>
                </w:placeholder>
                <w:showingPlcHdr/>
                <w:text/>
              </w:sdtPr>
              <w:sdtEndPr>
                <w:rPr>
                  <w:rStyle w:val="Styl1"/>
                  <w:rFonts w:ascii="Arial" w:hAnsi="Arial" w:cs="Arial"/>
                  <w:color w:val="FF0000"/>
                  <w:szCs w:val="20"/>
                </w:rPr>
              </w:sdtEndPr>
              <w:sdtContent>
                <w:r w:rsidR="009020F9" w:rsidRPr="00A25AE7">
                  <w:rPr>
                    <w:rFonts w:cs="Arial"/>
                    <w:color w:val="FF0000"/>
                    <w:szCs w:val="20"/>
                  </w:rPr>
                  <w:t>…doplní uchazeč</w:t>
                </w:r>
              </w:sdtContent>
            </w:sdt>
          </w:p>
        </w:tc>
      </w:tr>
      <w:tr w:rsidR="009B23BF" w:rsidRPr="00A25AE7" w14:paraId="62D1A9D1" w14:textId="77777777" w:rsidTr="009B23BF">
        <w:tc>
          <w:tcPr>
            <w:tcW w:w="2830" w:type="dxa"/>
            <w:shd w:val="clear" w:color="auto" w:fill="D9D9D9" w:themeFill="background1" w:themeFillShade="D9"/>
          </w:tcPr>
          <w:p w14:paraId="6FD90E70" w14:textId="77777777" w:rsidR="009B23BF" w:rsidRPr="00A25AE7" w:rsidRDefault="009B23BF" w:rsidP="009B23BF">
            <w:pPr>
              <w:pStyle w:val="Bezmezer"/>
              <w:rPr>
                <w:rFonts w:cs="Arial"/>
                <w:szCs w:val="20"/>
                <w:lang w:eastAsia="cs-CZ"/>
              </w:rPr>
            </w:pPr>
            <w:r>
              <w:rPr>
                <w:rFonts w:cs="Arial"/>
                <w:szCs w:val="20"/>
                <w:lang w:eastAsia="cs-CZ"/>
              </w:rPr>
              <w:t>Kontaktní e-mailová adresa</w:t>
            </w:r>
          </w:p>
        </w:tc>
        <w:tc>
          <w:tcPr>
            <w:tcW w:w="6230" w:type="dxa"/>
          </w:tcPr>
          <w:p w14:paraId="750BDAB1" w14:textId="77777777" w:rsidR="009B23BF" w:rsidRPr="00A25AE7" w:rsidRDefault="00000000" w:rsidP="009B23BF">
            <w:pPr>
              <w:pStyle w:val="Bezmezer"/>
              <w:rPr>
                <w:rStyle w:val="Styl1"/>
                <w:rFonts w:cs="Arial"/>
                <w:szCs w:val="20"/>
              </w:rPr>
            </w:pPr>
            <w:sdt>
              <w:sdtPr>
                <w:rPr>
                  <w:rStyle w:val="Styl2"/>
                </w:rPr>
                <w:id w:val="1750618868"/>
                <w:placeholder>
                  <w:docPart w:val="1C7B9A25552D402397DE1000C1CF8C32"/>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69A8CEFE" w14:textId="77777777" w:rsidTr="009B23BF">
        <w:tc>
          <w:tcPr>
            <w:tcW w:w="2830" w:type="dxa"/>
            <w:shd w:val="clear" w:color="auto" w:fill="D9D9D9" w:themeFill="background1" w:themeFillShade="D9"/>
            <w:vAlign w:val="center"/>
          </w:tcPr>
          <w:p w14:paraId="206C97F6" w14:textId="77777777" w:rsidR="009B23BF" w:rsidRPr="004E63A4" w:rsidRDefault="00E32819" w:rsidP="009B23BF">
            <w:pPr>
              <w:pStyle w:val="Bezmezer"/>
              <w:jc w:val="left"/>
            </w:pPr>
            <w:r>
              <w:t>Podpis</w:t>
            </w:r>
          </w:p>
          <w:p w14:paraId="010E7477" w14:textId="77777777" w:rsidR="009B23BF" w:rsidRPr="004E63A4" w:rsidRDefault="009B23BF" w:rsidP="009B23BF">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9B23BF" w14:paraId="1E0629A4" w14:textId="77777777" w:rsidTr="004E63A4">
              <w:trPr>
                <w:trHeight w:val="753"/>
              </w:trPr>
              <w:tc>
                <w:tcPr>
                  <w:tcW w:w="3570" w:type="dxa"/>
                  <w:vMerge w:val="restart"/>
                  <w:vAlign w:val="center"/>
                </w:tcPr>
                <w:p w14:paraId="2296A045" w14:textId="77777777" w:rsidR="004E63A4" w:rsidRPr="004E63A4" w:rsidRDefault="00000000" w:rsidP="008753B2">
                  <w:pPr>
                    <w:pStyle w:val="Bezmezer"/>
                    <w:jc w:val="left"/>
                    <w:rPr>
                      <w:color w:val="404999"/>
                    </w:rPr>
                  </w:pPr>
                  <w:sdt>
                    <w:sdtPr>
                      <w:rPr>
                        <w:rStyle w:val="Styl2"/>
                      </w:rPr>
                      <w:id w:val="118428732"/>
                      <w:placeholder>
                        <w:docPart w:val="F35E3834C56248A48E08248879912FB2"/>
                      </w:placeholder>
                      <w:showingPlcHdr/>
                    </w:sdtPr>
                    <w:sdtEndPr>
                      <w:rPr>
                        <w:rStyle w:val="Standardnpsmoodstavce"/>
                        <w:rFonts w:cs="Arial"/>
                        <w:color w:val="auto"/>
                        <w:szCs w:val="20"/>
                        <w:lang w:eastAsia="cs-CZ"/>
                      </w:rPr>
                    </w:sdtEndPr>
                    <w:sdtContent>
                      <w:r w:rsidR="008753B2">
                        <w:rPr>
                          <w:rStyle w:val="Zstupntext"/>
                          <w:color w:val="FF0000"/>
                        </w:rPr>
                        <w:t>…doplní uchazeč</w:t>
                      </w:r>
                    </w:sdtContent>
                  </w:sdt>
                </w:p>
              </w:tc>
              <w:tc>
                <w:tcPr>
                  <w:tcW w:w="2410" w:type="dxa"/>
                  <w:shd w:val="clear" w:color="auto" w:fill="F2F2F2" w:themeFill="background1" w:themeFillShade="F2"/>
                  <w:vAlign w:val="center"/>
                </w:tcPr>
                <w:p w14:paraId="078F42E6" w14:textId="77777777" w:rsidR="009B23BF" w:rsidRDefault="009B23BF" w:rsidP="004E63A4">
                  <w:pPr>
                    <w:pStyle w:val="Bezmezer"/>
                    <w:jc w:val="left"/>
                    <w:rPr>
                      <w:rFonts w:cs="Arial"/>
                      <w:szCs w:val="20"/>
                      <w:lang w:eastAsia="cs-CZ"/>
                    </w:rPr>
                  </w:pPr>
                </w:p>
              </w:tc>
            </w:tr>
            <w:tr w:rsidR="009B23BF" w14:paraId="29A77957" w14:textId="77777777" w:rsidTr="009B23BF">
              <w:tc>
                <w:tcPr>
                  <w:tcW w:w="3570" w:type="dxa"/>
                  <w:vMerge/>
                </w:tcPr>
                <w:p w14:paraId="6D783D9F" w14:textId="77777777" w:rsidR="009B23BF" w:rsidRPr="00A25AE7" w:rsidRDefault="009B23BF" w:rsidP="009B23BF">
                  <w:pPr>
                    <w:pStyle w:val="Bezmezer"/>
                    <w:rPr>
                      <w:rFonts w:cs="Arial"/>
                      <w:szCs w:val="20"/>
                    </w:rPr>
                  </w:pPr>
                </w:p>
              </w:tc>
              <w:tc>
                <w:tcPr>
                  <w:tcW w:w="2410" w:type="dxa"/>
                  <w:shd w:val="clear" w:color="auto" w:fill="FFFFFF" w:themeFill="background1"/>
                  <w:vAlign w:val="center"/>
                </w:tcPr>
                <w:p w14:paraId="38E0F86E" w14:textId="77777777" w:rsidR="009B23BF" w:rsidRDefault="009B23BF" w:rsidP="009B23BF">
                  <w:pPr>
                    <w:pStyle w:val="Bezmezer"/>
                    <w:jc w:val="center"/>
                    <w:rPr>
                      <w:rFonts w:cs="Arial"/>
                      <w:szCs w:val="20"/>
                      <w:lang w:eastAsia="cs-CZ"/>
                    </w:rPr>
                  </w:pPr>
                  <w:r w:rsidRPr="003E72DA">
                    <w:rPr>
                      <w:rFonts w:cs="Arial"/>
                      <w:sz w:val="12"/>
                      <w:szCs w:val="20"/>
                      <w:lang w:eastAsia="cs-CZ"/>
                    </w:rPr>
                    <w:t>podpis</w:t>
                  </w:r>
                </w:p>
              </w:tc>
            </w:tr>
          </w:tbl>
          <w:p w14:paraId="18E6CF3B" w14:textId="77777777" w:rsidR="009B23BF" w:rsidRDefault="009B23BF" w:rsidP="009B23BF">
            <w:pPr>
              <w:pStyle w:val="Bezmezer"/>
              <w:rPr>
                <w:rStyle w:val="Styl2"/>
              </w:rPr>
            </w:pPr>
          </w:p>
        </w:tc>
      </w:tr>
    </w:tbl>
    <w:p w14:paraId="0C19C7D5" w14:textId="77777777" w:rsidR="009B23BF" w:rsidRDefault="009B23BF" w:rsidP="009B23BF">
      <w:pPr>
        <w:pStyle w:val="Bezmezer"/>
      </w:pPr>
    </w:p>
    <w:p w14:paraId="5413FCE3" w14:textId="77777777" w:rsidR="009B23BF" w:rsidRPr="00A25AE7" w:rsidRDefault="009B23BF" w:rsidP="009B23BF">
      <w:pPr>
        <w:jc w:val="center"/>
        <w:rPr>
          <w:rFonts w:cs="Arial"/>
          <w:szCs w:val="20"/>
        </w:rPr>
      </w:pPr>
      <w:r>
        <w:rPr>
          <w:rFonts w:cs="Arial"/>
          <w:szCs w:val="20"/>
        </w:rPr>
        <w:t>uzavřeli tuto kupní smlouvu</w:t>
      </w:r>
      <w:r w:rsidRPr="00A25AE7">
        <w:rPr>
          <w:rFonts w:cs="Arial"/>
          <w:szCs w:val="20"/>
        </w:rPr>
        <w:t xml:space="preserve"> (dále jen „</w:t>
      </w:r>
      <w:r w:rsidRPr="00DB4C0C">
        <w:rPr>
          <w:rFonts w:cs="Arial"/>
          <w:b/>
          <w:szCs w:val="20"/>
        </w:rPr>
        <w:t>s</w:t>
      </w:r>
      <w:r w:rsidRPr="00A25AE7">
        <w:rPr>
          <w:rFonts w:cs="Arial"/>
          <w:b/>
          <w:szCs w:val="20"/>
        </w:rPr>
        <w:t>mlouva</w:t>
      </w:r>
      <w:r w:rsidRPr="00A25AE7">
        <w:rPr>
          <w:rFonts w:cs="Arial"/>
          <w:szCs w:val="20"/>
        </w:rPr>
        <w:t>“)</w:t>
      </w:r>
    </w:p>
    <w:p w14:paraId="1DD96762" w14:textId="77777777" w:rsidR="007A18E9" w:rsidRPr="00847150" w:rsidRDefault="007A18E9" w:rsidP="00FF7844"/>
    <w:p w14:paraId="385FE90D"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527C7861"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0C230738"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36D8AAFD"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312475DE" w14:textId="77777777" w:rsidR="009F245A" w:rsidRPr="00847150" w:rsidRDefault="007A18E9" w:rsidP="00466658">
      <w:pPr>
        <w:numPr>
          <w:ilvl w:val="0"/>
          <w:numId w:val="5"/>
        </w:numPr>
        <w:spacing w:before="120"/>
        <w:jc w:val="both"/>
      </w:pPr>
      <w:r w:rsidRPr="00847150">
        <w:t xml:space="preserve">Místem plnění jsou budovy </w:t>
      </w:r>
      <w:r w:rsidR="009B23BF">
        <w:t>kupujícího</w:t>
      </w:r>
      <w:r w:rsidRPr="00847150">
        <w:t>, uvedené pro každý jednotlivý předmět koupě v příloze č. 3.</w:t>
      </w:r>
    </w:p>
    <w:p w14:paraId="5ECA83D6" w14:textId="77777777" w:rsidR="009F245A" w:rsidRPr="00847150" w:rsidRDefault="009F245A" w:rsidP="00466658">
      <w:pPr>
        <w:numPr>
          <w:ilvl w:val="0"/>
          <w:numId w:val="5"/>
        </w:numPr>
        <w:spacing w:before="120"/>
      </w:pPr>
      <w:r w:rsidRPr="00847150">
        <w:rPr>
          <w:rFonts w:cs="Arial"/>
          <w:szCs w:val="20"/>
        </w:rPr>
        <w:t xml:space="preserve">Předmět koupě bude dodán do </w:t>
      </w:r>
      <w:r w:rsidR="00A11A78">
        <w:rPr>
          <w:rStyle w:val="Siln"/>
        </w:rPr>
        <w:t>30</w:t>
      </w:r>
      <w:r w:rsidR="00C6104A" w:rsidRPr="00847150">
        <w:rPr>
          <w:rFonts w:cs="Arial"/>
          <w:szCs w:val="20"/>
        </w:rPr>
        <w:t xml:space="preserve"> </w:t>
      </w:r>
      <w:r w:rsidRPr="00847150">
        <w:rPr>
          <w:rFonts w:cs="Arial"/>
          <w:szCs w:val="20"/>
        </w:rPr>
        <w:t>dnů od účinnosti této smlouvy.</w:t>
      </w:r>
    </w:p>
    <w:p w14:paraId="1A309FCE" w14:textId="77777777" w:rsidR="007A18E9" w:rsidRPr="00847150" w:rsidRDefault="007A18E9" w:rsidP="00CD4B3D">
      <w:pPr>
        <w:pStyle w:val="Nadpis2"/>
        <w:rPr>
          <w:rStyle w:val="Zdraznnjemn"/>
          <w:rFonts w:cs="Arial"/>
          <w:b w:val="0"/>
          <w:iCs w:val="0"/>
        </w:rPr>
      </w:pPr>
      <w:r w:rsidRPr="00847150">
        <w:lastRenderedPageBreak/>
        <w:t>Článek I</w:t>
      </w:r>
      <w:r w:rsidR="009F245A" w:rsidRPr="00847150">
        <w:t>II</w:t>
      </w:r>
      <w:r w:rsidR="00CD4B3D" w:rsidRPr="00847150">
        <w:br/>
      </w:r>
      <w:r w:rsidRPr="00847150">
        <w:t>Dodací podmínky</w:t>
      </w:r>
    </w:p>
    <w:p w14:paraId="566F6D5D"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0BC36639"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62355F96" w14:textId="77777777" w:rsidR="009F245A"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34A0F740"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w:t>
      </w:r>
      <w:r w:rsidR="00506E04">
        <w:rPr>
          <w:rFonts w:cs="Arial"/>
          <w:szCs w:val="20"/>
        </w:rPr>
        <w:t>mu</w:t>
      </w:r>
      <w:r w:rsidR="00C706DF" w:rsidRPr="00C706DF">
        <w:rPr>
          <w:rFonts w:cs="Arial"/>
          <w:szCs w:val="20"/>
        </w:rPr>
        <w:t xml:space="preserve">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w:t>
      </w:r>
      <w:r w:rsidR="00506E04">
        <w:rPr>
          <w:rFonts w:cs="Arial"/>
          <w:szCs w:val="20"/>
        </w:rPr>
        <w:t>oprávněnou</w:t>
      </w:r>
      <w:r w:rsidRPr="00847150">
        <w:rPr>
          <w:rFonts w:cs="Arial"/>
          <w:szCs w:val="20"/>
        </w:rPr>
        <w:t xml:space="preserve"> osobou kupujícího</w:t>
      </w:r>
      <w:r w:rsidR="00506E04">
        <w:rPr>
          <w:rFonts w:cs="Arial"/>
          <w:szCs w:val="20"/>
        </w:rPr>
        <w:t xml:space="preserve"> dle přílohy č. 3 této smlouvy</w:t>
      </w:r>
      <w:r w:rsidRPr="00847150">
        <w:rPr>
          <w:rFonts w:cs="Arial"/>
          <w:szCs w:val="20"/>
        </w:rPr>
        <w:t>.</w:t>
      </w:r>
    </w:p>
    <w:p w14:paraId="1E3A3276"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39AE9509"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79984EA3"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630DB148"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1F5710EB"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6A30C137"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6B713D82" w14:textId="77777777" w:rsidR="007A18E9" w:rsidRPr="00847150" w:rsidRDefault="007A18E9" w:rsidP="00CD4B3D">
      <w:pPr>
        <w:pStyle w:val="Nadpis2"/>
      </w:pPr>
      <w:r w:rsidRPr="00847150">
        <w:t xml:space="preserve">Článek </w:t>
      </w:r>
      <w:r w:rsidR="00CD4B3D" w:rsidRPr="00847150">
        <w:t>I</w:t>
      </w:r>
      <w:r w:rsidRPr="00847150">
        <w:t>V</w:t>
      </w:r>
    </w:p>
    <w:p w14:paraId="72519EF5" w14:textId="77777777" w:rsidR="007A18E9" w:rsidRPr="00847150" w:rsidRDefault="007A18E9" w:rsidP="007A18E9">
      <w:pPr>
        <w:pStyle w:val="Bezmezer"/>
        <w:jc w:val="center"/>
        <w:rPr>
          <w:rFonts w:cs="Arial"/>
          <w:b/>
          <w:sz w:val="22"/>
          <w:szCs w:val="20"/>
        </w:rPr>
      </w:pPr>
      <w:r w:rsidRPr="00847150">
        <w:rPr>
          <w:rFonts w:cs="Arial"/>
          <w:b/>
          <w:sz w:val="22"/>
          <w:szCs w:val="20"/>
        </w:rPr>
        <w:t>Kupní cena a platební podmínky</w:t>
      </w:r>
    </w:p>
    <w:p w14:paraId="404C0B39" w14:textId="77777777" w:rsidR="009F245A" w:rsidRPr="00847150" w:rsidRDefault="009B23BF"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40576B0A"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74B23699"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sidR="00D77C15">
        <w:rPr>
          <w:rFonts w:cs="Arial"/>
          <w:szCs w:val="20"/>
        </w:rPr>
        <w:t>faktury</w:t>
      </w:r>
      <w:r w:rsidRPr="00847150">
        <w:rPr>
          <w:rFonts w:cs="Arial"/>
          <w:szCs w:val="20"/>
        </w:rPr>
        <w:t xml:space="preserve"> </w:t>
      </w:r>
      <w:r w:rsidR="00D77C15">
        <w:rPr>
          <w:rFonts w:cs="Arial"/>
          <w:szCs w:val="20"/>
        </w:rPr>
        <w:t>(daňového dokladu)</w:t>
      </w:r>
      <w:r w:rsidRPr="00847150">
        <w:rPr>
          <w:rFonts w:cs="Arial"/>
          <w:szCs w:val="20"/>
        </w:rPr>
        <w:t xml:space="preserve">. Kupující je oprávněn vrátit </w:t>
      </w:r>
      <w:r w:rsidR="00D77C15">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sidR="00D77C15">
        <w:rPr>
          <w:rFonts w:cs="Arial"/>
          <w:szCs w:val="20"/>
        </w:rPr>
        <w:t xml:space="preserve"> faktury</w:t>
      </w:r>
      <w:r w:rsidRPr="00847150">
        <w:rPr>
          <w:rFonts w:cs="Arial"/>
          <w:szCs w:val="20"/>
        </w:rPr>
        <w:t xml:space="preserve"> </w:t>
      </w:r>
      <w:r w:rsidR="00D77C15">
        <w:rPr>
          <w:rFonts w:cs="Arial"/>
          <w:szCs w:val="20"/>
        </w:rPr>
        <w:t>(</w:t>
      </w:r>
      <w:r w:rsidRPr="00847150">
        <w:rPr>
          <w:rFonts w:cs="Arial"/>
          <w:szCs w:val="20"/>
        </w:rPr>
        <w:t>daňového dokladu</w:t>
      </w:r>
      <w:r w:rsidR="00D77C15">
        <w:rPr>
          <w:rFonts w:cs="Arial"/>
          <w:szCs w:val="20"/>
        </w:rPr>
        <w:t>)</w:t>
      </w:r>
      <w:r w:rsidRPr="00847150">
        <w:rPr>
          <w:rFonts w:cs="Arial"/>
          <w:szCs w:val="20"/>
        </w:rPr>
        <w:t>.</w:t>
      </w:r>
    </w:p>
    <w:p w14:paraId="73E56EDC"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sidR="00D77C15">
        <w:rPr>
          <w:rFonts w:cs="Arial"/>
          <w:szCs w:val="20"/>
        </w:rPr>
        <w:t>faktury (</w:t>
      </w:r>
      <w:r w:rsidRPr="00847150">
        <w:rPr>
          <w:rFonts w:cs="Arial"/>
          <w:szCs w:val="20"/>
        </w:rPr>
        <w:t>daňového dokladu</w:t>
      </w:r>
      <w:r w:rsidR="00D77C15">
        <w:rPr>
          <w:rFonts w:cs="Arial"/>
          <w:szCs w:val="20"/>
        </w:rPr>
        <w:t>)</w:t>
      </w:r>
      <w:r w:rsidRPr="00847150">
        <w:rPr>
          <w:rFonts w:cs="Arial"/>
          <w:szCs w:val="20"/>
        </w:rPr>
        <w:t xml:space="preserve"> bude 21 kalendářních dnů ode dne doručení kupujícímu. </w:t>
      </w:r>
      <w:r w:rsidR="00D77C15">
        <w:rPr>
          <w:rFonts w:cs="Arial"/>
          <w:szCs w:val="20"/>
        </w:rPr>
        <w:t>Fakturu (d</w:t>
      </w:r>
      <w:r w:rsidRPr="00847150">
        <w:rPr>
          <w:rFonts w:cs="Arial"/>
          <w:szCs w:val="20"/>
        </w:rPr>
        <w:t>aňový doklad</w:t>
      </w:r>
      <w:r w:rsidR="00D77C15">
        <w:rPr>
          <w:rFonts w:cs="Arial"/>
          <w:szCs w:val="20"/>
        </w:rPr>
        <w:t>)</w:t>
      </w:r>
      <w:r w:rsidRPr="00847150">
        <w:rPr>
          <w:rFonts w:cs="Arial"/>
          <w:szCs w:val="20"/>
        </w:rPr>
        <w:t xml:space="preserve"> doručuje prodávající kupujícímu v digitální formě</w:t>
      </w:r>
      <w:r w:rsidR="00715639" w:rsidRPr="00847150">
        <w:rPr>
          <w:rFonts w:cs="Arial"/>
          <w:szCs w:val="20"/>
        </w:rPr>
        <w:t xml:space="preserve"> ve formátu ISDOC/ISDOCX (případně PDF/A)</w:t>
      </w:r>
      <w:r w:rsidRPr="00847150">
        <w:rPr>
          <w:rFonts w:cs="Arial"/>
          <w:szCs w:val="20"/>
        </w:rPr>
        <w:t xml:space="preserve">, </w:t>
      </w:r>
      <w:r w:rsidR="00CA6B6A">
        <w:rPr>
          <w:rFonts w:cs="Arial"/>
          <w:szCs w:val="20"/>
        </w:rPr>
        <w:t xml:space="preserve">do datové schránky nebo </w:t>
      </w:r>
      <w:r w:rsidR="009B23BF" w:rsidRPr="00847150">
        <w:rPr>
          <w:rFonts w:cs="Arial"/>
          <w:szCs w:val="20"/>
        </w:rPr>
        <w:t xml:space="preserve">na </w:t>
      </w:r>
      <w:r w:rsidR="009B23BF">
        <w:rPr>
          <w:rFonts w:cs="Arial"/>
          <w:szCs w:val="20"/>
        </w:rPr>
        <w:t>kontaktní e-mailovou a</w:t>
      </w:r>
      <w:r w:rsidR="009B23BF" w:rsidRPr="00847150">
        <w:rPr>
          <w:rFonts w:cs="Arial"/>
          <w:szCs w:val="20"/>
        </w:rPr>
        <w:t>dresu</w:t>
      </w:r>
      <w:r w:rsidR="009B23BF">
        <w:rPr>
          <w:rFonts w:cs="Arial"/>
          <w:szCs w:val="20"/>
        </w:rPr>
        <w:t xml:space="preserve"> kupujícího</w:t>
      </w:r>
      <w:r w:rsidR="009B23BF" w:rsidRPr="00847150">
        <w:rPr>
          <w:rFonts w:cs="Arial"/>
          <w:szCs w:val="20"/>
        </w:rPr>
        <w:t>.</w:t>
      </w:r>
    </w:p>
    <w:p w14:paraId="43DAE1B0"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3F10E8D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06C15A06"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42A74A75" w14:textId="77777777" w:rsidR="007A18E9"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26E03FC6" w14:textId="77777777" w:rsidR="00E32819" w:rsidRPr="00C9741F" w:rsidRDefault="00124F67" w:rsidP="00E32819">
      <w:pPr>
        <w:widowControl w:val="0"/>
        <w:numPr>
          <w:ilvl w:val="0"/>
          <w:numId w:val="7"/>
        </w:numPr>
        <w:tabs>
          <w:tab w:val="right" w:pos="426"/>
        </w:tabs>
        <w:adjustRightInd w:val="0"/>
        <w:spacing w:before="120"/>
        <w:jc w:val="both"/>
        <w:rPr>
          <w:rFonts w:cs="Arial"/>
          <w:szCs w:val="20"/>
        </w:rPr>
      </w:pPr>
      <w:r>
        <w:t>Předmět plnění objednatel nepořizuje pro ekonomickou činnost a režim přenesené daňové povinnosti tak nebude použit.</w:t>
      </w:r>
    </w:p>
    <w:p w14:paraId="03FB5D89" w14:textId="77777777" w:rsidR="007A18E9" w:rsidRPr="00847150" w:rsidRDefault="007A18E9" w:rsidP="00CD4B3D">
      <w:pPr>
        <w:pStyle w:val="Nadpis2"/>
      </w:pPr>
      <w:r w:rsidRPr="00847150">
        <w:t>Článek V</w:t>
      </w:r>
      <w:r w:rsidR="00CD4B3D" w:rsidRPr="00847150">
        <w:br/>
      </w:r>
      <w:r w:rsidRPr="00847150">
        <w:t>Smluvní pokuta a úrok z prodlení</w:t>
      </w:r>
    </w:p>
    <w:p w14:paraId="5D3FF2A3"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794C34F2"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7B983108"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189DE955"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Poruší-li prodávající jakoukoliv povinnost uvedenou v článku X</w:t>
      </w:r>
      <w:r w:rsidR="000573A1">
        <w:rPr>
          <w:rFonts w:cs="Arial"/>
          <w:szCs w:val="20"/>
        </w:rPr>
        <w:t>I</w:t>
      </w:r>
      <w:r w:rsidRPr="00847150">
        <w:rPr>
          <w:rFonts w:cs="Arial"/>
          <w:szCs w:val="20"/>
        </w:rPr>
        <w:t xml:space="preserve"> </w:t>
      </w:r>
      <w:r w:rsidR="00CD4B3D" w:rsidRPr="00847150">
        <w:rPr>
          <w:rFonts w:cs="Arial"/>
          <w:szCs w:val="20"/>
        </w:rPr>
        <w:t>odst.</w:t>
      </w:r>
      <w:r w:rsidRPr="00847150">
        <w:rPr>
          <w:rFonts w:cs="Arial"/>
          <w:szCs w:val="20"/>
        </w:rPr>
        <w:t xml:space="preserve"> </w:t>
      </w:r>
      <w:r w:rsidR="000573A1">
        <w:rPr>
          <w:rFonts w:cs="Arial"/>
          <w:szCs w:val="20"/>
        </w:rPr>
        <w:t>1</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7D0D2B3B" w14:textId="77777777" w:rsidR="007A18E9" w:rsidRPr="00847150" w:rsidRDefault="007A18E9" w:rsidP="00CD4B3D">
      <w:pPr>
        <w:pStyle w:val="Nadpis2"/>
      </w:pPr>
      <w:r w:rsidRPr="00847150">
        <w:t>Článek VI</w:t>
      </w:r>
      <w:r w:rsidR="00CD4B3D" w:rsidRPr="00847150">
        <w:br/>
      </w:r>
      <w:r w:rsidRPr="00847150">
        <w:t>Přechod nebezpečí škody</w:t>
      </w:r>
      <w:r w:rsidR="009F245A" w:rsidRPr="00847150">
        <w:t xml:space="preserve"> a nabytí vlastnického práva</w:t>
      </w:r>
    </w:p>
    <w:p w14:paraId="7D406FF7"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2C14488C"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212FF967" w14:textId="77777777" w:rsidR="007A18E9" w:rsidRPr="00847150" w:rsidRDefault="007A18E9" w:rsidP="00CD4B3D">
      <w:pPr>
        <w:pStyle w:val="Nadpis2"/>
      </w:pPr>
      <w:r w:rsidRPr="00847150">
        <w:t xml:space="preserve">Článek </w:t>
      </w:r>
      <w:r w:rsidR="00CD4B3D" w:rsidRPr="00847150">
        <w:t>VII</w:t>
      </w:r>
      <w:r w:rsidR="00CD4B3D" w:rsidRPr="00847150">
        <w:br/>
      </w:r>
      <w:r w:rsidRPr="00847150">
        <w:t>Záruční podmínky, vady předmětu koupě</w:t>
      </w:r>
    </w:p>
    <w:p w14:paraId="487FB664"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6684E93A"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13F43A2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1B689D9A"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1772DAD7"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2C421EEE" w14:textId="77777777" w:rsidR="007A18E9" w:rsidRPr="00847150" w:rsidRDefault="007A18E9" w:rsidP="00CD4B3D">
      <w:pPr>
        <w:pStyle w:val="Nadpis2"/>
      </w:pPr>
      <w:r w:rsidRPr="00847150">
        <w:t xml:space="preserve">Článek </w:t>
      </w:r>
      <w:r w:rsidR="00CD4B3D" w:rsidRPr="00847150">
        <w:t>VIII</w:t>
      </w:r>
      <w:r w:rsidR="00CD4B3D" w:rsidRPr="00847150">
        <w:br/>
      </w:r>
      <w:r w:rsidRPr="00847150">
        <w:t>Odstoupení od smlouvy</w:t>
      </w:r>
    </w:p>
    <w:p w14:paraId="7FA96C78"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21B339E5"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73C0DB3B" w14:textId="77777777" w:rsidR="002E13B1" w:rsidRPr="002E13B1" w:rsidRDefault="00E977FF" w:rsidP="00DC29D5">
      <w:pPr>
        <w:widowControl w:val="0"/>
        <w:numPr>
          <w:ilvl w:val="0"/>
          <w:numId w:val="11"/>
        </w:numPr>
        <w:tabs>
          <w:tab w:val="right" w:pos="426"/>
        </w:tabs>
        <w:adjustRightInd w:val="0"/>
        <w:spacing w:before="120"/>
        <w:jc w:val="both"/>
        <w:rPr>
          <w:rFonts w:cs="Arial"/>
          <w:szCs w:val="20"/>
        </w:rPr>
      </w:pPr>
      <w:r>
        <w:rPr>
          <w:rFonts w:cs="Arial"/>
          <w:szCs w:val="20"/>
        </w:rPr>
        <w:t>Kupující od smlouvy také jednostranně odstoupí v případě, že se na prodávajícího a/nebo poddodavatele a/nebo jím dodávaný předmět smlouvy během plnění smlouvy budou vztahovat</w:t>
      </w:r>
      <w:r w:rsidRPr="00DC29D5">
        <w:rPr>
          <w:rFonts w:cs="Arial"/>
          <w:szCs w:val="20"/>
        </w:rPr>
        <w:t xml:space="preserve"> </w:t>
      </w:r>
      <w:r>
        <w:rPr>
          <w:rFonts w:cs="Arial"/>
          <w:szCs w:val="20"/>
        </w:rPr>
        <w:t>omezující opatření ve smyslu prohlášení uvedených v čl. X.</w:t>
      </w:r>
    </w:p>
    <w:p w14:paraId="48A76CDB" w14:textId="77777777" w:rsidR="00C24262" w:rsidRDefault="00C24262" w:rsidP="00C24262">
      <w:pPr>
        <w:pStyle w:val="Nadpis2"/>
      </w:pPr>
      <w:r w:rsidRPr="00847150">
        <w:t>Článek IX</w:t>
      </w:r>
    </w:p>
    <w:p w14:paraId="5A07E24D" w14:textId="77777777" w:rsidR="00C24262" w:rsidRPr="00320F3A" w:rsidRDefault="00C24262" w:rsidP="00C24262">
      <w:pPr>
        <w:jc w:val="center"/>
      </w:pPr>
      <w:r w:rsidRPr="000976DD">
        <w:rPr>
          <w:b/>
          <w:lang w:eastAsia="ar-SA"/>
        </w:rPr>
        <w:t>Autorská práva</w:t>
      </w:r>
    </w:p>
    <w:p w14:paraId="7B818E84"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34456965"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65E922E1"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3BEBEDC0"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650CBAAF"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3462C6E8"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4C758B5F"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5470943A"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7DF3514E"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7A830E2D"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10C3C378"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412E9475"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33021962"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72948603" w14:textId="77777777" w:rsidR="00E977FF" w:rsidRDefault="00E977FF" w:rsidP="00CD4B3D">
      <w:pPr>
        <w:pStyle w:val="Nadpis2"/>
      </w:pPr>
      <w:r>
        <w:t>Článek X</w:t>
      </w:r>
      <w:r>
        <w:br/>
      </w:r>
      <w:bookmarkStart w:id="0" w:name="_Ref174970475"/>
      <w:r>
        <w:t>Čestné prohlášení prodávajícího</w:t>
      </w:r>
      <w:bookmarkEnd w:id="0"/>
    </w:p>
    <w:p w14:paraId="46E610E2" w14:textId="77777777" w:rsidR="00E977FF" w:rsidRDefault="00E977FF" w:rsidP="00E977FF">
      <w:pPr>
        <w:pStyle w:val="Odstavecseseznamem"/>
        <w:numPr>
          <w:ilvl w:val="0"/>
          <w:numId w:val="15"/>
        </w:numPr>
        <w:ind w:left="284" w:hanging="284"/>
        <w:jc w:val="both"/>
        <w:rPr>
          <w:lang w:eastAsia="ar-SA"/>
        </w:rPr>
      </w:pPr>
      <w:r>
        <w:rPr>
          <w:lang w:eastAsia="ar-SA"/>
        </w:rPr>
        <w:t xml:space="preserve">Prodávající prohlašuje, že </w:t>
      </w:r>
    </w:p>
    <w:p w14:paraId="0322883F" w14:textId="77777777" w:rsidR="005C0DE9" w:rsidRDefault="005C0DE9" w:rsidP="005C0DE9">
      <w:pPr>
        <w:pStyle w:val="Odstavecseseznamem"/>
        <w:numPr>
          <w:ilvl w:val="0"/>
          <w:numId w:val="18"/>
        </w:numPr>
        <w:jc w:val="both"/>
        <w:rPr>
          <w:lang w:eastAsia="ar-SA"/>
        </w:rPr>
      </w:pPr>
      <w:r>
        <w:rPr>
          <w:lang w:eastAsia="ar-SA"/>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5ED179B4" w14:textId="77777777" w:rsidR="005C0DE9" w:rsidRDefault="005C0DE9" w:rsidP="005C0DE9">
      <w:pPr>
        <w:pStyle w:val="Odstavecseseznamem"/>
        <w:numPr>
          <w:ilvl w:val="1"/>
          <w:numId w:val="20"/>
        </w:numPr>
        <w:ind w:left="993"/>
        <w:jc w:val="both"/>
        <w:rPr>
          <w:lang w:eastAsia="ar-SA"/>
        </w:rPr>
      </w:pPr>
      <w:r>
        <w:rPr>
          <w:lang w:eastAsia="ar-SA"/>
        </w:rPr>
        <w:t>není ruským státním příslušníkem, fyzickou či právnickou osobou nebo subjektem či orgánem se sídlem v Rusku,</w:t>
      </w:r>
    </w:p>
    <w:p w14:paraId="2536DDAA" w14:textId="77777777" w:rsidR="005C0DE9" w:rsidRDefault="005C0DE9" w:rsidP="005C0DE9">
      <w:pPr>
        <w:pStyle w:val="Odstavecseseznamem"/>
        <w:numPr>
          <w:ilvl w:val="1"/>
          <w:numId w:val="20"/>
        </w:numPr>
        <w:ind w:left="993"/>
        <w:jc w:val="both"/>
        <w:rPr>
          <w:lang w:eastAsia="ar-SA"/>
        </w:rPr>
      </w:pPr>
      <w:r>
        <w:rPr>
          <w:lang w:eastAsia="ar-SA"/>
        </w:rPr>
        <w:t>není z více než 50 % přímo či nepřímo vlastněn některým ze subjektů uvedených v písmeni a), ani</w:t>
      </w:r>
    </w:p>
    <w:p w14:paraId="44E2831F" w14:textId="77777777" w:rsidR="005C0DE9" w:rsidRDefault="005C0DE9" w:rsidP="005C0DE9">
      <w:pPr>
        <w:pStyle w:val="Odstavecseseznamem"/>
        <w:numPr>
          <w:ilvl w:val="1"/>
          <w:numId w:val="20"/>
        </w:numPr>
        <w:ind w:left="993"/>
        <w:jc w:val="both"/>
        <w:rPr>
          <w:lang w:eastAsia="ar-SA"/>
        </w:rPr>
      </w:pPr>
      <w:r>
        <w:rPr>
          <w:lang w:eastAsia="ar-SA"/>
        </w:rPr>
        <w:t>nejedná jménem nebo na pokyn některého ze subjektů uvedených v písmeni a) nebo b);</w:t>
      </w:r>
    </w:p>
    <w:p w14:paraId="40CD173A" w14:textId="77777777" w:rsidR="005C0DE9" w:rsidRDefault="005C0DE9" w:rsidP="005C0DE9">
      <w:pPr>
        <w:pStyle w:val="Odstavecseseznamem"/>
        <w:numPr>
          <w:ilvl w:val="0"/>
          <w:numId w:val="18"/>
        </w:numPr>
        <w:jc w:val="both"/>
        <w:rPr>
          <w:lang w:eastAsia="ar-SA"/>
        </w:rPr>
      </w:pPr>
      <w:r>
        <w:rPr>
          <w:lang w:eastAsia="ar-SA"/>
        </w:rPr>
        <w:t xml:space="preserve">není osobou uvedenou v sankčním seznamu v příloze nařízení Rady (EU) č. 269/2014 ze dne 17. března 2014, o omezujících opatřeních vzhledem k činnostem narušujícím nebo ohrožujícím územní celistvost, </w:t>
      </w:r>
      <w:r>
        <w:rPr>
          <w:lang w:eastAsia="ar-SA"/>
        </w:rPr>
        <w:lastRenderedPageBreak/>
        <w:t>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p>
    <w:p w14:paraId="1700D32E" w14:textId="77777777" w:rsidR="00E977FF" w:rsidRDefault="005C0DE9" w:rsidP="005C0DE9">
      <w:pPr>
        <w:pStyle w:val="Odstavecseseznamem"/>
        <w:numPr>
          <w:ilvl w:val="0"/>
          <w:numId w:val="18"/>
        </w:numPr>
        <w:jc w:val="both"/>
        <w:rPr>
          <w:lang w:eastAsia="ar-SA"/>
        </w:rPr>
      </w:pPr>
      <w:r>
        <w:rPr>
          <w:lang w:eastAsia="ar-SA"/>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5B24DA7" w14:textId="77777777" w:rsidR="004D19BA" w:rsidRDefault="004D19BA" w:rsidP="004D19BA">
      <w:pPr>
        <w:pStyle w:val="Odstavecseseznamem"/>
        <w:ind w:left="644"/>
        <w:jc w:val="both"/>
        <w:rPr>
          <w:lang w:eastAsia="ar-SA"/>
        </w:rPr>
      </w:pPr>
    </w:p>
    <w:p w14:paraId="7459AD26" w14:textId="77777777" w:rsidR="004D19BA" w:rsidRDefault="004D19BA" w:rsidP="004D19BA">
      <w:pPr>
        <w:pStyle w:val="Odstavecseseznamem"/>
        <w:numPr>
          <w:ilvl w:val="0"/>
          <w:numId w:val="15"/>
        </w:numPr>
        <w:spacing w:before="120"/>
        <w:ind w:left="284" w:hanging="284"/>
        <w:jc w:val="both"/>
        <w:rPr>
          <w:lang w:eastAsia="ar-SA"/>
        </w:rPr>
      </w:pPr>
      <w:r>
        <w:rPr>
          <w:lang w:eastAsia="ar-SA"/>
        </w:rPr>
        <w:t xml:space="preserve">Prodávající prohlašuje, že fyzickou osobou (fyzickými osobami), která (které) vlastní podíl představující alespoň 25 % účasti společníka v obchodní společnosti je (jsou): </w:t>
      </w:r>
    </w:p>
    <w:p w14:paraId="2F546E76" w14:textId="77777777" w:rsidR="004D19BA" w:rsidRDefault="004D19BA" w:rsidP="004D19BA">
      <w:pPr>
        <w:pStyle w:val="Bezmezer"/>
      </w:pPr>
    </w:p>
    <w:tbl>
      <w:tblPr>
        <w:tblStyle w:val="Mkatabulky"/>
        <w:tblW w:w="8788" w:type="dxa"/>
        <w:tblInd w:w="279" w:type="dxa"/>
        <w:tblLook w:val="04A0" w:firstRow="1" w:lastRow="0" w:firstColumn="1" w:lastColumn="0" w:noHBand="0" w:noVBand="1"/>
      </w:tblPr>
      <w:tblGrid>
        <w:gridCol w:w="2740"/>
        <w:gridCol w:w="3024"/>
        <w:gridCol w:w="3024"/>
      </w:tblGrid>
      <w:tr w:rsidR="004D19BA" w:rsidRPr="00F7188E" w14:paraId="02BFB227" w14:textId="77777777" w:rsidTr="004D19BA">
        <w:tc>
          <w:tcPr>
            <w:tcW w:w="2740" w:type="dxa"/>
            <w:vAlign w:val="center"/>
          </w:tcPr>
          <w:p w14:paraId="551E6ED2" w14:textId="77777777" w:rsidR="004D19BA" w:rsidRPr="00F7188E" w:rsidRDefault="004D19BA" w:rsidP="004D19BA">
            <w:pPr>
              <w:pStyle w:val="Bezmezer"/>
            </w:pPr>
            <w:r w:rsidRPr="00F7188E">
              <w:t>Jméno</w:t>
            </w:r>
          </w:p>
        </w:tc>
        <w:tc>
          <w:tcPr>
            <w:tcW w:w="3024" w:type="dxa"/>
            <w:vAlign w:val="center"/>
          </w:tcPr>
          <w:p w14:paraId="0B8E52D9" w14:textId="77777777" w:rsidR="004D19BA" w:rsidRPr="00F7188E" w:rsidRDefault="004D19BA" w:rsidP="004D19BA">
            <w:pPr>
              <w:pStyle w:val="Bezmezer"/>
            </w:pPr>
            <w:r w:rsidRPr="00F7188E">
              <w:t>Příjmení</w:t>
            </w:r>
          </w:p>
        </w:tc>
        <w:tc>
          <w:tcPr>
            <w:tcW w:w="3024" w:type="dxa"/>
            <w:vAlign w:val="center"/>
          </w:tcPr>
          <w:p w14:paraId="6E0CF92A" w14:textId="77777777" w:rsidR="004D19BA" w:rsidRPr="00F7188E" w:rsidRDefault="004D19BA" w:rsidP="004D19BA">
            <w:pPr>
              <w:pStyle w:val="Bezmezer"/>
            </w:pPr>
            <w:r w:rsidRPr="00F7188E">
              <w:t>Datum narození</w:t>
            </w:r>
          </w:p>
        </w:tc>
      </w:tr>
      <w:sdt>
        <w:sdtPr>
          <w:rPr>
            <w:rStyle w:val="Styl2"/>
          </w:rPr>
          <w:id w:val="1181168792"/>
          <w15:repeatingSection/>
        </w:sdtPr>
        <w:sdtContent>
          <w:sdt>
            <w:sdtPr>
              <w:rPr>
                <w:rStyle w:val="Styl2"/>
              </w:rPr>
              <w:id w:val="1855226902"/>
              <w:placeholder>
                <w:docPart w:val="DefaultPlaceholder_-1854013435"/>
              </w:placeholder>
              <w15:repeatingSectionItem/>
            </w:sdtPr>
            <w:sdtContent>
              <w:tr w:rsidR="004D19BA" w:rsidRPr="00F7188E" w14:paraId="7081B1DA" w14:textId="77777777" w:rsidTr="004D19BA">
                <w:tc>
                  <w:tcPr>
                    <w:tcW w:w="2740" w:type="dxa"/>
                  </w:tcPr>
                  <w:p w14:paraId="0F22393E" w14:textId="77777777" w:rsidR="004D19BA" w:rsidRPr="00F7188E" w:rsidRDefault="00000000" w:rsidP="004D19BA">
                    <w:pPr>
                      <w:pStyle w:val="Bezmezer"/>
                      <w:rPr>
                        <w:highlight w:val="lightGray"/>
                      </w:rPr>
                    </w:pPr>
                    <w:sdt>
                      <w:sdtPr>
                        <w:rPr>
                          <w:rStyle w:val="Styl2"/>
                        </w:rPr>
                        <w:id w:val="1358463798"/>
                        <w:placeholder>
                          <w:docPart w:val="58826463ACB64EC991E0B5FDB945AE56"/>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2EFAC669" w14:textId="77777777" w:rsidR="004D19BA" w:rsidRPr="00F7188E" w:rsidRDefault="00000000" w:rsidP="004D19BA">
                    <w:pPr>
                      <w:pStyle w:val="Bezmezer"/>
                      <w:rPr>
                        <w:highlight w:val="lightGray"/>
                      </w:rPr>
                    </w:pPr>
                    <w:sdt>
                      <w:sdtPr>
                        <w:rPr>
                          <w:rStyle w:val="Styl2"/>
                        </w:rPr>
                        <w:id w:val="-752665489"/>
                        <w:placeholder>
                          <w:docPart w:val="D7277EBD6C764311AD6BDEF22394453C"/>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659A6E2D" w14:textId="77777777" w:rsidR="004D19BA" w:rsidRPr="00F7188E" w:rsidRDefault="00000000" w:rsidP="004D19BA">
                    <w:pPr>
                      <w:pStyle w:val="Bezmezer"/>
                      <w:rPr>
                        <w:highlight w:val="lightGray"/>
                      </w:rPr>
                    </w:pPr>
                    <w:sdt>
                      <w:sdtPr>
                        <w:rPr>
                          <w:rStyle w:val="Styl2"/>
                        </w:rPr>
                        <w:id w:val="-1634164509"/>
                        <w:placeholder>
                          <w:docPart w:val="4CF7122586064448B9D3B06725FA5321"/>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r>
            </w:sdtContent>
          </w:sdt>
        </w:sdtContent>
      </w:sdt>
    </w:tbl>
    <w:p w14:paraId="3A90DB8D" w14:textId="77777777" w:rsidR="004D19BA" w:rsidRDefault="004D19BA" w:rsidP="004D19BA">
      <w:pPr>
        <w:pStyle w:val="Odstavecseseznamem"/>
        <w:spacing w:before="120"/>
        <w:ind w:left="284"/>
        <w:jc w:val="both"/>
        <w:rPr>
          <w:lang w:eastAsia="ar-SA"/>
        </w:rPr>
      </w:pPr>
    </w:p>
    <w:p w14:paraId="624384AA" w14:textId="77777777" w:rsidR="004D19BA" w:rsidRDefault="004D19BA" w:rsidP="004D19BA">
      <w:pPr>
        <w:pStyle w:val="Odstavecseseznamem"/>
        <w:spacing w:before="120"/>
        <w:ind w:left="284"/>
        <w:jc w:val="both"/>
        <w:rPr>
          <w:lang w:eastAsia="ar-SA"/>
        </w:rPr>
      </w:pPr>
      <w:r>
        <w:rPr>
          <w:lang w:eastAsia="ar-SA"/>
        </w:rPr>
        <w:t>Prodávající dále prohlašuje, že fyzickou osobou (fyzickými osobami), která (které) vlastní podíl představující alespoň 25 % účasti společníka v obchodní společnosti osoby, kterou prokazoval část kvalifikace, je (jsou):</w:t>
      </w:r>
    </w:p>
    <w:p w14:paraId="534562CC" w14:textId="77777777" w:rsidR="004D19BA" w:rsidRDefault="004D19BA" w:rsidP="004D19BA">
      <w:pPr>
        <w:pStyle w:val="Bezmezer"/>
      </w:pPr>
    </w:p>
    <w:tbl>
      <w:tblPr>
        <w:tblStyle w:val="Mkatabulky"/>
        <w:tblW w:w="8788" w:type="dxa"/>
        <w:tblInd w:w="279" w:type="dxa"/>
        <w:tblLook w:val="04A0" w:firstRow="1" w:lastRow="0" w:firstColumn="1" w:lastColumn="0" w:noHBand="0" w:noVBand="1"/>
      </w:tblPr>
      <w:tblGrid>
        <w:gridCol w:w="2740"/>
        <w:gridCol w:w="3024"/>
        <w:gridCol w:w="3024"/>
      </w:tblGrid>
      <w:tr w:rsidR="004D19BA" w:rsidRPr="00F7188E" w14:paraId="7963B48D" w14:textId="77777777" w:rsidTr="00ED0ADF">
        <w:tc>
          <w:tcPr>
            <w:tcW w:w="2740" w:type="dxa"/>
            <w:vAlign w:val="center"/>
          </w:tcPr>
          <w:p w14:paraId="27EBFB4F" w14:textId="77777777" w:rsidR="004D19BA" w:rsidRPr="00F7188E" w:rsidRDefault="004D19BA" w:rsidP="00ED0ADF">
            <w:pPr>
              <w:pStyle w:val="Bezmezer"/>
            </w:pPr>
            <w:r w:rsidRPr="00F7188E">
              <w:t>Jméno</w:t>
            </w:r>
          </w:p>
        </w:tc>
        <w:tc>
          <w:tcPr>
            <w:tcW w:w="3024" w:type="dxa"/>
            <w:vAlign w:val="center"/>
          </w:tcPr>
          <w:p w14:paraId="2314DF51" w14:textId="77777777" w:rsidR="004D19BA" w:rsidRPr="00F7188E" w:rsidRDefault="004D19BA" w:rsidP="00ED0ADF">
            <w:pPr>
              <w:pStyle w:val="Bezmezer"/>
            </w:pPr>
            <w:r w:rsidRPr="00F7188E">
              <w:t>Příjmení</w:t>
            </w:r>
          </w:p>
        </w:tc>
        <w:tc>
          <w:tcPr>
            <w:tcW w:w="3024" w:type="dxa"/>
            <w:vAlign w:val="center"/>
          </w:tcPr>
          <w:p w14:paraId="72C7E331" w14:textId="77777777" w:rsidR="004D19BA" w:rsidRPr="00F7188E" w:rsidRDefault="004D19BA" w:rsidP="00ED0ADF">
            <w:pPr>
              <w:pStyle w:val="Bezmezer"/>
            </w:pPr>
            <w:r w:rsidRPr="00F7188E">
              <w:t>Datum narození</w:t>
            </w:r>
          </w:p>
        </w:tc>
      </w:tr>
      <w:sdt>
        <w:sdtPr>
          <w:rPr>
            <w:rStyle w:val="Styl2"/>
          </w:rPr>
          <w:id w:val="-269389793"/>
          <w15:repeatingSection/>
        </w:sdtPr>
        <w:sdtContent>
          <w:sdt>
            <w:sdtPr>
              <w:rPr>
                <w:rStyle w:val="Styl2"/>
              </w:rPr>
              <w:id w:val="-1240636169"/>
              <w:placeholder>
                <w:docPart w:val="8CB6504EB4D24F0286A8C6480B4F8098"/>
              </w:placeholder>
              <w15:repeatingSectionItem/>
            </w:sdtPr>
            <w:sdtContent>
              <w:tr w:rsidR="004D19BA" w:rsidRPr="00F7188E" w14:paraId="2CCFD205" w14:textId="77777777" w:rsidTr="00ED0ADF">
                <w:tc>
                  <w:tcPr>
                    <w:tcW w:w="2740" w:type="dxa"/>
                  </w:tcPr>
                  <w:p w14:paraId="011278D7" w14:textId="77777777" w:rsidR="004D19BA" w:rsidRPr="00F7188E" w:rsidRDefault="00000000" w:rsidP="00ED0ADF">
                    <w:pPr>
                      <w:pStyle w:val="Bezmezer"/>
                      <w:rPr>
                        <w:highlight w:val="lightGray"/>
                      </w:rPr>
                    </w:pPr>
                    <w:sdt>
                      <w:sdtPr>
                        <w:rPr>
                          <w:rStyle w:val="Styl2"/>
                        </w:rPr>
                        <w:id w:val="-1147815926"/>
                        <w:placeholder>
                          <w:docPart w:val="48D94A1F30BA46B6A0EB2F4C2593CD09"/>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3CB28E12" w14:textId="77777777" w:rsidR="004D19BA" w:rsidRPr="00F7188E" w:rsidRDefault="00000000" w:rsidP="00ED0ADF">
                    <w:pPr>
                      <w:pStyle w:val="Bezmezer"/>
                      <w:rPr>
                        <w:highlight w:val="lightGray"/>
                      </w:rPr>
                    </w:pPr>
                    <w:sdt>
                      <w:sdtPr>
                        <w:rPr>
                          <w:rStyle w:val="Styl2"/>
                        </w:rPr>
                        <w:id w:val="-1246027913"/>
                        <w:placeholder>
                          <w:docPart w:val="B813D9B26CAE483881B01FF6524286D0"/>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29012AB3" w14:textId="77777777" w:rsidR="004D19BA" w:rsidRPr="00F7188E" w:rsidRDefault="00000000" w:rsidP="00ED0ADF">
                    <w:pPr>
                      <w:pStyle w:val="Bezmezer"/>
                      <w:rPr>
                        <w:highlight w:val="lightGray"/>
                      </w:rPr>
                    </w:pPr>
                    <w:sdt>
                      <w:sdtPr>
                        <w:rPr>
                          <w:rStyle w:val="Styl2"/>
                        </w:rPr>
                        <w:id w:val="1449745887"/>
                        <w:placeholder>
                          <w:docPart w:val="A06091F4C8AA4B889FC54BDFD8A3B06B"/>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r>
            </w:sdtContent>
          </w:sdt>
        </w:sdtContent>
      </w:sdt>
    </w:tbl>
    <w:p w14:paraId="3BB8DE1C" w14:textId="77777777" w:rsidR="004D19BA" w:rsidRPr="004D19BA" w:rsidRDefault="004D19BA" w:rsidP="004D19BA">
      <w:pPr>
        <w:spacing w:before="120"/>
        <w:ind w:left="284"/>
        <w:jc w:val="both"/>
        <w:rPr>
          <w:i/>
          <w:iCs/>
          <w:lang w:eastAsia="ar-SA"/>
        </w:rPr>
      </w:pPr>
      <w:r w:rsidRPr="004D19BA">
        <w:rPr>
          <w:i/>
          <w:iCs/>
          <w:sz w:val="20"/>
          <w:szCs w:val="22"/>
          <w:lang w:eastAsia="ar-SA"/>
        </w:rPr>
        <w:t>Pokud taková osoba (osoby) neexistuje, dodavatel tabulku (tabulky) proškrtne.</w:t>
      </w:r>
    </w:p>
    <w:p w14:paraId="3E2DBF46" w14:textId="77777777" w:rsidR="005C0DE9" w:rsidRDefault="004D19BA" w:rsidP="004D19BA">
      <w:pPr>
        <w:spacing w:before="120"/>
        <w:ind w:left="284"/>
        <w:jc w:val="both"/>
        <w:rPr>
          <w:lang w:eastAsia="ar-SA"/>
        </w:rPr>
      </w:pPr>
      <w:r>
        <w:rPr>
          <w:lang w:eastAsia="ar-SA"/>
        </w:rPr>
        <w:t>Prodávající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00905EB5">
        <w:rPr>
          <w:rStyle w:val="Znakapoznpodarou"/>
          <w:lang w:eastAsia="ar-SA"/>
        </w:rPr>
        <w:footnoteReference w:id="1"/>
      </w:r>
      <w:r>
        <w:rPr>
          <w:lang w:eastAsia="ar-SA"/>
        </w:rPr>
        <w:t>, nebo jím ovládaná osoba vlastní podíl představující alespoň 25 % účasti společníka v obchodní společnosti.</w:t>
      </w:r>
    </w:p>
    <w:p w14:paraId="7C0FB7DE" w14:textId="77777777" w:rsidR="007C6789" w:rsidRDefault="00E977FF" w:rsidP="004D19BA">
      <w:pPr>
        <w:pStyle w:val="Odstavecseseznamem"/>
        <w:numPr>
          <w:ilvl w:val="0"/>
          <w:numId w:val="15"/>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020DBEE1" w14:textId="77777777" w:rsidR="007C6789" w:rsidRDefault="007C6789" w:rsidP="004D19BA">
      <w:pPr>
        <w:pStyle w:val="Odstavecseseznamem"/>
        <w:numPr>
          <w:ilvl w:val="0"/>
          <w:numId w:val="15"/>
        </w:numPr>
        <w:spacing w:before="120"/>
        <w:ind w:left="284" w:hanging="284"/>
        <w:contextualSpacing w:val="0"/>
        <w:jc w:val="both"/>
        <w:rPr>
          <w:lang w:eastAsia="ar-SA"/>
        </w:rPr>
      </w:pPr>
      <w:r w:rsidRPr="007C6789">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646081B2" w14:textId="77777777" w:rsidR="00E977FF" w:rsidRPr="00144314" w:rsidRDefault="00E977FF" w:rsidP="004D19BA">
      <w:pPr>
        <w:pStyle w:val="Odstavecseseznamem"/>
        <w:numPr>
          <w:ilvl w:val="0"/>
          <w:numId w:val="15"/>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655C8033" w14:textId="77777777" w:rsidR="00E977FF" w:rsidRPr="00E977FF" w:rsidRDefault="00E977FF" w:rsidP="00E977FF">
      <w:pPr>
        <w:rPr>
          <w:lang w:eastAsia="ar-SA"/>
        </w:rPr>
      </w:pPr>
    </w:p>
    <w:p w14:paraId="28AF2302" w14:textId="77777777" w:rsidR="007A18E9" w:rsidRPr="00847150" w:rsidRDefault="007A18E9" w:rsidP="00CD4B3D">
      <w:pPr>
        <w:pStyle w:val="Nadpis2"/>
      </w:pPr>
      <w:r w:rsidRPr="00847150">
        <w:t xml:space="preserve">Článek </w:t>
      </w:r>
      <w:r w:rsidR="00CD4B3D" w:rsidRPr="00847150">
        <w:t>X</w:t>
      </w:r>
      <w:r w:rsidR="00E977FF">
        <w:t>I</w:t>
      </w:r>
      <w:r w:rsidR="00CD4B3D" w:rsidRPr="00847150">
        <w:br/>
      </w:r>
      <w:r w:rsidRPr="00847150">
        <w:t>Závěrečná ustanovení</w:t>
      </w:r>
    </w:p>
    <w:p w14:paraId="61DECE9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3BA7EF3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w:t>
      </w:r>
      <w:r w:rsidRPr="00847150">
        <w:rPr>
          <w:rFonts w:cs="Arial"/>
          <w:szCs w:val="20"/>
        </w:rPr>
        <w:lastRenderedPageBreak/>
        <w:t xml:space="preserve">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3490D69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33852EE1" w14:textId="77777777" w:rsidR="007A18E9" w:rsidRPr="00847150" w:rsidRDefault="00F52FF0"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1764474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7D0F4AF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4EBB5C8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Právní vztahy touto smlouvou výslovně neupravené se řídí příslušnými ustanoveními </w:t>
      </w:r>
      <w:r w:rsidR="000573A1">
        <w:rPr>
          <w:rFonts w:cs="Arial"/>
          <w:szCs w:val="20"/>
        </w:rPr>
        <w:t>OZ</w:t>
      </w:r>
      <w:r w:rsidRPr="00847150">
        <w:rPr>
          <w:rFonts w:cs="Arial"/>
          <w:szCs w:val="20"/>
        </w:rPr>
        <w:t>.</w:t>
      </w:r>
    </w:p>
    <w:p w14:paraId="04D900C2"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13FECCE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3108474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25A39549"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0FA2DC3A" w14:textId="77777777" w:rsidR="007A18E9" w:rsidRPr="00847150" w:rsidRDefault="007A18E9" w:rsidP="00FF7844">
      <w:pPr>
        <w:ind w:left="284"/>
      </w:pPr>
      <w:r w:rsidRPr="00847150">
        <w:t>Příloha č. 2: Cenová a obchodní specifikace předmětu smlouvy</w:t>
      </w:r>
    </w:p>
    <w:p w14:paraId="75E75437" w14:textId="77777777" w:rsidR="007A18E9" w:rsidRPr="00847150" w:rsidRDefault="007A18E9" w:rsidP="00FF7844">
      <w:pPr>
        <w:ind w:left="284"/>
      </w:pPr>
      <w:r w:rsidRPr="00847150">
        <w:t xml:space="preserve">Příloha č. 3: </w:t>
      </w:r>
      <w:r w:rsidR="007C6789">
        <w:t>Místa plnění a oprávněné osoby</w:t>
      </w:r>
    </w:p>
    <w:p w14:paraId="4696B632" w14:textId="77777777" w:rsidR="007A18E9" w:rsidRPr="00847150" w:rsidRDefault="007A18E9" w:rsidP="00FF7844">
      <w:pPr>
        <w:ind w:left="284"/>
      </w:pPr>
      <w:r w:rsidRPr="00847150">
        <w:t>Příloha č. 4: Seznam poddodavatelů</w:t>
      </w:r>
    </w:p>
    <w:p w14:paraId="1ED86B84" w14:textId="77777777" w:rsidR="007A18E9" w:rsidRPr="00847150" w:rsidRDefault="007A18E9" w:rsidP="00BA02DD">
      <w:pPr>
        <w:pStyle w:val="Bezmezer"/>
      </w:pPr>
    </w:p>
    <w:p w14:paraId="6FA16823" w14:textId="77777777" w:rsidR="00C24262" w:rsidRDefault="00C24262">
      <w:pPr>
        <w:autoSpaceDE/>
        <w:autoSpaceDN/>
        <w:rPr>
          <w:rFonts w:cs="Arial"/>
          <w:b/>
          <w:szCs w:val="20"/>
        </w:rPr>
      </w:pPr>
      <w:r>
        <w:rPr>
          <w:rFonts w:cs="Arial"/>
          <w:b/>
          <w:szCs w:val="20"/>
        </w:rPr>
        <w:br w:type="page"/>
      </w:r>
    </w:p>
    <w:p w14:paraId="1E2507F8" w14:textId="77777777" w:rsidR="00012E48" w:rsidRPr="008B4349" w:rsidRDefault="00012E48" w:rsidP="008B4349">
      <w:pPr>
        <w:pStyle w:val="Podnadpis"/>
      </w:pPr>
      <w:r w:rsidRPr="008B4349">
        <w:lastRenderedPageBreak/>
        <w:t>Příloha č. 1</w:t>
      </w:r>
      <w:r w:rsidRPr="008B4349">
        <w:br/>
        <w:t>Minimální technické a obchodní parametry předmětu smlouvy</w:t>
      </w:r>
    </w:p>
    <w:p w14:paraId="0DAF7550" w14:textId="77777777" w:rsidR="00012E48" w:rsidRPr="00847150" w:rsidRDefault="00012E48" w:rsidP="00012E48">
      <w:pPr>
        <w:tabs>
          <w:tab w:val="center" w:pos="4890"/>
        </w:tabs>
        <w:jc w:val="center"/>
        <w:rPr>
          <w:rFonts w:cs="Arial"/>
          <w:szCs w:val="20"/>
        </w:rPr>
      </w:pPr>
    </w:p>
    <w:p w14:paraId="1F3424BA" w14:textId="77777777" w:rsidR="00012E48" w:rsidRPr="00847150" w:rsidRDefault="00012E48" w:rsidP="003E4AD9">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3E4AD9">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2E71C2EC" w14:textId="77777777" w:rsidR="00012E48" w:rsidRPr="00847150" w:rsidRDefault="00012E48" w:rsidP="003E4AD9">
      <w:pPr>
        <w:spacing w:before="60"/>
        <w:jc w:val="both"/>
        <w:rPr>
          <w:i/>
        </w:rPr>
      </w:pPr>
      <w:r w:rsidRPr="00847150">
        <w:rPr>
          <w:i/>
        </w:rPr>
        <w:t>Ve sloupci „Skutečná hodnota“ je uvedena číselná hodnota parametru dodávaného zařízení nebo „ANO“ u nečíselných hodnot.</w:t>
      </w:r>
    </w:p>
    <w:p w14:paraId="5D4F98EC" w14:textId="77777777" w:rsidR="00012E48" w:rsidRDefault="00012E48" w:rsidP="003E4AD9">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51AA709F" w14:textId="77777777" w:rsidR="00124F67" w:rsidRPr="008C6E90" w:rsidRDefault="00412CD3" w:rsidP="00124F67">
      <w:pPr>
        <w:keepNext/>
        <w:widowControl w:val="0"/>
        <w:adjustRightInd w:val="0"/>
        <w:spacing w:before="240" w:after="60"/>
        <w:jc w:val="both"/>
        <w:outlineLvl w:val="0"/>
        <w:rPr>
          <w:rFonts w:cs="Arial"/>
          <w:b/>
          <w:bCs/>
          <w:kern w:val="32"/>
          <w:sz w:val="32"/>
          <w:szCs w:val="32"/>
          <w:lang w:eastAsia="ar-SA"/>
        </w:rPr>
      </w:pPr>
      <w:r>
        <w:rPr>
          <w:rFonts w:cs="Arial"/>
          <w:b/>
          <w:bCs/>
          <w:kern w:val="32"/>
          <w:sz w:val="32"/>
          <w:szCs w:val="32"/>
          <w:lang w:eastAsia="ar-SA"/>
        </w:rPr>
        <w:t>Mobilní kamerový bod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5812"/>
        <w:gridCol w:w="1554"/>
      </w:tblGrid>
      <w:tr w:rsidR="00124F67" w:rsidRPr="008C6E90" w14:paraId="40095207" w14:textId="77777777" w:rsidTr="00394051">
        <w:tc>
          <w:tcPr>
            <w:tcW w:w="1696" w:type="dxa"/>
            <w:tcMar>
              <w:top w:w="28" w:type="dxa"/>
              <w:left w:w="108" w:type="dxa"/>
              <w:bottom w:w="28" w:type="dxa"/>
              <w:right w:w="108" w:type="dxa"/>
            </w:tcMar>
            <w:hideMark/>
          </w:tcPr>
          <w:p w14:paraId="12AF6A44" w14:textId="77777777" w:rsidR="00124F67" w:rsidRPr="008C6E90" w:rsidRDefault="00124F67" w:rsidP="00124F67">
            <w:pPr>
              <w:widowControl w:val="0"/>
              <w:adjustRightInd w:val="0"/>
              <w:jc w:val="both"/>
              <w:rPr>
                <w:rFonts w:cs="Arial"/>
                <w:b/>
                <w:bCs/>
                <w:sz w:val="18"/>
                <w:szCs w:val="18"/>
                <w:lang w:eastAsia="ar-SA"/>
              </w:rPr>
            </w:pPr>
            <w:r w:rsidRPr="008C6E90">
              <w:rPr>
                <w:rFonts w:cs="Arial"/>
                <w:b/>
                <w:bCs/>
                <w:sz w:val="18"/>
                <w:szCs w:val="18"/>
                <w:lang w:eastAsia="ar-SA"/>
              </w:rPr>
              <w:t>Parametr</w:t>
            </w:r>
          </w:p>
        </w:tc>
        <w:tc>
          <w:tcPr>
            <w:tcW w:w="5812" w:type="dxa"/>
            <w:tcMar>
              <w:top w:w="28" w:type="dxa"/>
              <w:left w:w="108" w:type="dxa"/>
              <w:bottom w:w="28" w:type="dxa"/>
              <w:right w:w="108" w:type="dxa"/>
            </w:tcMar>
            <w:hideMark/>
          </w:tcPr>
          <w:p w14:paraId="6E8C78C2" w14:textId="77777777" w:rsidR="00124F67" w:rsidRPr="008C6E90" w:rsidRDefault="00124F67" w:rsidP="00124F67">
            <w:pPr>
              <w:widowControl w:val="0"/>
              <w:adjustRightInd w:val="0"/>
              <w:jc w:val="both"/>
              <w:rPr>
                <w:rFonts w:cs="Arial"/>
                <w:b/>
                <w:bCs/>
                <w:sz w:val="18"/>
                <w:szCs w:val="18"/>
                <w:lang w:eastAsia="ar-SA"/>
              </w:rPr>
            </w:pPr>
            <w:r w:rsidRPr="008C6E90">
              <w:rPr>
                <w:rFonts w:cs="Arial"/>
                <w:b/>
                <w:bCs/>
                <w:sz w:val="18"/>
                <w:szCs w:val="18"/>
                <w:lang w:eastAsia="ar-SA"/>
              </w:rPr>
              <w:t>Hodnota</w:t>
            </w:r>
          </w:p>
        </w:tc>
        <w:tc>
          <w:tcPr>
            <w:tcW w:w="1554" w:type="dxa"/>
          </w:tcPr>
          <w:p w14:paraId="1E01A450" w14:textId="77777777" w:rsidR="00124F67" w:rsidRPr="008C6E90" w:rsidRDefault="00124F67" w:rsidP="00124F67">
            <w:pPr>
              <w:widowControl w:val="0"/>
              <w:adjustRightInd w:val="0"/>
              <w:jc w:val="center"/>
              <w:rPr>
                <w:rFonts w:cs="Arial"/>
                <w:b/>
                <w:bCs/>
                <w:sz w:val="18"/>
                <w:szCs w:val="18"/>
                <w:lang w:eastAsia="ar-SA"/>
              </w:rPr>
            </w:pPr>
            <w:r w:rsidRPr="008C6E90">
              <w:rPr>
                <w:rFonts w:cs="Arial"/>
                <w:b/>
                <w:bCs/>
                <w:sz w:val="18"/>
                <w:szCs w:val="18"/>
                <w:lang w:eastAsia="ar-SA"/>
              </w:rPr>
              <w:t>Skutečná hodnota</w:t>
            </w:r>
          </w:p>
        </w:tc>
      </w:tr>
      <w:tr w:rsidR="00124F67" w:rsidRPr="008C6E90" w14:paraId="11D037C9" w14:textId="77777777" w:rsidTr="00394051">
        <w:tc>
          <w:tcPr>
            <w:tcW w:w="1696" w:type="dxa"/>
            <w:tcMar>
              <w:top w:w="28" w:type="dxa"/>
              <w:left w:w="108" w:type="dxa"/>
              <w:bottom w:w="28" w:type="dxa"/>
              <w:right w:w="108" w:type="dxa"/>
            </w:tcMar>
          </w:tcPr>
          <w:p w14:paraId="409C9C87" w14:textId="77777777" w:rsidR="00124F67" w:rsidRPr="008C6E90" w:rsidRDefault="00124F67" w:rsidP="00124F67">
            <w:pPr>
              <w:rPr>
                <w:rFonts w:cs="Arial"/>
                <w:sz w:val="18"/>
                <w:szCs w:val="18"/>
              </w:rPr>
            </w:pPr>
            <w:r w:rsidRPr="008C6E90">
              <w:rPr>
                <w:rFonts w:cs="Arial"/>
                <w:sz w:val="18"/>
                <w:szCs w:val="18"/>
              </w:rPr>
              <w:t>Provoz</w:t>
            </w:r>
          </w:p>
        </w:tc>
        <w:tc>
          <w:tcPr>
            <w:tcW w:w="5812" w:type="dxa"/>
            <w:tcMar>
              <w:top w:w="28" w:type="dxa"/>
              <w:left w:w="108" w:type="dxa"/>
              <w:bottom w:w="28" w:type="dxa"/>
              <w:right w:w="108" w:type="dxa"/>
            </w:tcMar>
          </w:tcPr>
          <w:p w14:paraId="532DB38B" w14:textId="77777777" w:rsidR="00124F67" w:rsidRPr="008C6E90" w:rsidRDefault="00091C2D" w:rsidP="00091C2D">
            <w:pPr>
              <w:rPr>
                <w:rFonts w:cs="Arial"/>
                <w:sz w:val="18"/>
                <w:szCs w:val="18"/>
              </w:rPr>
            </w:pPr>
            <w:r>
              <w:rPr>
                <w:rFonts w:cs="Arial"/>
                <w:sz w:val="18"/>
                <w:szCs w:val="18"/>
              </w:rPr>
              <w:t>Venkovní v</w:t>
            </w:r>
            <w:r w:rsidR="00124F67" w:rsidRPr="008C6E90">
              <w:rPr>
                <w:rFonts w:cs="Arial"/>
                <w:sz w:val="18"/>
                <w:szCs w:val="18"/>
              </w:rPr>
              <w:t> režimu 365/24/7</w:t>
            </w:r>
          </w:p>
        </w:tc>
        <w:tc>
          <w:tcPr>
            <w:tcW w:w="1554" w:type="dxa"/>
          </w:tcPr>
          <w:p w14:paraId="1B4DC6CC" w14:textId="77777777" w:rsidR="00124F67" w:rsidRPr="008C6E90" w:rsidRDefault="00000000" w:rsidP="00124F67">
            <w:pPr>
              <w:jc w:val="center"/>
              <w:rPr>
                <w:rFonts w:cs="Arial"/>
                <w:sz w:val="18"/>
                <w:szCs w:val="18"/>
              </w:rPr>
            </w:pPr>
            <w:sdt>
              <w:sdtPr>
                <w:rPr>
                  <w:rFonts w:cs="Arial"/>
                  <w:sz w:val="18"/>
                  <w:szCs w:val="18"/>
                </w:rPr>
                <w:id w:val="1189717107"/>
                <w:placeholder>
                  <w:docPart w:val="E5FAA2CAE14A4F41A10493B6EA1AA2B2"/>
                </w:placeholder>
                <w:showingPlcHdr/>
                <w:text/>
              </w:sdtPr>
              <w:sdtContent>
                <w:r w:rsidR="00124F67" w:rsidRPr="008C6E90">
                  <w:rPr>
                    <w:rFonts w:cs="Arial"/>
                    <w:color w:val="FF0000"/>
                    <w:sz w:val="18"/>
                    <w:szCs w:val="18"/>
                  </w:rPr>
                  <w:t>ANO/NE</w:t>
                </w:r>
              </w:sdtContent>
            </w:sdt>
          </w:p>
        </w:tc>
      </w:tr>
      <w:tr w:rsidR="00124F67" w:rsidRPr="008C6E90" w14:paraId="3101C2B2" w14:textId="77777777" w:rsidTr="00394051">
        <w:tc>
          <w:tcPr>
            <w:tcW w:w="1696" w:type="dxa"/>
            <w:tcMar>
              <w:top w:w="28" w:type="dxa"/>
              <w:left w:w="108" w:type="dxa"/>
              <w:bottom w:w="28" w:type="dxa"/>
              <w:right w:w="108" w:type="dxa"/>
            </w:tcMar>
          </w:tcPr>
          <w:p w14:paraId="7BF8CBEB" w14:textId="77777777" w:rsidR="00124F67" w:rsidRPr="008C6E90" w:rsidRDefault="00124F67" w:rsidP="00124F67">
            <w:pPr>
              <w:rPr>
                <w:rFonts w:cs="Arial"/>
                <w:sz w:val="18"/>
                <w:szCs w:val="18"/>
              </w:rPr>
            </w:pPr>
            <w:r w:rsidRPr="008C6E90">
              <w:rPr>
                <w:rFonts w:cs="Arial"/>
                <w:sz w:val="18"/>
                <w:szCs w:val="18"/>
              </w:rPr>
              <w:t>Odolnost</w:t>
            </w:r>
          </w:p>
        </w:tc>
        <w:tc>
          <w:tcPr>
            <w:tcW w:w="5812" w:type="dxa"/>
            <w:tcMar>
              <w:top w:w="28" w:type="dxa"/>
              <w:left w:w="108" w:type="dxa"/>
              <w:bottom w:w="28" w:type="dxa"/>
              <w:right w:w="108" w:type="dxa"/>
            </w:tcMar>
          </w:tcPr>
          <w:p w14:paraId="12B3F587" w14:textId="77777777" w:rsidR="00124F67" w:rsidRPr="008C6E90" w:rsidRDefault="00124F67" w:rsidP="00124F67">
            <w:pPr>
              <w:rPr>
                <w:rFonts w:cs="Arial"/>
                <w:sz w:val="18"/>
                <w:szCs w:val="18"/>
              </w:rPr>
            </w:pPr>
            <w:r w:rsidRPr="008C6E90">
              <w:rPr>
                <w:rFonts w:cs="Arial"/>
                <w:sz w:val="18"/>
                <w:szCs w:val="18"/>
              </w:rPr>
              <w:t>IP 67</w:t>
            </w:r>
          </w:p>
        </w:tc>
        <w:tc>
          <w:tcPr>
            <w:tcW w:w="1554" w:type="dxa"/>
          </w:tcPr>
          <w:p w14:paraId="1CDEF8F6" w14:textId="77777777" w:rsidR="00124F67" w:rsidRPr="008C6E90" w:rsidRDefault="00000000" w:rsidP="00124F67">
            <w:pPr>
              <w:jc w:val="center"/>
              <w:rPr>
                <w:rFonts w:cs="Arial"/>
                <w:sz w:val="18"/>
                <w:szCs w:val="18"/>
              </w:rPr>
            </w:pPr>
            <w:sdt>
              <w:sdtPr>
                <w:rPr>
                  <w:rFonts w:cs="Arial"/>
                  <w:color w:val="FF0000"/>
                  <w:sz w:val="18"/>
                  <w:szCs w:val="18"/>
                </w:rPr>
                <w:id w:val="-1358035707"/>
                <w:placeholder>
                  <w:docPart w:val="B5C6859593564C33952A6DA2F9752B62"/>
                </w:placeholder>
                <w:text/>
              </w:sdtPr>
              <w:sdtContent>
                <w:r w:rsidR="00124F67" w:rsidRPr="008C6E90">
                  <w:rPr>
                    <w:rFonts w:cs="Arial"/>
                    <w:color w:val="FF0000"/>
                    <w:sz w:val="18"/>
                    <w:szCs w:val="18"/>
                  </w:rPr>
                  <w:t>hodnota</w:t>
                </w:r>
              </w:sdtContent>
            </w:sdt>
          </w:p>
        </w:tc>
      </w:tr>
      <w:tr w:rsidR="00124F67" w:rsidRPr="008C6E90" w14:paraId="03604D59" w14:textId="77777777" w:rsidTr="00394051">
        <w:tc>
          <w:tcPr>
            <w:tcW w:w="1696" w:type="dxa"/>
            <w:tcMar>
              <w:top w:w="28" w:type="dxa"/>
              <w:left w:w="108" w:type="dxa"/>
              <w:bottom w:w="28" w:type="dxa"/>
              <w:right w:w="108" w:type="dxa"/>
            </w:tcMar>
          </w:tcPr>
          <w:p w14:paraId="2B96EB86" w14:textId="77777777" w:rsidR="00124F67" w:rsidRPr="008C6E90" w:rsidRDefault="00124F67" w:rsidP="00124F67">
            <w:pPr>
              <w:rPr>
                <w:rFonts w:cs="Arial"/>
                <w:sz w:val="18"/>
                <w:szCs w:val="18"/>
              </w:rPr>
            </w:pPr>
            <w:r w:rsidRPr="008C6E90">
              <w:rPr>
                <w:rFonts w:cs="Arial"/>
                <w:sz w:val="18"/>
                <w:szCs w:val="18"/>
              </w:rPr>
              <w:t>Provedení</w:t>
            </w:r>
          </w:p>
        </w:tc>
        <w:tc>
          <w:tcPr>
            <w:tcW w:w="5812" w:type="dxa"/>
            <w:tcMar>
              <w:top w:w="28" w:type="dxa"/>
              <w:left w:w="108" w:type="dxa"/>
              <w:bottom w:w="28" w:type="dxa"/>
              <w:right w:w="108" w:type="dxa"/>
            </w:tcMar>
          </w:tcPr>
          <w:p w14:paraId="57D64ABF" w14:textId="77777777" w:rsidR="00124F67" w:rsidRPr="008C6E90" w:rsidRDefault="00124F67" w:rsidP="00412CD3">
            <w:pPr>
              <w:rPr>
                <w:rFonts w:cs="Arial"/>
                <w:sz w:val="18"/>
                <w:szCs w:val="18"/>
              </w:rPr>
            </w:pPr>
            <w:r w:rsidRPr="008C6E90">
              <w:rPr>
                <w:rFonts w:cs="Arial"/>
                <w:color w:val="000000"/>
                <w:sz w:val="18"/>
                <w:szCs w:val="18"/>
              </w:rPr>
              <w:t xml:space="preserve">IP </w:t>
            </w:r>
            <w:r w:rsidR="00412CD3">
              <w:rPr>
                <w:rFonts w:cs="Arial"/>
                <w:color w:val="000000"/>
                <w:sz w:val="18"/>
                <w:szCs w:val="18"/>
              </w:rPr>
              <w:t>bullet</w:t>
            </w:r>
          </w:p>
        </w:tc>
        <w:tc>
          <w:tcPr>
            <w:tcW w:w="1554" w:type="dxa"/>
          </w:tcPr>
          <w:p w14:paraId="52FE5DC6" w14:textId="77777777" w:rsidR="00124F67" w:rsidRPr="00124F67" w:rsidRDefault="00000000" w:rsidP="00124F67">
            <w:pPr>
              <w:jc w:val="center"/>
              <w:rPr>
                <w:rFonts w:cs="Arial"/>
                <w:color w:val="FF0000"/>
                <w:sz w:val="18"/>
                <w:szCs w:val="18"/>
              </w:rPr>
            </w:pPr>
            <w:sdt>
              <w:sdtPr>
                <w:rPr>
                  <w:rFonts w:cs="Arial"/>
                  <w:color w:val="FF0000"/>
                  <w:sz w:val="18"/>
                  <w:szCs w:val="18"/>
                </w:rPr>
                <w:id w:val="1816760158"/>
                <w:placeholder>
                  <w:docPart w:val="282655D95E0E436D93D90AF72B7A4B5C"/>
                </w:placeholder>
                <w:text/>
              </w:sdtPr>
              <w:sdtContent>
                <w:r w:rsidR="00124F67" w:rsidRPr="00124F67">
                  <w:rPr>
                    <w:rFonts w:cs="Arial"/>
                    <w:color w:val="FF0000"/>
                    <w:sz w:val="18"/>
                    <w:szCs w:val="18"/>
                  </w:rPr>
                  <w:t>ANO/NE</w:t>
                </w:r>
              </w:sdtContent>
            </w:sdt>
          </w:p>
        </w:tc>
      </w:tr>
      <w:tr w:rsidR="00124F67" w:rsidRPr="008C6E90" w14:paraId="56D5E485" w14:textId="77777777" w:rsidTr="00394051">
        <w:tc>
          <w:tcPr>
            <w:tcW w:w="1696" w:type="dxa"/>
            <w:tcMar>
              <w:top w:w="28" w:type="dxa"/>
              <w:left w:w="108" w:type="dxa"/>
              <w:bottom w:w="28" w:type="dxa"/>
              <w:right w:w="108" w:type="dxa"/>
            </w:tcMar>
          </w:tcPr>
          <w:p w14:paraId="20840FB3" w14:textId="77777777" w:rsidR="00124F67" w:rsidRPr="008C6E90" w:rsidRDefault="00124F67" w:rsidP="00124F67">
            <w:pPr>
              <w:rPr>
                <w:rFonts w:cs="Arial"/>
                <w:sz w:val="18"/>
                <w:szCs w:val="18"/>
              </w:rPr>
            </w:pPr>
            <w:r w:rsidRPr="008C6E90">
              <w:rPr>
                <w:rFonts w:cs="Arial"/>
                <w:sz w:val="18"/>
                <w:szCs w:val="18"/>
              </w:rPr>
              <w:t>Rozlišení</w:t>
            </w:r>
          </w:p>
        </w:tc>
        <w:tc>
          <w:tcPr>
            <w:tcW w:w="5812" w:type="dxa"/>
            <w:tcMar>
              <w:top w:w="28" w:type="dxa"/>
              <w:left w:w="108" w:type="dxa"/>
              <w:bottom w:w="28" w:type="dxa"/>
              <w:right w:w="108" w:type="dxa"/>
            </w:tcMar>
          </w:tcPr>
          <w:p w14:paraId="055AFAA2" w14:textId="77777777" w:rsidR="00124F67" w:rsidRPr="008C6E90" w:rsidRDefault="00D56D32" w:rsidP="00124F67">
            <w:pPr>
              <w:rPr>
                <w:rFonts w:cs="Arial"/>
                <w:sz w:val="18"/>
                <w:szCs w:val="18"/>
              </w:rPr>
            </w:pPr>
            <w:r>
              <w:rPr>
                <w:rFonts w:cs="Arial"/>
                <w:sz w:val="18"/>
                <w:szCs w:val="18"/>
              </w:rPr>
              <w:t>8</w:t>
            </w:r>
            <w:r w:rsidR="00124F67" w:rsidRPr="008C6E90">
              <w:rPr>
                <w:rFonts w:cs="Arial"/>
                <w:sz w:val="18"/>
                <w:szCs w:val="18"/>
              </w:rPr>
              <w:t xml:space="preserve"> Mpx</w:t>
            </w:r>
          </w:p>
        </w:tc>
        <w:tc>
          <w:tcPr>
            <w:tcW w:w="1554" w:type="dxa"/>
          </w:tcPr>
          <w:p w14:paraId="0E4DB999" w14:textId="77777777" w:rsidR="00124F67" w:rsidRPr="008C6E90" w:rsidRDefault="00000000" w:rsidP="00124F67">
            <w:pPr>
              <w:jc w:val="center"/>
              <w:rPr>
                <w:rFonts w:cs="Arial"/>
                <w:color w:val="FF0000"/>
                <w:sz w:val="18"/>
                <w:szCs w:val="18"/>
              </w:rPr>
            </w:pPr>
            <w:sdt>
              <w:sdtPr>
                <w:rPr>
                  <w:rFonts w:cs="Arial"/>
                  <w:color w:val="FF0000"/>
                  <w:sz w:val="18"/>
                  <w:szCs w:val="18"/>
                </w:rPr>
                <w:id w:val="998080195"/>
                <w:placeholder>
                  <w:docPart w:val="E52FE46F50B94037953A4B2B4959E4DB"/>
                </w:placeholder>
                <w:text/>
              </w:sdtPr>
              <w:sdtContent>
                <w:r w:rsidR="00124F67" w:rsidRPr="008C6E90">
                  <w:rPr>
                    <w:rFonts w:cs="Arial"/>
                    <w:color w:val="FF0000"/>
                    <w:sz w:val="18"/>
                    <w:szCs w:val="18"/>
                  </w:rPr>
                  <w:t>hodnota</w:t>
                </w:r>
              </w:sdtContent>
            </w:sdt>
          </w:p>
        </w:tc>
      </w:tr>
      <w:tr w:rsidR="00124F67" w:rsidRPr="008C6E90" w14:paraId="3EAA7829" w14:textId="77777777" w:rsidTr="00394051">
        <w:tc>
          <w:tcPr>
            <w:tcW w:w="1696" w:type="dxa"/>
            <w:tcMar>
              <w:top w:w="28" w:type="dxa"/>
              <w:left w:w="108" w:type="dxa"/>
              <w:bottom w:w="28" w:type="dxa"/>
              <w:right w:w="108" w:type="dxa"/>
            </w:tcMar>
          </w:tcPr>
          <w:p w14:paraId="66AC9629" w14:textId="77777777" w:rsidR="00124F67" w:rsidRPr="008C6E90" w:rsidRDefault="00124F67" w:rsidP="00124F67">
            <w:pPr>
              <w:rPr>
                <w:rFonts w:cs="Arial"/>
                <w:sz w:val="18"/>
                <w:szCs w:val="18"/>
              </w:rPr>
            </w:pPr>
            <w:r w:rsidRPr="008C6E90">
              <w:rPr>
                <w:rFonts w:cs="Arial"/>
                <w:sz w:val="18"/>
                <w:szCs w:val="18"/>
              </w:rPr>
              <w:t>Objektiv</w:t>
            </w:r>
          </w:p>
        </w:tc>
        <w:tc>
          <w:tcPr>
            <w:tcW w:w="5812" w:type="dxa"/>
            <w:tcBorders>
              <w:bottom w:val="single" w:sz="4" w:space="0" w:color="auto"/>
            </w:tcBorders>
            <w:tcMar>
              <w:top w:w="28" w:type="dxa"/>
              <w:left w:w="108" w:type="dxa"/>
              <w:bottom w:w="28" w:type="dxa"/>
              <w:right w:w="108" w:type="dxa"/>
            </w:tcMar>
          </w:tcPr>
          <w:p w14:paraId="0609868E" w14:textId="77777777" w:rsidR="00124F67" w:rsidRPr="008C6E90" w:rsidRDefault="00C8090D" w:rsidP="00C8090D">
            <w:pPr>
              <w:rPr>
                <w:rFonts w:cs="Arial"/>
                <w:sz w:val="18"/>
                <w:szCs w:val="18"/>
              </w:rPr>
            </w:pPr>
            <w:r>
              <w:rPr>
                <w:rFonts w:cs="Arial"/>
                <w:sz w:val="18"/>
                <w:szCs w:val="18"/>
              </w:rPr>
              <w:t>monofokální 2,8 mm</w:t>
            </w:r>
          </w:p>
        </w:tc>
        <w:tc>
          <w:tcPr>
            <w:tcW w:w="1554" w:type="dxa"/>
            <w:tcBorders>
              <w:bottom w:val="single" w:sz="4" w:space="0" w:color="auto"/>
            </w:tcBorders>
          </w:tcPr>
          <w:p w14:paraId="367B9907" w14:textId="77777777" w:rsidR="00124F67" w:rsidRPr="008C6E90" w:rsidRDefault="00000000" w:rsidP="00124F67">
            <w:pPr>
              <w:jc w:val="center"/>
              <w:rPr>
                <w:rFonts w:cs="Arial"/>
                <w:sz w:val="18"/>
                <w:szCs w:val="18"/>
              </w:rPr>
            </w:pPr>
            <w:sdt>
              <w:sdtPr>
                <w:rPr>
                  <w:rFonts w:cs="Arial"/>
                  <w:sz w:val="18"/>
                  <w:szCs w:val="18"/>
                </w:rPr>
                <w:id w:val="1698663548"/>
                <w:placeholder>
                  <w:docPart w:val="DDE2624BD120475AB29EEE58AA0F9426"/>
                </w:placeholder>
                <w:showingPlcHdr/>
                <w:text/>
              </w:sdtPr>
              <w:sdtContent>
                <w:r w:rsidR="00124F67" w:rsidRPr="008C6E90">
                  <w:rPr>
                    <w:rFonts w:cs="Arial"/>
                    <w:color w:val="FF0000"/>
                    <w:sz w:val="18"/>
                    <w:szCs w:val="18"/>
                  </w:rPr>
                  <w:t>ANO/NE</w:t>
                </w:r>
              </w:sdtContent>
            </w:sdt>
          </w:p>
        </w:tc>
      </w:tr>
      <w:tr w:rsidR="00124F67" w:rsidRPr="008C6E90" w14:paraId="11634AD8" w14:textId="77777777" w:rsidTr="00AA5532">
        <w:tc>
          <w:tcPr>
            <w:tcW w:w="1696" w:type="dxa"/>
            <w:tcMar>
              <w:top w:w="28" w:type="dxa"/>
              <w:left w:w="108" w:type="dxa"/>
              <w:bottom w:w="28" w:type="dxa"/>
              <w:right w:w="108" w:type="dxa"/>
            </w:tcMar>
          </w:tcPr>
          <w:p w14:paraId="2CD095D6" w14:textId="77777777" w:rsidR="00124F67" w:rsidRPr="008C6E90" w:rsidRDefault="00124F67" w:rsidP="00124F67">
            <w:pPr>
              <w:rPr>
                <w:rFonts w:cs="Arial"/>
                <w:sz w:val="18"/>
                <w:szCs w:val="18"/>
              </w:rPr>
            </w:pPr>
            <w:r w:rsidRPr="008C6E90">
              <w:rPr>
                <w:rFonts w:cs="Arial"/>
                <w:sz w:val="18"/>
                <w:szCs w:val="18"/>
              </w:rPr>
              <w:t>Funkce</w:t>
            </w:r>
          </w:p>
        </w:tc>
        <w:tc>
          <w:tcPr>
            <w:tcW w:w="5812" w:type="dxa"/>
            <w:tcBorders>
              <w:bottom w:val="single" w:sz="4" w:space="0" w:color="auto"/>
            </w:tcBorders>
            <w:tcMar>
              <w:top w:w="28" w:type="dxa"/>
              <w:left w:w="108" w:type="dxa"/>
              <w:bottom w:w="28" w:type="dxa"/>
              <w:right w:w="108" w:type="dxa"/>
            </w:tcMar>
          </w:tcPr>
          <w:p w14:paraId="5910FD85" w14:textId="77777777" w:rsidR="00124F67" w:rsidRPr="008C6E90" w:rsidRDefault="00BF1FF3" w:rsidP="00BF1FF3">
            <w:pPr>
              <w:widowControl w:val="0"/>
              <w:adjustRightInd w:val="0"/>
              <w:jc w:val="both"/>
              <w:rPr>
                <w:rFonts w:cs="Arial"/>
                <w:sz w:val="18"/>
                <w:szCs w:val="18"/>
                <w:lang w:eastAsia="ar-SA"/>
              </w:rPr>
            </w:pPr>
            <w:r>
              <w:rPr>
                <w:rFonts w:cs="Arial"/>
                <w:sz w:val="18"/>
                <w:szCs w:val="18"/>
                <w:lang w:eastAsia="ar-SA"/>
              </w:rPr>
              <w:t xml:space="preserve">WDR </w:t>
            </w:r>
            <w:r w:rsidR="00124F67" w:rsidRPr="008C6E90">
              <w:rPr>
                <w:rFonts w:cs="Arial"/>
                <w:sz w:val="18"/>
                <w:szCs w:val="18"/>
                <w:lang w:eastAsia="ar-SA"/>
              </w:rPr>
              <w:t>110 dB</w:t>
            </w:r>
          </w:p>
        </w:tc>
        <w:tc>
          <w:tcPr>
            <w:tcW w:w="1554" w:type="dxa"/>
            <w:tcBorders>
              <w:bottom w:val="single" w:sz="4" w:space="0" w:color="auto"/>
            </w:tcBorders>
          </w:tcPr>
          <w:p w14:paraId="7BDABBCB" w14:textId="77777777" w:rsidR="00124F67" w:rsidRPr="008C6E90" w:rsidRDefault="00000000" w:rsidP="00124F67">
            <w:pPr>
              <w:jc w:val="center"/>
              <w:rPr>
                <w:rFonts w:cs="Arial"/>
                <w:color w:val="FF0000"/>
                <w:sz w:val="18"/>
                <w:szCs w:val="18"/>
              </w:rPr>
            </w:pPr>
            <w:sdt>
              <w:sdtPr>
                <w:rPr>
                  <w:rFonts w:cs="Arial"/>
                  <w:color w:val="FF0000"/>
                  <w:sz w:val="18"/>
                  <w:szCs w:val="18"/>
                </w:rPr>
                <w:id w:val="-89934598"/>
                <w:placeholder>
                  <w:docPart w:val="47E830B3E4BD48FDBE267C54F21CE7F7"/>
                </w:placeholder>
                <w:text/>
              </w:sdtPr>
              <w:sdtContent>
                <w:r w:rsidR="00124F67" w:rsidRPr="008C6E90">
                  <w:rPr>
                    <w:rFonts w:cs="Arial"/>
                    <w:color w:val="FF0000"/>
                    <w:sz w:val="18"/>
                    <w:szCs w:val="18"/>
                  </w:rPr>
                  <w:t>hodnota</w:t>
                </w:r>
              </w:sdtContent>
            </w:sdt>
          </w:p>
        </w:tc>
      </w:tr>
      <w:tr w:rsidR="00124F67" w:rsidRPr="008C6E90" w14:paraId="5AD473C0" w14:textId="77777777" w:rsidTr="00AA5532">
        <w:tc>
          <w:tcPr>
            <w:tcW w:w="1696" w:type="dxa"/>
            <w:tcMar>
              <w:top w:w="28" w:type="dxa"/>
              <w:left w:w="108" w:type="dxa"/>
              <w:bottom w:w="28" w:type="dxa"/>
              <w:right w:w="108" w:type="dxa"/>
            </w:tcMar>
          </w:tcPr>
          <w:p w14:paraId="293AE9C2" w14:textId="77777777" w:rsidR="00124F67" w:rsidRPr="008C6E90" w:rsidRDefault="00124F67" w:rsidP="00124F67">
            <w:pPr>
              <w:rPr>
                <w:rFonts w:cs="Arial"/>
                <w:sz w:val="18"/>
                <w:szCs w:val="18"/>
              </w:rPr>
            </w:pPr>
            <w:r w:rsidRPr="008C6E90">
              <w:rPr>
                <w:rFonts w:cs="Arial"/>
                <w:sz w:val="18"/>
                <w:szCs w:val="18"/>
              </w:rPr>
              <w:t>IR přísvit – dosah</w:t>
            </w:r>
          </w:p>
        </w:tc>
        <w:tc>
          <w:tcPr>
            <w:tcW w:w="5812" w:type="dxa"/>
            <w:tcBorders>
              <w:top w:val="single" w:sz="4" w:space="0" w:color="auto"/>
            </w:tcBorders>
            <w:tcMar>
              <w:top w:w="28" w:type="dxa"/>
              <w:left w:w="108" w:type="dxa"/>
              <w:bottom w:w="28" w:type="dxa"/>
              <w:right w:w="108" w:type="dxa"/>
            </w:tcMar>
          </w:tcPr>
          <w:p w14:paraId="54266E2C" w14:textId="77777777" w:rsidR="00124F67" w:rsidRPr="008C6E90" w:rsidRDefault="00D56D32" w:rsidP="00124F67">
            <w:pPr>
              <w:widowControl w:val="0"/>
              <w:adjustRightInd w:val="0"/>
              <w:jc w:val="both"/>
              <w:rPr>
                <w:rFonts w:cs="Arial"/>
                <w:sz w:val="18"/>
                <w:szCs w:val="18"/>
                <w:lang w:eastAsia="ar-SA"/>
              </w:rPr>
            </w:pPr>
            <w:r>
              <w:rPr>
                <w:rFonts w:cs="Arial"/>
                <w:sz w:val="18"/>
                <w:szCs w:val="18"/>
              </w:rPr>
              <w:t>25</w:t>
            </w:r>
            <w:r w:rsidR="00124F67" w:rsidRPr="008C6E90">
              <w:rPr>
                <w:rFonts w:cs="Arial"/>
                <w:sz w:val="18"/>
                <w:szCs w:val="18"/>
              </w:rPr>
              <w:t xml:space="preserve"> m</w:t>
            </w:r>
          </w:p>
        </w:tc>
        <w:tc>
          <w:tcPr>
            <w:tcW w:w="1554" w:type="dxa"/>
            <w:tcBorders>
              <w:top w:val="single" w:sz="4" w:space="0" w:color="auto"/>
            </w:tcBorders>
          </w:tcPr>
          <w:p w14:paraId="615D7EC0" w14:textId="77777777" w:rsidR="00124F67" w:rsidRPr="008C6E90" w:rsidRDefault="00000000" w:rsidP="00124F67">
            <w:pPr>
              <w:jc w:val="center"/>
              <w:rPr>
                <w:rFonts w:cs="Arial"/>
                <w:sz w:val="18"/>
                <w:szCs w:val="18"/>
              </w:rPr>
            </w:pPr>
            <w:sdt>
              <w:sdtPr>
                <w:rPr>
                  <w:rFonts w:cs="Arial"/>
                  <w:color w:val="FF0000"/>
                  <w:sz w:val="18"/>
                  <w:szCs w:val="18"/>
                </w:rPr>
                <w:id w:val="-35816353"/>
                <w:placeholder>
                  <w:docPart w:val="A4C87051E31B4347BCA6EF786602E2D5"/>
                </w:placeholder>
                <w:text/>
              </w:sdtPr>
              <w:sdtContent>
                <w:r w:rsidR="00124F67" w:rsidRPr="008C6E90">
                  <w:rPr>
                    <w:rFonts w:cs="Arial"/>
                    <w:color w:val="FF0000"/>
                    <w:sz w:val="18"/>
                    <w:szCs w:val="18"/>
                  </w:rPr>
                  <w:t>hodnota</w:t>
                </w:r>
              </w:sdtContent>
            </w:sdt>
          </w:p>
        </w:tc>
      </w:tr>
      <w:tr w:rsidR="00124F67" w:rsidRPr="008C6E90" w14:paraId="47BA00B7" w14:textId="77777777" w:rsidTr="00394051">
        <w:tc>
          <w:tcPr>
            <w:tcW w:w="1696" w:type="dxa"/>
            <w:tcMar>
              <w:top w:w="28" w:type="dxa"/>
              <w:left w:w="108" w:type="dxa"/>
              <w:bottom w:w="28" w:type="dxa"/>
              <w:right w:w="108" w:type="dxa"/>
            </w:tcMar>
          </w:tcPr>
          <w:p w14:paraId="23696B16" w14:textId="77777777" w:rsidR="00124F67" w:rsidRPr="008C6E90" w:rsidRDefault="00124F67" w:rsidP="00124F67">
            <w:pPr>
              <w:rPr>
                <w:rFonts w:cs="Arial"/>
                <w:sz w:val="18"/>
                <w:szCs w:val="18"/>
              </w:rPr>
            </w:pPr>
            <w:r w:rsidRPr="008C6E90">
              <w:rPr>
                <w:rFonts w:cs="Arial"/>
                <w:sz w:val="18"/>
                <w:szCs w:val="18"/>
              </w:rPr>
              <w:t>Rozlišení/počet snímků</w:t>
            </w:r>
          </w:p>
        </w:tc>
        <w:tc>
          <w:tcPr>
            <w:tcW w:w="5812" w:type="dxa"/>
            <w:tcMar>
              <w:top w:w="28" w:type="dxa"/>
              <w:left w:w="108" w:type="dxa"/>
              <w:bottom w:w="28" w:type="dxa"/>
              <w:right w:w="108" w:type="dxa"/>
            </w:tcMar>
          </w:tcPr>
          <w:p w14:paraId="1E3DF8C5" w14:textId="77777777" w:rsidR="00124F67" w:rsidRPr="008C6E90" w:rsidRDefault="00D56D32" w:rsidP="00412CD3">
            <w:pPr>
              <w:widowControl w:val="0"/>
              <w:adjustRightInd w:val="0"/>
              <w:jc w:val="both"/>
              <w:rPr>
                <w:rFonts w:cs="Arial"/>
                <w:sz w:val="18"/>
                <w:szCs w:val="18"/>
                <w:lang w:eastAsia="ar-SA"/>
              </w:rPr>
            </w:pPr>
            <w:r w:rsidRPr="00D56D32">
              <w:rPr>
                <w:rFonts w:cs="Arial"/>
                <w:color w:val="000000"/>
                <w:sz w:val="20"/>
                <w:szCs w:val="20"/>
              </w:rPr>
              <w:t xml:space="preserve">3840 × 2160 </w:t>
            </w:r>
            <w:r w:rsidR="00124F67" w:rsidRPr="008C6E90">
              <w:rPr>
                <w:rFonts w:cs="Arial"/>
                <w:sz w:val="18"/>
                <w:szCs w:val="18"/>
              </w:rPr>
              <w:t xml:space="preserve">/ </w:t>
            </w:r>
            <w:r w:rsidR="00412CD3">
              <w:rPr>
                <w:rFonts w:cs="Arial"/>
                <w:sz w:val="18"/>
                <w:szCs w:val="18"/>
              </w:rPr>
              <w:t>1</w:t>
            </w:r>
            <w:r w:rsidR="00124F67" w:rsidRPr="008C6E90">
              <w:rPr>
                <w:rFonts w:cs="Arial"/>
                <w:sz w:val="18"/>
                <w:szCs w:val="18"/>
              </w:rPr>
              <w:t>5 fps</w:t>
            </w:r>
          </w:p>
        </w:tc>
        <w:tc>
          <w:tcPr>
            <w:tcW w:w="1554" w:type="dxa"/>
          </w:tcPr>
          <w:p w14:paraId="4A7D65DF" w14:textId="77777777" w:rsidR="00124F67" w:rsidRPr="008C6E90" w:rsidRDefault="00000000" w:rsidP="00124F67">
            <w:pPr>
              <w:jc w:val="center"/>
              <w:rPr>
                <w:rFonts w:cs="Arial"/>
                <w:sz w:val="18"/>
                <w:szCs w:val="18"/>
              </w:rPr>
            </w:pPr>
            <w:sdt>
              <w:sdtPr>
                <w:rPr>
                  <w:rFonts w:cs="Arial"/>
                  <w:color w:val="FF0000"/>
                  <w:sz w:val="18"/>
                  <w:szCs w:val="18"/>
                </w:rPr>
                <w:id w:val="1039394675"/>
                <w:placeholder>
                  <w:docPart w:val="42C39C92040443C58582C69DBAFD9474"/>
                </w:placeholder>
                <w:text/>
              </w:sdtPr>
              <w:sdtContent>
                <w:r w:rsidR="00124F67" w:rsidRPr="008C6E90">
                  <w:rPr>
                    <w:rFonts w:cs="Arial"/>
                    <w:color w:val="FF0000"/>
                    <w:sz w:val="18"/>
                    <w:szCs w:val="18"/>
                  </w:rPr>
                  <w:t>hodnota</w:t>
                </w:r>
              </w:sdtContent>
            </w:sdt>
          </w:p>
        </w:tc>
      </w:tr>
      <w:tr w:rsidR="00412CD3" w:rsidRPr="008C6E90" w14:paraId="5A6AB82D" w14:textId="77777777" w:rsidTr="00394051">
        <w:tc>
          <w:tcPr>
            <w:tcW w:w="1696" w:type="dxa"/>
            <w:tcMar>
              <w:top w:w="28" w:type="dxa"/>
              <w:left w:w="108" w:type="dxa"/>
              <w:bottom w:w="28" w:type="dxa"/>
              <w:right w:w="108" w:type="dxa"/>
            </w:tcMar>
          </w:tcPr>
          <w:p w14:paraId="45BA4B1D" w14:textId="77777777" w:rsidR="00412CD3" w:rsidRPr="008C6E90" w:rsidRDefault="00412CD3" w:rsidP="00124F67">
            <w:pPr>
              <w:rPr>
                <w:rFonts w:cs="Arial"/>
                <w:sz w:val="18"/>
                <w:szCs w:val="18"/>
              </w:rPr>
            </w:pPr>
            <w:r>
              <w:rPr>
                <w:rFonts w:cs="Arial"/>
                <w:sz w:val="18"/>
                <w:szCs w:val="18"/>
              </w:rPr>
              <w:t>Barevný režim</w:t>
            </w:r>
          </w:p>
        </w:tc>
        <w:tc>
          <w:tcPr>
            <w:tcW w:w="5812" w:type="dxa"/>
            <w:tcMar>
              <w:top w:w="28" w:type="dxa"/>
              <w:left w:w="108" w:type="dxa"/>
              <w:bottom w:w="28" w:type="dxa"/>
              <w:right w:w="108" w:type="dxa"/>
            </w:tcMar>
          </w:tcPr>
          <w:p w14:paraId="16E08130" w14:textId="77777777" w:rsidR="00412CD3" w:rsidRDefault="00412CD3" w:rsidP="00412CD3">
            <w:pPr>
              <w:widowControl w:val="0"/>
              <w:adjustRightInd w:val="0"/>
              <w:jc w:val="both"/>
              <w:rPr>
                <w:rFonts w:cs="Arial"/>
                <w:color w:val="000000"/>
                <w:sz w:val="20"/>
                <w:szCs w:val="20"/>
              </w:rPr>
            </w:pPr>
            <w:r>
              <w:rPr>
                <w:rFonts w:cs="Arial"/>
                <w:color w:val="000000"/>
                <w:sz w:val="20"/>
                <w:szCs w:val="20"/>
              </w:rPr>
              <w:t>24/7</w:t>
            </w:r>
          </w:p>
        </w:tc>
        <w:tc>
          <w:tcPr>
            <w:tcW w:w="1554" w:type="dxa"/>
          </w:tcPr>
          <w:p w14:paraId="3DC8C642" w14:textId="77777777" w:rsidR="00412CD3" w:rsidRDefault="00000000" w:rsidP="00124F67">
            <w:pPr>
              <w:jc w:val="center"/>
              <w:rPr>
                <w:rFonts w:cs="Arial"/>
                <w:color w:val="FF0000"/>
                <w:sz w:val="18"/>
                <w:szCs w:val="18"/>
              </w:rPr>
            </w:pPr>
            <w:sdt>
              <w:sdtPr>
                <w:rPr>
                  <w:rFonts w:cs="Arial"/>
                  <w:sz w:val="18"/>
                  <w:szCs w:val="18"/>
                </w:rPr>
                <w:id w:val="966556177"/>
                <w:placeholder>
                  <w:docPart w:val="53B9628F5BD043C89ADA7261296F17E2"/>
                </w:placeholder>
                <w:showingPlcHdr/>
                <w:text/>
              </w:sdtPr>
              <w:sdtContent>
                <w:r w:rsidR="00412CD3" w:rsidRPr="008C6E90">
                  <w:rPr>
                    <w:rFonts w:cs="Arial"/>
                    <w:color w:val="FF0000"/>
                    <w:sz w:val="18"/>
                    <w:szCs w:val="18"/>
                  </w:rPr>
                  <w:t>ANO/NE</w:t>
                </w:r>
              </w:sdtContent>
            </w:sdt>
          </w:p>
        </w:tc>
      </w:tr>
      <w:tr w:rsidR="00124F67" w:rsidRPr="008C6E90" w14:paraId="1CD67B4A" w14:textId="77777777" w:rsidTr="00394051">
        <w:tc>
          <w:tcPr>
            <w:tcW w:w="1696" w:type="dxa"/>
            <w:tcMar>
              <w:top w:w="28" w:type="dxa"/>
              <w:left w:w="108" w:type="dxa"/>
              <w:bottom w:w="28" w:type="dxa"/>
              <w:right w:w="108" w:type="dxa"/>
            </w:tcMar>
          </w:tcPr>
          <w:p w14:paraId="4B288D42" w14:textId="77777777" w:rsidR="00124F67" w:rsidRPr="008C6E90" w:rsidRDefault="00124F67" w:rsidP="00124F67">
            <w:pPr>
              <w:rPr>
                <w:rFonts w:cs="Arial"/>
                <w:sz w:val="18"/>
                <w:szCs w:val="18"/>
              </w:rPr>
            </w:pPr>
            <w:r w:rsidRPr="008C6E90">
              <w:rPr>
                <w:rFonts w:cs="Arial"/>
                <w:sz w:val="18"/>
                <w:szCs w:val="18"/>
              </w:rPr>
              <w:t>Kompresní formáty</w:t>
            </w:r>
          </w:p>
        </w:tc>
        <w:tc>
          <w:tcPr>
            <w:tcW w:w="5812" w:type="dxa"/>
            <w:tcMar>
              <w:top w:w="28" w:type="dxa"/>
              <w:left w:w="108" w:type="dxa"/>
              <w:bottom w:w="28" w:type="dxa"/>
              <w:right w:w="108" w:type="dxa"/>
            </w:tcMar>
          </w:tcPr>
          <w:p w14:paraId="6DC000EE" w14:textId="77777777" w:rsidR="00124F67" w:rsidRPr="008C6E90" w:rsidRDefault="00124F67" w:rsidP="00124F67">
            <w:pPr>
              <w:widowControl w:val="0"/>
              <w:adjustRightInd w:val="0"/>
              <w:jc w:val="both"/>
              <w:rPr>
                <w:rFonts w:cs="Arial"/>
                <w:sz w:val="18"/>
                <w:szCs w:val="18"/>
                <w:lang w:eastAsia="ar-SA"/>
              </w:rPr>
            </w:pPr>
            <w:r w:rsidRPr="008C6E90">
              <w:rPr>
                <w:rFonts w:cs="Arial"/>
                <w:sz w:val="18"/>
                <w:szCs w:val="18"/>
              </w:rPr>
              <w:t>H.264, H.264+, H.265</w:t>
            </w:r>
          </w:p>
        </w:tc>
        <w:tc>
          <w:tcPr>
            <w:tcW w:w="1554" w:type="dxa"/>
          </w:tcPr>
          <w:p w14:paraId="79F09023" w14:textId="77777777" w:rsidR="00124F67" w:rsidRPr="008C6E90" w:rsidRDefault="00000000" w:rsidP="00124F67">
            <w:pPr>
              <w:jc w:val="center"/>
              <w:rPr>
                <w:rFonts w:cs="Arial"/>
                <w:color w:val="FF0000"/>
                <w:sz w:val="18"/>
                <w:szCs w:val="18"/>
              </w:rPr>
            </w:pPr>
            <w:sdt>
              <w:sdtPr>
                <w:rPr>
                  <w:rFonts w:cs="Arial"/>
                  <w:color w:val="FF0000"/>
                  <w:sz w:val="18"/>
                  <w:szCs w:val="18"/>
                </w:rPr>
                <w:id w:val="975265622"/>
                <w:placeholder>
                  <w:docPart w:val="E1ACEAA639AD4AD8BE3ACEA69E4071CB"/>
                </w:placeholder>
                <w:text/>
              </w:sdtPr>
              <w:sdtContent>
                <w:r w:rsidR="00124F67" w:rsidRPr="008C6E90">
                  <w:rPr>
                    <w:rFonts w:cs="Arial"/>
                    <w:color w:val="FF0000"/>
                    <w:sz w:val="18"/>
                    <w:szCs w:val="18"/>
                  </w:rPr>
                  <w:t>hodnota</w:t>
                </w:r>
              </w:sdtContent>
            </w:sdt>
          </w:p>
        </w:tc>
      </w:tr>
      <w:tr w:rsidR="00124F67" w:rsidRPr="008C6E90" w14:paraId="148F6F15" w14:textId="77777777" w:rsidTr="00394051">
        <w:trPr>
          <w:trHeight w:val="214"/>
        </w:trPr>
        <w:tc>
          <w:tcPr>
            <w:tcW w:w="1696" w:type="dxa"/>
            <w:vMerge w:val="restart"/>
            <w:tcMar>
              <w:top w:w="28" w:type="dxa"/>
              <w:left w:w="108" w:type="dxa"/>
              <w:bottom w:w="28" w:type="dxa"/>
              <w:right w:w="108" w:type="dxa"/>
            </w:tcMar>
          </w:tcPr>
          <w:p w14:paraId="6B448100" w14:textId="77777777" w:rsidR="00124F67" w:rsidRPr="008C6E90" w:rsidRDefault="00124F67" w:rsidP="00124F67">
            <w:pPr>
              <w:rPr>
                <w:rFonts w:cs="Arial"/>
                <w:sz w:val="18"/>
                <w:szCs w:val="18"/>
              </w:rPr>
            </w:pPr>
            <w:r w:rsidRPr="008C6E90">
              <w:rPr>
                <w:rFonts w:cs="Arial"/>
                <w:sz w:val="18"/>
                <w:szCs w:val="18"/>
              </w:rPr>
              <w:t>Interní úložiště</w:t>
            </w:r>
          </w:p>
        </w:tc>
        <w:tc>
          <w:tcPr>
            <w:tcW w:w="5812" w:type="dxa"/>
            <w:tcBorders>
              <w:bottom w:val="dashSmallGap" w:sz="4" w:space="0" w:color="auto"/>
            </w:tcBorders>
            <w:tcMar>
              <w:top w:w="28" w:type="dxa"/>
              <w:left w:w="108" w:type="dxa"/>
              <w:bottom w:w="28" w:type="dxa"/>
              <w:right w:w="108" w:type="dxa"/>
            </w:tcMar>
          </w:tcPr>
          <w:p w14:paraId="3E15C2E7"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microSD</w:t>
            </w:r>
          </w:p>
        </w:tc>
        <w:tc>
          <w:tcPr>
            <w:tcW w:w="1554" w:type="dxa"/>
            <w:tcBorders>
              <w:bottom w:val="dashSmallGap" w:sz="4" w:space="0" w:color="auto"/>
            </w:tcBorders>
          </w:tcPr>
          <w:p w14:paraId="63E2F2F4" w14:textId="77777777" w:rsidR="00124F67" w:rsidRPr="008C6E90" w:rsidRDefault="00000000" w:rsidP="00124F67">
            <w:pPr>
              <w:jc w:val="center"/>
              <w:rPr>
                <w:rFonts w:cs="Arial"/>
                <w:sz w:val="18"/>
                <w:szCs w:val="18"/>
              </w:rPr>
            </w:pPr>
            <w:sdt>
              <w:sdtPr>
                <w:rPr>
                  <w:rFonts w:cs="Arial"/>
                  <w:sz w:val="18"/>
                  <w:szCs w:val="18"/>
                </w:rPr>
                <w:id w:val="-2109332695"/>
                <w:placeholder>
                  <w:docPart w:val="C958792DF00C448ABA5E46028BCB788D"/>
                </w:placeholder>
                <w:showingPlcHdr/>
                <w:text/>
              </w:sdtPr>
              <w:sdtContent>
                <w:r w:rsidR="00124F67" w:rsidRPr="008C6E90">
                  <w:rPr>
                    <w:rFonts w:cs="Arial"/>
                    <w:color w:val="FF0000"/>
                    <w:sz w:val="18"/>
                    <w:szCs w:val="18"/>
                  </w:rPr>
                  <w:t>ANO/NE</w:t>
                </w:r>
              </w:sdtContent>
            </w:sdt>
          </w:p>
        </w:tc>
      </w:tr>
      <w:tr w:rsidR="00124F67" w:rsidRPr="008C6E90" w14:paraId="1A406C1D" w14:textId="77777777" w:rsidTr="00394051">
        <w:tc>
          <w:tcPr>
            <w:tcW w:w="1696" w:type="dxa"/>
            <w:vMerge/>
            <w:tcMar>
              <w:top w:w="28" w:type="dxa"/>
              <w:left w:w="108" w:type="dxa"/>
              <w:bottom w:w="28" w:type="dxa"/>
              <w:right w:w="108" w:type="dxa"/>
            </w:tcMar>
          </w:tcPr>
          <w:p w14:paraId="5DA53671" w14:textId="77777777" w:rsidR="00124F67" w:rsidRPr="008C6E90" w:rsidRDefault="00124F67" w:rsidP="00124F67">
            <w:pPr>
              <w:rPr>
                <w:rFonts w:cs="Arial"/>
                <w:sz w:val="18"/>
                <w:szCs w:val="18"/>
              </w:rPr>
            </w:pPr>
          </w:p>
        </w:tc>
        <w:tc>
          <w:tcPr>
            <w:tcW w:w="5812" w:type="dxa"/>
            <w:tcBorders>
              <w:top w:val="dashSmallGap" w:sz="4" w:space="0" w:color="auto"/>
              <w:bottom w:val="dashSmallGap" w:sz="4" w:space="0" w:color="auto"/>
            </w:tcBorders>
            <w:tcMar>
              <w:top w:w="28" w:type="dxa"/>
              <w:left w:w="108" w:type="dxa"/>
              <w:bottom w:w="28" w:type="dxa"/>
              <w:right w:w="108" w:type="dxa"/>
            </w:tcMar>
          </w:tcPr>
          <w:p w14:paraId="262687A3" w14:textId="77777777" w:rsidR="00124F67" w:rsidRPr="008C6E90" w:rsidRDefault="00C8090D" w:rsidP="00124F67">
            <w:pPr>
              <w:widowControl w:val="0"/>
              <w:adjustRightInd w:val="0"/>
              <w:jc w:val="both"/>
              <w:rPr>
                <w:rFonts w:cs="Courier New"/>
                <w:sz w:val="18"/>
                <w:szCs w:val="18"/>
              </w:rPr>
            </w:pPr>
            <w:r>
              <w:rPr>
                <w:rFonts w:cs="Courier New"/>
                <w:sz w:val="18"/>
                <w:szCs w:val="18"/>
              </w:rPr>
              <w:t>256</w:t>
            </w:r>
            <w:r w:rsidR="00124F67" w:rsidRPr="008C6E90">
              <w:rPr>
                <w:rFonts w:cs="Courier New"/>
                <w:sz w:val="18"/>
                <w:szCs w:val="18"/>
              </w:rPr>
              <w:t xml:space="preserve"> GB</w:t>
            </w:r>
          </w:p>
        </w:tc>
        <w:tc>
          <w:tcPr>
            <w:tcW w:w="1554" w:type="dxa"/>
            <w:tcBorders>
              <w:top w:val="dashSmallGap" w:sz="4" w:space="0" w:color="auto"/>
              <w:bottom w:val="dashSmallGap" w:sz="4" w:space="0" w:color="auto"/>
            </w:tcBorders>
          </w:tcPr>
          <w:p w14:paraId="2F2E31FC" w14:textId="77777777" w:rsidR="00124F67" w:rsidRPr="008C6E90" w:rsidRDefault="00000000" w:rsidP="00124F67">
            <w:pPr>
              <w:jc w:val="center"/>
              <w:rPr>
                <w:rFonts w:cs="Arial"/>
                <w:sz w:val="18"/>
                <w:szCs w:val="18"/>
              </w:rPr>
            </w:pPr>
            <w:sdt>
              <w:sdtPr>
                <w:rPr>
                  <w:rFonts w:cs="Arial"/>
                  <w:color w:val="FF0000"/>
                  <w:sz w:val="18"/>
                  <w:szCs w:val="18"/>
                </w:rPr>
                <w:id w:val="867484544"/>
                <w:placeholder>
                  <w:docPart w:val="94A293CA83C44B359A2345D52EC5CD2D"/>
                </w:placeholder>
                <w:text/>
              </w:sdtPr>
              <w:sdtContent>
                <w:r w:rsidR="00124F67" w:rsidRPr="008C6E90">
                  <w:rPr>
                    <w:rFonts w:cs="Arial"/>
                    <w:color w:val="FF0000"/>
                    <w:sz w:val="18"/>
                    <w:szCs w:val="18"/>
                  </w:rPr>
                  <w:t>hodnota</w:t>
                </w:r>
              </w:sdtContent>
            </w:sdt>
          </w:p>
        </w:tc>
      </w:tr>
      <w:tr w:rsidR="00124F67" w:rsidRPr="008C6E90" w14:paraId="580C5802" w14:textId="77777777" w:rsidTr="00394051">
        <w:tc>
          <w:tcPr>
            <w:tcW w:w="1696" w:type="dxa"/>
            <w:vMerge/>
            <w:tcMar>
              <w:top w:w="28" w:type="dxa"/>
              <w:left w:w="108" w:type="dxa"/>
              <w:bottom w:w="28" w:type="dxa"/>
              <w:right w:w="108" w:type="dxa"/>
            </w:tcMar>
          </w:tcPr>
          <w:p w14:paraId="348046AA" w14:textId="77777777" w:rsidR="00124F67" w:rsidRPr="008C6E90" w:rsidRDefault="00124F67" w:rsidP="00124F67">
            <w:pPr>
              <w:rPr>
                <w:rFonts w:cs="Arial"/>
                <w:sz w:val="18"/>
                <w:szCs w:val="18"/>
              </w:rPr>
            </w:pPr>
          </w:p>
        </w:tc>
        <w:tc>
          <w:tcPr>
            <w:tcW w:w="5812" w:type="dxa"/>
            <w:tcBorders>
              <w:top w:val="dashSmallGap" w:sz="4" w:space="0" w:color="auto"/>
            </w:tcBorders>
            <w:tcMar>
              <w:top w:w="28" w:type="dxa"/>
              <w:left w:w="108" w:type="dxa"/>
              <w:bottom w:w="28" w:type="dxa"/>
              <w:right w:w="108" w:type="dxa"/>
            </w:tcMar>
          </w:tcPr>
          <w:p w14:paraId="3823AF17"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Šifrované</w:t>
            </w:r>
          </w:p>
        </w:tc>
        <w:tc>
          <w:tcPr>
            <w:tcW w:w="1554" w:type="dxa"/>
            <w:tcBorders>
              <w:top w:val="dashSmallGap" w:sz="4" w:space="0" w:color="auto"/>
            </w:tcBorders>
          </w:tcPr>
          <w:p w14:paraId="4C00DC32" w14:textId="77777777" w:rsidR="00124F67" w:rsidRPr="008C6E90" w:rsidRDefault="00000000" w:rsidP="00124F67">
            <w:pPr>
              <w:jc w:val="center"/>
              <w:rPr>
                <w:rFonts w:cs="Arial"/>
                <w:sz w:val="18"/>
                <w:szCs w:val="18"/>
              </w:rPr>
            </w:pPr>
            <w:sdt>
              <w:sdtPr>
                <w:rPr>
                  <w:rFonts w:cs="Arial"/>
                  <w:sz w:val="18"/>
                  <w:szCs w:val="18"/>
                </w:rPr>
                <w:id w:val="1230341997"/>
                <w:placeholder>
                  <w:docPart w:val="C9113759D7EE4F28BD44018B195DF939"/>
                </w:placeholder>
                <w:showingPlcHdr/>
                <w:text/>
              </w:sdtPr>
              <w:sdtContent>
                <w:r w:rsidR="00124F67" w:rsidRPr="008C6E90">
                  <w:rPr>
                    <w:rFonts w:cs="Arial"/>
                    <w:color w:val="FF0000"/>
                    <w:sz w:val="18"/>
                    <w:szCs w:val="18"/>
                  </w:rPr>
                  <w:t>ANO/NE</w:t>
                </w:r>
              </w:sdtContent>
            </w:sdt>
          </w:p>
        </w:tc>
      </w:tr>
      <w:tr w:rsidR="00124F67" w:rsidRPr="008C6E90" w14:paraId="7414DA09" w14:textId="77777777" w:rsidTr="00394051">
        <w:tc>
          <w:tcPr>
            <w:tcW w:w="1696" w:type="dxa"/>
            <w:vMerge/>
            <w:tcMar>
              <w:top w:w="28" w:type="dxa"/>
              <w:left w:w="108" w:type="dxa"/>
              <w:bottom w:w="28" w:type="dxa"/>
              <w:right w:w="108" w:type="dxa"/>
            </w:tcMar>
          </w:tcPr>
          <w:p w14:paraId="6C992981" w14:textId="77777777" w:rsidR="00124F67" w:rsidRPr="008C6E90" w:rsidRDefault="00124F67" w:rsidP="00124F67">
            <w:pPr>
              <w:rPr>
                <w:rFonts w:cs="Arial"/>
                <w:sz w:val="18"/>
                <w:szCs w:val="18"/>
              </w:rPr>
            </w:pPr>
          </w:p>
        </w:tc>
        <w:tc>
          <w:tcPr>
            <w:tcW w:w="5812" w:type="dxa"/>
            <w:tcBorders>
              <w:top w:val="dashSmallGap" w:sz="4" w:space="0" w:color="auto"/>
            </w:tcBorders>
            <w:shd w:val="clear" w:color="auto" w:fill="EDEDED" w:themeFill="accent3" w:themeFillTint="33"/>
            <w:tcMar>
              <w:top w:w="28" w:type="dxa"/>
              <w:left w:w="108" w:type="dxa"/>
              <w:bottom w:w="28" w:type="dxa"/>
              <w:right w:w="108" w:type="dxa"/>
            </w:tcMar>
          </w:tcPr>
          <w:p w14:paraId="4ADA1F77"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snadno vyměnitelné/rozšiřitelné</w:t>
            </w:r>
          </w:p>
        </w:tc>
        <w:tc>
          <w:tcPr>
            <w:tcW w:w="1554" w:type="dxa"/>
            <w:tcBorders>
              <w:top w:val="dashSmallGap" w:sz="4" w:space="0" w:color="auto"/>
            </w:tcBorders>
            <w:shd w:val="clear" w:color="auto" w:fill="EDEDED" w:themeFill="accent3" w:themeFillTint="33"/>
          </w:tcPr>
          <w:p w14:paraId="2CF5FDC3" w14:textId="77777777" w:rsidR="00124F67" w:rsidRPr="008C6E90" w:rsidRDefault="00000000" w:rsidP="00124F67">
            <w:pPr>
              <w:jc w:val="center"/>
              <w:rPr>
                <w:rFonts w:cs="Arial"/>
                <w:sz w:val="18"/>
                <w:szCs w:val="18"/>
              </w:rPr>
            </w:pPr>
            <w:sdt>
              <w:sdtPr>
                <w:rPr>
                  <w:rFonts w:cs="Arial"/>
                  <w:sz w:val="18"/>
                  <w:szCs w:val="18"/>
                </w:rPr>
                <w:id w:val="1123801914"/>
                <w:placeholder>
                  <w:docPart w:val="6D29E91776984B9BB15A68EF4E16E52A"/>
                </w:placeholder>
                <w:showingPlcHdr/>
                <w:text/>
              </w:sdtPr>
              <w:sdtContent>
                <w:r w:rsidR="00D56D32" w:rsidRPr="008C6E90">
                  <w:rPr>
                    <w:rFonts w:cs="Arial"/>
                    <w:color w:val="FF0000"/>
                    <w:sz w:val="18"/>
                    <w:szCs w:val="18"/>
                  </w:rPr>
                  <w:t>ANO/NE</w:t>
                </w:r>
              </w:sdtContent>
            </w:sdt>
          </w:p>
        </w:tc>
      </w:tr>
      <w:tr w:rsidR="00124F67" w:rsidRPr="008C6E90" w14:paraId="41A576F7" w14:textId="77777777" w:rsidTr="00394051">
        <w:tc>
          <w:tcPr>
            <w:tcW w:w="1696" w:type="dxa"/>
            <w:tcMar>
              <w:top w:w="28" w:type="dxa"/>
              <w:left w:w="108" w:type="dxa"/>
              <w:bottom w:w="28" w:type="dxa"/>
              <w:right w:w="108" w:type="dxa"/>
            </w:tcMar>
          </w:tcPr>
          <w:p w14:paraId="5EFD6DF3" w14:textId="77777777" w:rsidR="00124F67" w:rsidRPr="008C6E90" w:rsidRDefault="00124F67" w:rsidP="00124F67">
            <w:pPr>
              <w:rPr>
                <w:rFonts w:cs="Arial"/>
                <w:sz w:val="18"/>
                <w:szCs w:val="18"/>
              </w:rPr>
            </w:pPr>
            <w:r w:rsidRPr="008C6E90">
              <w:rPr>
                <w:rFonts w:cs="Arial"/>
                <w:sz w:val="18"/>
                <w:szCs w:val="18"/>
              </w:rPr>
              <w:t>Standardy, protokoly</w:t>
            </w:r>
          </w:p>
        </w:tc>
        <w:tc>
          <w:tcPr>
            <w:tcW w:w="5812" w:type="dxa"/>
            <w:tcMar>
              <w:top w:w="28" w:type="dxa"/>
              <w:left w:w="108" w:type="dxa"/>
              <w:bottom w:w="28" w:type="dxa"/>
              <w:right w:w="108" w:type="dxa"/>
            </w:tcMar>
          </w:tcPr>
          <w:p w14:paraId="3B6FE5A9" w14:textId="77777777" w:rsidR="00124F67" w:rsidRPr="008C6E90" w:rsidRDefault="00124F67" w:rsidP="00124F67">
            <w:pPr>
              <w:widowControl w:val="0"/>
              <w:adjustRightInd w:val="0"/>
              <w:jc w:val="both"/>
              <w:rPr>
                <w:rFonts w:cs="Courier New"/>
                <w:sz w:val="18"/>
                <w:szCs w:val="18"/>
                <w:lang w:eastAsia="ar-SA"/>
              </w:rPr>
            </w:pPr>
            <w:r w:rsidRPr="008C6E90">
              <w:rPr>
                <w:rFonts w:cs="Courier New"/>
                <w:sz w:val="18"/>
                <w:szCs w:val="18"/>
              </w:rPr>
              <w:t>ONVIF</w:t>
            </w:r>
          </w:p>
        </w:tc>
        <w:tc>
          <w:tcPr>
            <w:tcW w:w="1554" w:type="dxa"/>
          </w:tcPr>
          <w:p w14:paraId="4ECA4AD4" w14:textId="77777777" w:rsidR="00124F67" w:rsidRPr="008C6E90" w:rsidRDefault="00000000" w:rsidP="00124F67">
            <w:pPr>
              <w:jc w:val="center"/>
              <w:rPr>
                <w:rFonts w:cs="Arial"/>
                <w:sz w:val="18"/>
                <w:szCs w:val="18"/>
              </w:rPr>
            </w:pPr>
            <w:sdt>
              <w:sdtPr>
                <w:rPr>
                  <w:rFonts w:cs="Arial"/>
                  <w:sz w:val="18"/>
                  <w:szCs w:val="18"/>
                </w:rPr>
                <w:id w:val="-677581109"/>
                <w:placeholder>
                  <w:docPart w:val="2C27F126BE4B4069A7261D2EBD00408A"/>
                </w:placeholder>
                <w:showingPlcHdr/>
                <w:text/>
              </w:sdtPr>
              <w:sdtContent>
                <w:r w:rsidR="00124F67" w:rsidRPr="008C6E90">
                  <w:rPr>
                    <w:rFonts w:cs="Arial"/>
                    <w:color w:val="FF0000"/>
                    <w:sz w:val="18"/>
                    <w:szCs w:val="18"/>
                  </w:rPr>
                  <w:t>ANO/NE</w:t>
                </w:r>
              </w:sdtContent>
            </w:sdt>
          </w:p>
        </w:tc>
      </w:tr>
      <w:tr w:rsidR="00412CD3" w:rsidRPr="008C6E90" w14:paraId="753B91C8" w14:textId="77777777" w:rsidTr="00394051">
        <w:tc>
          <w:tcPr>
            <w:tcW w:w="1696" w:type="dxa"/>
            <w:tcMar>
              <w:top w:w="28" w:type="dxa"/>
              <w:left w:w="108" w:type="dxa"/>
              <w:bottom w:w="28" w:type="dxa"/>
              <w:right w:w="108" w:type="dxa"/>
            </w:tcMar>
          </w:tcPr>
          <w:p w14:paraId="03D1B44E" w14:textId="77777777" w:rsidR="00412CD3" w:rsidRPr="008C6E90" w:rsidRDefault="00412CD3" w:rsidP="00124F67">
            <w:pPr>
              <w:rPr>
                <w:rFonts w:cs="Arial"/>
                <w:sz w:val="18"/>
                <w:szCs w:val="18"/>
              </w:rPr>
            </w:pPr>
            <w:r>
              <w:rPr>
                <w:rFonts w:cs="Arial"/>
                <w:sz w:val="18"/>
                <w:szCs w:val="18"/>
              </w:rPr>
              <w:t>Přenos dat</w:t>
            </w:r>
          </w:p>
        </w:tc>
        <w:tc>
          <w:tcPr>
            <w:tcW w:w="5812" w:type="dxa"/>
            <w:tcMar>
              <w:top w:w="28" w:type="dxa"/>
              <w:left w:w="108" w:type="dxa"/>
              <w:bottom w:w="28" w:type="dxa"/>
              <w:right w:w="108" w:type="dxa"/>
            </w:tcMar>
          </w:tcPr>
          <w:p w14:paraId="1EFECE42" w14:textId="77777777" w:rsidR="00412CD3" w:rsidRPr="008C6E90" w:rsidRDefault="00412CD3" w:rsidP="00124F67">
            <w:pPr>
              <w:widowControl w:val="0"/>
              <w:adjustRightInd w:val="0"/>
              <w:jc w:val="both"/>
              <w:rPr>
                <w:rFonts w:cs="Courier New"/>
                <w:sz w:val="18"/>
                <w:szCs w:val="18"/>
              </w:rPr>
            </w:pPr>
            <w:r>
              <w:rPr>
                <w:rFonts w:cs="Courier New"/>
                <w:sz w:val="18"/>
                <w:szCs w:val="18"/>
              </w:rPr>
              <w:t>Slot pro SIM,</w:t>
            </w:r>
            <w:r w:rsidR="00091C2D">
              <w:rPr>
                <w:rFonts w:cs="Courier New"/>
                <w:sz w:val="18"/>
                <w:szCs w:val="18"/>
              </w:rPr>
              <w:t xml:space="preserve"> kompatibilní se sítěmi GSM operátorů ČR</w:t>
            </w:r>
          </w:p>
        </w:tc>
        <w:tc>
          <w:tcPr>
            <w:tcW w:w="1554" w:type="dxa"/>
          </w:tcPr>
          <w:p w14:paraId="303B7D1D" w14:textId="77777777" w:rsidR="00412CD3" w:rsidRDefault="00000000" w:rsidP="00124F67">
            <w:pPr>
              <w:jc w:val="center"/>
              <w:rPr>
                <w:rFonts w:cs="Arial"/>
                <w:sz w:val="18"/>
                <w:szCs w:val="18"/>
              </w:rPr>
            </w:pPr>
            <w:sdt>
              <w:sdtPr>
                <w:rPr>
                  <w:rFonts w:cs="Arial"/>
                  <w:sz w:val="18"/>
                  <w:szCs w:val="18"/>
                </w:rPr>
                <w:id w:val="567159872"/>
                <w:placeholder>
                  <w:docPart w:val="816BEF2FBC394B5CAE45B3BA2BDB50D6"/>
                </w:placeholder>
                <w:showingPlcHdr/>
                <w:text/>
              </w:sdtPr>
              <w:sdtContent>
                <w:r w:rsidR="002F1CA5" w:rsidRPr="008C6E90">
                  <w:rPr>
                    <w:rFonts w:cs="Arial"/>
                    <w:color w:val="FF0000"/>
                    <w:sz w:val="18"/>
                    <w:szCs w:val="18"/>
                  </w:rPr>
                  <w:t>ANO/NE</w:t>
                </w:r>
              </w:sdtContent>
            </w:sdt>
          </w:p>
        </w:tc>
      </w:tr>
      <w:tr w:rsidR="00AA5532" w:rsidRPr="008C6E90" w14:paraId="7A5C7942" w14:textId="77777777" w:rsidTr="00AA5532">
        <w:tc>
          <w:tcPr>
            <w:tcW w:w="1696" w:type="dxa"/>
            <w:vMerge w:val="restart"/>
            <w:tcMar>
              <w:top w:w="28" w:type="dxa"/>
              <w:left w:w="108" w:type="dxa"/>
              <w:bottom w:w="28" w:type="dxa"/>
              <w:right w:w="108" w:type="dxa"/>
            </w:tcMar>
          </w:tcPr>
          <w:p w14:paraId="0954941B" w14:textId="77777777" w:rsidR="00AA5532" w:rsidRDefault="00AA5532" w:rsidP="00124F67">
            <w:pPr>
              <w:rPr>
                <w:rFonts w:cs="Arial"/>
                <w:sz w:val="18"/>
                <w:szCs w:val="18"/>
              </w:rPr>
            </w:pPr>
            <w:r>
              <w:rPr>
                <w:rFonts w:cs="Arial"/>
                <w:sz w:val="18"/>
                <w:szCs w:val="18"/>
              </w:rPr>
              <w:t>Konektory</w:t>
            </w:r>
          </w:p>
          <w:p w14:paraId="0CC27966" w14:textId="77777777" w:rsidR="00AA5532" w:rsidRDefault="00AA5532" w:rsidP="00124F67">
            <w:pPr>
              <w:rPr>
                <w:rFonts w:cs="Arial"/>
                <w:sz w:val="18"/>
                <w:szCs w:val="18"/>
              </w:rPr>
            </w:pPr>
          </w:p>
        </w:tc>
        <w:tc>
          <w:tcPr>
            <w:tcW w:w="5812" w:type="dxa"/>
            <w:tcBorders>
              <w:bottom w:val="dashSmallGap" w:sz="4" w:space="0" w:color="auto"/>
            </w:tcBorders>
            <w:tcMar>
              <w:top w:w="28" w:type="dxa"/>
              <w:left w:w="108" w:type="dxa"/>
              <w:bottom w:w="28" w:type="dxa"/>
              <w:right w:w="108" w:type="dxa"/>
            </w:tcMar>
          </w:tcPr>
          <w:p w14:paraId="1BB7EA44" w14:textId="77777777" w:rsidR="00AA5532" w:rsidRDefault="00AA5532" w:rsidP="00124F67">
            <w:pPr>
              <w:widowControl w:val="0"/>
              <w:adjustRightInd w:val="0"/>
              <w:jc w:val="both"/>
              <w:rPr>
                <w:rFonts w:cs="Courier New"/>
                <w:sz w:val="18"/>
                <w:szCs w:val="18"/>
              </w:rPr>
            </w:pPr>
            <w:r>
              <w:rPr>
                <w:rFonts w:cs="Courier New"/>
                <w:sz w:val="18"/>
                <w:szCs w:val="18"/>
              </w:rPr>
              <w:t>RJ45 100Mbit</w:t>
            </w:r>
          </w:p>
        </w:tc>
        <w:tc>
          <w:tcPr>
            <w:tcW w:w="1554" w:type="dxa"/>
            <w:tcBorders>
              <w:bottom w:val="dashSmallGap" w:sz="4" w:space="0" w:color="auto"/>
            </w:tcBorders>
          </w:tcPr>
          <w:p w14:paraId="79A2EC9F" w14:textId="77777777" w:rsidR="00AA5532" w:rsidRDefault="00000000" w:rsidP="00124F67">
            <w:pPr>
              <w:jc w:val="center"/>
              <w:rPr>
                <w:rFonts w:cs="Arial"/>
                <w:sz w:val="18"/>
                <w:szCs w:val="18"/>
              </w:rPr>
            </w:pPr>
            <w:sdt>
              <w:sdtPr>
                <w:rPr>
                  <w:rFonts w:cs="Arial"/>
                  <w:sz w:val="18"/>
                  <w:szCs w:val="18"/>
                </w:rPr>
                <w:id w:val="1791173182"/>
                <w:placeholder>
                  <w:docPart w:val="1C985B527DFA40C4ABE43F5893D8ADC1"/>
                </w:placeholder>
                <w:showingPlcHdr/>
                <w:text/>
              </w:sdtPr>
              <w:sdtContent>
                <w:r w:rsidR="00AA5532" w:rsidRPr="008C6E90">
                  <w:rPr>
                    <w:rFonts w:cs="Arial"/>
                    <w:color w:val="FF0000"/>
                    <w:sz w:val="18"/>
                    <w:szCs w:val="18"/>
                  </w:rPr>
                  <w:t>ANO/NE</w:t>
                </w:r>
              </w:sdtContent>
            </w:sdt>
          </w:p>
        </w:tc>
      </w:tr>
      <w:tr w:rsidR="00AA5532" w:rsidRPr="008C6E90" w14:paraId="7C19B995" w14:textId="77777777" w:rsidTr="00AA5532">
        <w:tc>
          <w:tcPr>
            <w:tcW w:w="1696" w:type="dxa"/>
            <w:vMerge/>
            <w:tcMar>
              <w:top w:w="28" w:type="dxa"/>
              <w:left w:w="108" w:type="dxa"/>
              <w:bottom w:w="28" w:type="dxa"/>
              <w:right w:w="108" w:type="dxa"/>
            </w:tcMar>
          </w:tcPr>
          <w:p w14:paraId="48A4CF96" w14:textId="77777777" w:rsidR="00AA5532" w:rsidRDefault="00AA5532" w:rsidP="00124F67">
            <w:pPr>
              <w:rPr>
                <w:rFonts w:cs="Arial"/>
                <w:sz w:val="18"/>
                <w:szCs w:val="18"/>
              </w:rPr>
            </w:pPr>
          </w:p>
        </w:tc>
        <w:tc>
          <w:tcPr>
            <w:tcW w:w="5812" w:type="dxa"/>
            <w:tcBorders>
              <w:top w:val="dashSmallGap" w:sz="4" w:space="0" w:color="auto"/>
            </w:tcBorders>
            <w:tcMar>
              <w:top w:w="28" w:type="dxa"/>
              <w:left w:w="108" w:type="dxa"/>
              <w:bottom w:w="28" w:type="dxa"/>
              <w:right w:w="108" w:type="dxa"/>
            </w:tcMar>
          </w:tcPr>
          <w:p w14:paraId="75BC9C02" w14:textId="77777777" w:rsidR="00AA5532" w:rsidRDefault="00AA5532" w:rsidP="00AA5532">
            <w:pPr>
              <w:widowControl w:val="0"/>
              <w:adjustRightInd w:val="0"/>
              <w:jc w:val="both"/>
              <w:rPr>
                <w:rFonts w:cs="Courier New"/>
                <w:sz w:val="18"/>
                <w:szCs w:val="18"/>
              </w:rPr>
            </w:pPr>
            <w:r>
              <w:rPr>
                <w:rFonts w:cs="Courier New"/>
                <w:sz w:val="18"/>
                <w:szCs w:val="18"/>
              </w:rPr>
              <w:t>Připojení baterie a externího nabíjení</w:t>
            </w:r>
          </w:p>
        </w:tc>
        <w:tc>
          <w:tcPr>
            <w:tcW w:w="1554" w:type="dxa"/>
            <w:tcBorders>
              <w:top w:val="dashSmallGap" w:sz="4" w:space="0" w:color="auto"/>
            </w:tcBorders>
          </w:tcPr>
          <w:p w14:paraId="5FB9F5DB" w14:textId="77777777" w:rsidR="00AA5532" w:rsidRDefault="00000000" w:rsidP="00124F67">
            <w:pPr>
              <w:jc w:val="center"/>
              <w:rPr>
                <w:rFonts w:cs="Arial"/>
                <w:sz w:val="18"/>
                <w:szCs w:val="18"/>
              </w:rPr>
            </w:pPr>
            <w:sdt>
              <w:sdtPr>
                <w:rPr>
                  <w:rFonts w:cs="Arial"/>
                  <w:sz w:val="18"/>
                  <w:szCs w:val="18"/>
                </w:rPr>
                <w:id w:val="1525129201"/>
                <w:placeholder>
                  <w:docPart w:val="9587323AD2BB472EADF69230219A3374"/>
                </w:placeholder>
                <w:showingPlcHdr/>
                <w:text/>
              </w:sdtPr>
              <w:sdtContent>
                <w:r w:rsidR="00AA5532" w:rsidRPr="008C6E90">
                  <w:rPr>
                    <w:rFonts w:cs="Arial"/>
                    <w:color w:val="FF0000"/>
                    <w:sz w:val="18"/>
                    <w:szCs w:val="18"/>
                  </w:rPr>
                  <w:t>ANO/NE</w:t>
                </w:r>
              </w:sdtContent>
            </w:sdt>
          </w:p>
        </w:tc>
      </w:tr>
      <w:tr w:rsidR="00AA5532" w:rsidRPr="00AA5532" w14:paraId="008813B4" w14:textId="77777777" w:rsidTr="00394051">
        <w:tc>
          <w:tcPr>
            <w:tcW w:w="1696" w:type="dxa"/>
            <w:tcMar>
              <w:top w:w="28" w:type="dxa"/>
              <w:left w:w="108" w:type="dxa"/>
              <w:bottom w:w="28" w:type="dxa"/>
              <w:right w:w="108" w:type="dxa"/>
            </w:tcMar>
          </w:tcPr>
          <w:p w14:paraId="01F17FF8" w14:textId="77777777" w:rsidR="00AA5532" w:rsidRPr="00AA5532" w:rsidRDefault="00AA5532" w:rsidP="00AA5532">
            <w:pPr>
              <w:rPr>
                <w:rFonts w:cs="Arial"/>
                <w:sz w:val="18"/>
                <w:szCs w:val="18"/>
              </w:rPr>
            </w:pPr>
            <w:r w:rsidRPr="00AA5532">
              <w:rPr>
                <w:sz w:val="18"/>
                <w:szCs w:val="18"/>
              </w:rPr>
              <w:t>Solární panel a baterie</w:t>
            </w:r>
          </w:p>
        </w:tc>
        <w:tc>
          <w:tcPr>
            <w:tcW w:w="5812" w:type="dxa"/>
            <w:tcMar>
              <w:top w:w="28" w:type="dxa"/>
              <w:left w:w="108" w:type="dxa"/>
              <w:bottom w:w="28" w:type="dxa"/>
              <w:right w:w="108" w:type="dxa"/>
            </w:tcMar>
          </w:tcPr>
          <w:p w14:paraId="28C703DE" w14:textId="77777777" w:rsidR="00AA5532" w:rsidRPr="00AA5532" w:rsidRDefault="00AA5532" w:rsidP="00AA5532">
            <w:pPr>
              <w:widowControl w:val="0"/>
              <w:adjustRightInd w:val="0"/>
              <w:jc w:val="both"/>
              <w:rPr>
                <w:rFonts w:cs="Courier New"/>
                <w:sz w:val="18"/>
                <w:szCs w:val="18"/>
              </w:rPr>
            </w:pPr>
            <w:r w:rsidRPr="00AA5532">
              <w:rPr>
                <w:sz w:val="18"/>
                <w:szCs w:val="18"/>
              </w:rPr>
              <w:t xml:space="preserve">Zařízení vč. </w:t>
            </w:r>
            <w:r>
              <w:rPr>
                <w:sz w:val="18"/>
                <w:szCs w:val="18"/>
              </w:rPr>
              <w:t xml:space="preserve">vložené </w:t>
            </w:r>
            <w:r w:rsidRPr="00AA5532">
              <w:rPr>
                <w:sz w:val="18"/>
                <w:szCs w:val="18"/>
              </w:rPr>
              <w:t>baterie a solárního panelu</w:t>
            </w:r>
            <w:r>
              <w:rPr>
                <w:sz w:val="18"/>
                <w:szCs w:val="18"/>
              </w:rPr>
              <w:t xml:space="preserve"> s vlastností provozu bez slunečního svitu po dobu min. 4 dnů</w:t>
            </w:r>
          </w:p>
        </w:tc>
        <w:tc>
          <w:tcPr>
            <w:tcW w:w="1554" w:type="dxa"/>
          </w:tcPr>
          <w:p w14:paraId="75EC2D05" w14:textId="77777777" w:rsidR="00AA5532" w:rsidRPr="00AA5532" w:rsidRDefault="00000000" w:rsidP="00AA5532">
            <w:pPr>
              <w:jc w:val="center"/>
              <w:rPr>
                <w:rFonts w:cs="Arial"/>
                <w:sz w:val="18"/>
                <w:szCs w:val="18"/>
              </w:rPr>
            </w:pPr>
            <w:sdt>
              <w:sdtPr>
                <w:rPr>
                  <w:rFonts w:cs="Arial"/>
                  <w:sz w:val="18"/>
                  <w:szCs w:val="18"/>
                </w:rPr>
                <w:id w:val="2085717589"/>
                <w:placeholder>
                  <w:docPart w:val="D94DA848FCF340249DAA444378D2EDF2"/>
                </w:placeholder>
                <w:showingPlcHdr/>
                <w:text/>
              </w:sdtPr>
              <w:sdtContent>
                <w:r w:rsidR="00AA5532" w:rsidRPr="008C6E90">
                  <w:rPr>
                    <w:rFonts w:cs="Arial"/>
                    <w:color w:val="FF0000"/>
                    <w:sz w:val="18"/>
                    <w:szCs w:val="18"/>
                  </w:rPr>
                  <w:t>ANO/NE</w:t>
                </w:r>
              </w:sdtContent>
            </w:sdt>
          </w:p>
        </w:tc>
      </w:tr>
      <w:tr w:rsidR="00124F67" w:rsidRPr="008C6E90" w14:paraId="17C0AFAB" w14:textId="77777777" w:rsidTr="00394051">
        <w:tc>
          <w:tcPr>
            <w:tcW w:w="1696" w:type="dxa"/>
            <w:tcMar>
              <w:top w:w="28" w:type="dxa"/>
              <w:left w:w="108" w:type="dxa"/>
              <w:bottom w:w="28" w:type="dxa"/>
              <w:right w:w="108" w:type="dxa"/>
            </w:tcMar>
          </w:tcPr>
          <w:p w14:paraId="7F688FAB" w14:textId="77777777" w:rsidR="00124F67" w:rsidRPr="008C6E90" w:rsidRDefault="00124F67" w:rsidP="00124F67">
            <w:pPr>
              <w:rPr>
                <w:rFonts w:cs="Arial"/>
                <w:sz w:val="18"/>
                <w:szCs w:val="18"/>
              </w:rPr>
            </w:pPr>
            <w:r w:rsidRPr="008C6E90">
              <w:rPr>
                <w:rFonts w:cs="Arial"/>
                <w:sz w:val="18"/>
                <w:szCs w:val="18"/>
              </w:rPr>
              <w:t>Vzdálená správa</w:t>
            </w:r>
          </w:p>
        </w:tc>
        <w:tc>
          <w:tcPr>
            <w:tcW w:w="5812" w:type="dxa"/>
            <w:tcMar>
              <w:top w:w="28" w:type="dxa"/>
              <w:left w:w="108" w:type="dxa"/>
              <w:bottom w:w="28" w:type="dxa"/>
              <w:right w:w="108" w:type="dxa"/>
            </w:tcMar>
          </w:tcPr>
          <w:p w14:paraId="695C8490" w14:textId="77777777" w:rsidR="00124F67" w:rsidRPr="008C6E90" w:rsidRDefault="00105AF0" w:rsidP="00124F67">
            <w:pPr>
              <w:widowControl w:val="0"/>
              <w:adjustRightInd w:val="0"/>
              <w:jc w:val="both"/>
              <w:rPr>
                <w:rFonts w:cs="Courier New"/>
                <w:sz w:val="18"/>
                <w:szCs w:val="18"/>
                <w:lang w:eastAsia="ar-SA"/>
              </w:rPr>
            </w:pPr>
            <w:r>
              <w:rPr>
                <w:rFonts w:cs="Courier New"/>
                <w:sz w:val="18"/>
                <w:szCs w:val="18"/>
              </w:rPr>
              <w:t>webové</w:t>
            </w:r>
            <w:r w:rsidR="00124F67" w:rsidRPr="008C6E90">
              <w:rPr>
                <w:rFonts w:cs="Courier New"/>
                <w:sz w:val="18"/>
                <w:szCs w:val="18"/>
              </w:rPr>
              <w:t xml:space="preserve"> rozhraní v češtině</w:t>
            </w:r>
          </w:p>
        </w:tc>
        <w:tc>
          <w:tcPr>
            <w:tcW w:w="1554" w:type="dxa"/>
          </w:tcPr>
          <w:p w14:paraId="1D566DD8" w14:textId="77777777" w:rsidR="00124F67" w:rsidRPr="008C6E90" w:rsidRDefault="00000000" w:rsidP="00124F67">
            <w:pPr>
              <w:jc w:val="center"/>
              <w:rPr>
                <w:rFonts w:cs="Arial"/>
                <w:color w:val="FF0000"/>
                <w:sz w:val="18"/>
                <w:szCs w:val="18"/>
              </w:rPr>
            </w:pPr>
            <w:sdt>
              <w:sdtPr>
                <w:rPr>
                  <w:rFonts w:cs="Arial"/>
                  <w:sz w:val="18"/>
                  <w:szCs w:val="18"/>
                </w:rPr>
                <w:id w:val="-1927495725"/>
                <w:placeholder>
                  <w:docPart w:val="45F99E34252042F08182FD53541DD83C"/>
                </w:placeholder>
                <w:showingPlcHdr/>
                <w:text/>
              </w:sdtPr>
              <w:sdtContent>
                <w:r w:rsidR="00124F67" w:rsidRPr="008C6E90">
                  <w:rPr>
                    <w:rFonts w:cs="Arial"/>
                    <w:color w:val="FF0000"/>
                    <w:sz w:val="18"/>
                    <w:szCs w:val="18"/>
                  </w:rPr>
                  <w:t>ANO/NE</w:t>
                </w:r>
              </w:sdtContent>
            </w:sdt>
          </w:p>
        </w:tc>
      </w:tr>
      <w:tr w:rsidR="00124F67" w:rsidRPr="008C6E90" w14:paraId="323C3C84" w14:textId="77777777" w:rsidTr="00394051">
        <w:tc>
          <w:tcPr>
            <w:tcW w:w="1696" w:type="dxa"/>
            <w:tcMar>
              <w:top w:w="28" w:type="dxa"/>
              <w:left w:w="108" w:type="dxa"/>
              <w:bottom w:w="28" w:type="dxa"/>
              <w:right w:w="108" w:type="dxa"/>
            </w:tcMar>
          </w:tcPr>
          <w:p w14:paraId="561FEF70" w14:textId="77777777" w:rsidR="00124F67" w:rsidRPr="008C6E90" w:rsidRDefault="00124F67" w:rsidP="00124F67">
            <w:pPr>
              <w:rPr>
                <w:rFonts w:cs="Arial"/>
                <w:sz w:val="18"/>
                <w:szCs w:val="18"/>
              </w:rPr>
            </w:pPr>
            <w:r w:rsidRPr="008C6E90">
              <w:rPr>
                <w:rFonts w:cs="Arial"/>
                <w:sz w:val="18"/>
                <w:szCs w:val="18"/>
              </w:rPr>
              <w:t>Kompatibilita</w:t>
            </w:r>
          </w:p>
        </w:tc>
        <w:tc>
          <w:tcPr>
            <w:tcW w:w="5812" w:type="dxa"/>
            <w:tcBorders>
              <w:bottom w:val="single" w:sz="4" w:space="0" w:color="auto"/>
            </w:tcBorders>
            <w:tcMar>
              <w:top w:w="28" w:type="dxa"/>
              <w:left w:w="108" w:type="dxa"/>
              <w:bottom w:w="28" w:type="dxa"/>
              <w:right w:w="108" w:type="dxa"/>
            </w:tcMar>
          </w:tcPr>
          <w:p w14:paraId="22317DFF" w14:textId="77777777" w:rsidR="00124F67" w:rsidRPr="008C6E90" w:rsidRDefault="00124F67" w:rsidP="00105AF0">
            <w:pPr>
              <w:widowControl w:val="0"/>
              <w:adjustRightInd w:val="0"/>
              <w:jc w:val="both"/>
              <w:rPr>
                <w:rFonts w:cs="Courier New"/>
                <w:sz w:val="18"/>
                <w:szCs w:val="18"/>
                <w:lang w:eastAsia="ar-SA"/>
              </w:rPr>
            </w:pPr>
            <w:r w:rsidRPr="008C6E90">
              <w:rPr>
                <w:rFonts w:cs="Courier New"/>
                <w:sz w:val="18"/>
                <w:szCs w:val="18"/>
              </w:rPr>
              <w:t>plná kompatibilita a integrace do VMS AxxonSoft</w:t>
            </w:r>
          </w:p>
        </w:tc>
        <w:tc>
          <w:tcPr>
            <w:tcW w:w="1554" w:type="dxa"/>
            <w:tcBorders>
              <w:bottom w:val="single" w:sz="4" w:space="0" w:color="auto"/>
            </w:tcBorders>
          </w:tcPr>
          <w:p w14:paraId="5FBB5F19" w14:textId="77777777" w:rsidR="00124F67" w:rsidRPr="008C6E90" w:rsidRDefault="00000000" w:rsidP="00124F67">
            <w:pPr>
              <w:jc w:val="center"/>
              <w:rPr>
                <w:rFonts w:cs="Arial"/>
                <w:color w:val="FF0000"/>
                <w:sz w:val="18"/>
                <w:szCs w:val="18"/>
              </w:rPr>
            </w:pPr>
            <w:sdt>
              <w:sdtPr>
                <w:rPr>
                  <w:rFonts w:cs="Arial"/>
                  <w:sz w:val="18"/>
                  <w:szCs w:val="18"/>
                </w:rPr>
                <w:id w:val="858396952"/>
                <w:placeholder>
                  <w:docPart w:val="B485D9F133F5424AA5E7889B4F624054"/>
                </w:placeholder>
                <w:showingPlcHdr/>
                <w:text/>
              </w:sdtPr>
              <w:sdtContent>
                <w:r w:rsidR="00124F67" w:rsidRPr="008C6E90">
                  <w:rPr>
                    <w:rFonts w:cs="Arial"/>
                    <w:color w:val="FF0000"/>
                    <w:sz w:val="18"/>
                    <w:szCs w:val="18"/>
                  </w:rPr>
                  <w:t>ANO/NE</w:t>
                </w:r>
              </w:sdtContent>
            </w:sdt>
          </w:p>
        </w:tc>
      </w:tr>
      <w:tr w:rsidR="006A1309" w:rsidRPr="008C6E90" w14:paraId="6FB1AEBC" w14:textId="77777777" w:rsidTr="00394051">
        <w:tc>
          <w:tcPr>
            <w:tcW w:w="1696" w:type="dxa"/>
            <w:vMerge w:val="restart"/>
            <w:tcMar>
              <w:top w:w="28" w:type="dxa"/>
              <w:left w:w="108" w:type="dxa"/>
              <w:bottom w:w="28" w:type="dxa"/>
              <w:right w:w="108" w:type="dxa"/>
            </w:tcMar>
          </w:tcPr>
          <w:p w14:paraId="4BEA6626" w14:textId="77777777" w:rsidR="006A1309" w:rsidRPr="008C6E90" w:rsidRDefault="006A1309" w:rsidP="00124F67">
            <w:pPr>
              <w:rPr>
                <w:rFonts w:cs="Arial"/>
                <w:sz w:val="18"/>
                <w:szCs w:val="18"/>
              </w:rPr>
            </w:pPr>
            <w:r w:rsidRPr="008C6E90">
              <w:rPr>
                <w:rFonts w:cs="Arial"/>
                <w:sz w:val="18"/>
                <w:szCs w:val="18"/>
              </w:rPr>
              <w:t>Součásti dodávky</w:t>
            </w:r>
          </w:p>
          <w:p w14:paraId="7A5DA39B" w14:textId="77777777" w:rsidR="006A1309" w:rsidRPr="008C6E90" w:rsidRDefault="006A1309" w:rsidP="00124F67">
            <w:pPr>
              <w:rPr>
                <w:rFonts w:cs="Arial"/>
                <w:sz w:val="18"/>
                <w:szCs w:val="18"/>
              </w:rPr>
            </w:pPr>
          </w:p>
        </w:tc>
        <w:tc>
          <w:tcPr>
            <w:tcW w:w="5812" w:type="dxa"/>
            <w:tcBorders>
              <w:bottom w:val="dotted" w:sz="4" w:space="0" w:color="auto"/>
            </w:tcBorders>
            <w:tcMar>
              <w:top w:w="28" w:type="dxa"/>
              <w:left w:w="108" w:type="dxa"/>
              <w:bottom w:w="28" w:type="dxa"/>
              <w:right w:w="108" w:type="dxa"/>
            </w:tcMar>
          </w:tcPr>
          <w:p w14:paraId="755A6F69" w14:textId="77777777" w:rsidR="006A1309" w:rsidRPr="008C6E90" w:rsidRDefault="006A1309" w:rsidP="00105AF0">
            <w:pPr>
              <w:widowControl w:val="0"/>
              <w:adjustRightInd w:val="0"/>
              <w:jc w:val="both"/>
              <w:rPr>
                <w:rFonts w:cs="Courier New"/>
                <w:sz w:val="18"/>
                <w:szCs w:val="18"/>
                <w:lang w:eastAsia="ar-SA"/>
              </w:rPr>
            </w:pPr>
            <w:r>
              <w:rPr>
                <w:rFonts w:cs="Courier New"/>
                <w:sz w:val="18"/>
                <w:szCs w:val="18"/>
                <w:lang w:eastAsia="ar-SA"/>
              </w:rPr>
              <w:t>Montážní sada na sloup veřejného osvětlení</w:t>
            </w:r>
          </w:p>
        </w:tc>
        <w:tc>
          <w:tcPr>
            <w:tcW w:w="1554" w:type="dxa"/>
            <w:tcBorders>
              <w:bottom w:val="dotted" w:sz="4" w:space="0" w:color="auto"/>
            </w:tcBorders>
          </w:tcPr>
          <w:p w14:paraId="297103F6" w14:textId="77777777" w:rsidR="006A1309" w:rsidRPr="008C6E90" w:rsidRDefault="00000000" w:rsidP="00124F67">
            <w:pPr>
              <w:jc w:val="center"/>
              <w:rPr>
                <w:rFonts w:cs="Arial"/>
                <w:color w:val="FF0000"/>
                <w:sz w:val="18"/>
                <w:szCs w:val="18"/>
              </w:rPr>
            </w:pPr>
            <w:sdt>
              <w:sdtPr>
                <w:rPr>
                  <w:rFonts w:cs="Arial"/>
                  <w:sz w:val="18"/>
                  <w:szCs w:val="18"/>
                </w:rPr>
                <w:id w:val="-1785722809"/>
                <w:placeholder>
                  <w:docPart w:val="16F4FFD93A2D497C9C6D3692994EB581"/>
                </w:placeholder>
                <w:showingPlcHdr/>
                <w:text/>
              </w:sdtPr>
              <w:sdtContent>
                <w:r w:rsidR="006A1309" w:rsidRPr="008C6E90">
                  <w:rPr>
                    <w:rFonts w:cs="Arial"/>
                    <w:color w:val="FF0000"/>
                    <w:sz w:val="18"/>
                    <w:szCs w:val="18"/>
                  </w:rPr>
                  <w:t>ANO/NE</w:t>
                </w:r>
              </w:sdtContent>
            </w:sdt>
          </w:p>
        </w:tc>
      </w:tr>
      <w:tr w:rsidR="006A1309" w:rsidRPr="008C6E90" w14:paraId="304077C6" w14:textId="77777777" w:rsidTr="00394051">
        <w:tc>
          <w:tcPr>
            <w:tcW w:w="1696" w:type="dxa"/>
            <w:vMerge/>
            <w:tcMar>
              <w:top w:w="28" w:type="dxa"/>
              <w:left w:w="108" w:type="dxa"/>
              <w:bottom w:w="28" w:type="dxa"/>
              <w:right w:w="108" w:type="dxa"/>
            </w:tcMar>
          </w:tcPr>
          <w:p w14:paraId="0E894F3F" w14:textId="77777777" w:rsidR="006A1309" w:rsidRPr="008C6E90" w:rsidRDefault="006A1309" w:rsidP="00124F67">
            <w:pPr>
              <w:rPr>
                <w:rFonts w:cs="Arial"/>
                <w:sz w:val="18"/>
                <w:szCs w:val="18"/>
              </w:rPr>
            </w:pPr>
          </w:p>
        </w:tc>
        <w:tc>
          <w:tcPr>
            <w:tcW w:w="5812" w:type="dxa"/>
            <w:tcBorders>
              <w:top w:val="dotted" w:sz="4" w:space="0" w:color="auto"/>
              <w:bottom w:val="dotted" w:sz="4" w:space="0" w:color="auto"/>
            </w:tcBorders>
            <w:tcMar>
              <w:top w:w="28" w:type="dxa"/>
              <w:left w:w="108" w:type="dxa"/>
              <w:bottom w:w="28" w:type="dxa"/>
              <w:right w:w="108" w:type="dxa"/>
            </w:tcMar>
          </w:tcPr>
          <w:p w14:paraId="44B1DB8F" w14:textId="77777777" w:rsidR="006A1309" w:rsidRPr="008C6E90" w:rsidRDefault="006A1309" w:rsidP="003F0FAD">
            <w:pPr>
              <w:widowControl w:val="0"/>
              <w:adjustRightInd w:val="0"/>
              <w:jc w:val="both"/>
              <w:rPr>
                <w:rFonts w:cs="Courier New"/>
                <w:sz w:val="18"/>
                <w:szCs w:val="18"/>
                <w:lang w:eastAsia="ar-SA"/>
              </w:rPr>
            </w:pPr>
            <w:r w:rsidRPr="008C6E90">
              <w:rPr>
                <w:rFonts w:cs="Courier New"/>
                <w:sz w:val="18"/>
                <w:szCs w:val="18"/>
              </w:rPr>
              <w:t xml:space="preserve">microSD karta </w:t>
            </w:r>
            <w:r>
              <w:rPr>
                <w:rFonts w:cs="Courier New"/>
                <w:sz w:val="18"/>
                <w:szCs w:val="18"/>
              </w:rPr>
              <w:t>256</w:t>
            </w:r>
            <w:r w:rsidRPr="008C6E90">
              <w:rPr>
                <w:rFonts w:cs="Courier New"/>
                <w:sz w:val="18"/>
                <w:szCs w:val="18"/>
              </w:rPr>
              <w:t xml:space="preserve"> GB kompatibilní s kamerou</w:t>
            </w:r>
          </w:p>
        </w:tc>
        <w:tc>
          <w:tcPr>
            <w:tcW w:w="1554" w:type="dxa"/>
            <w:tcBorders>
              <w:top w:val="dotted" w:sz="4" w:space="0" w:color="auto"/>
              <w:bottom w:val="dotted" w:sz="4" w:space="0" w:color="auto"/>
            </w:tcBorders>
          </w:tcPr>
          <w:p w14:paraId="7640D536" w14:textId="77777777" w:rsidR="006A1309" w:rsidRPr="008C6E90" w:rsidRDefault="00000000" w:rsidP="00124F67">
            <w:pPr>
              <w:jc w:val="center"/>
              <w:rPr>
                <w:rFonts w:cs="Arial"/>
                <w:color w:val="FF0000"/>
                <w:sz w:val="18"/>
                <w:szCs w:val="18"/>
              </w:rPr>
            </w:pPr>
            <w:sdt>
              <w:sdtPr>
                <w:rPr>
                  <w:rFonts w:cs="Arial"/>
                  <w:color w:val="FF0000"/>
                  <w:sz w:val="18"/>
                  <w:szCs w:val="18"/>
                </w:rPr>
                <w:id w:val="1089426757"/>
                <w:placeholder>
                  <w:docPart w:val="B3A95D0FE8CC4D7BA0E563438CAAF2C4"/>
                </w:placeholder>
                <w:text/>
              </w:sdtPr>
              <w:sdtContent>
                <w:r w:rsidR="006A1309" w:rsidRPr="008C6E90">
                  <w:rPr>
                    <w:rFonts w:cs="Arial"/>
                    <w:color w:val="FF0000"/>
                    <w:sz w:val="18"/>
                    <w:szCs w:val="18"/>
                  </w:rPr>
                  <w:t>hodnota</w:t>
                </w:r>
              </w:sdtContent>
            </w:sdt>
          </w:p>
        </w:tc>
      </w:tr>
      <w:tr w:rsidR="006A1309" w:rsidRPr="008C6E90" w14:paraId="4F53F92E" w14:textId="77777777" w:rsidTr="00394051">
        <w:tc>
          <w:tcPr>
            <w:tcW w:w="1696" w:type="dxa"/>
            <w:vMerge/>
            <w:tcMar>
              <w:top w:w="28" w:type="dxa"/>
              <w:left w:w="108" w:type="dxa"/>
              <w:bottom w:w="28" w:type="dxa"/>
              <w:right w:w="108" w:type="dxa"/>
            </w:tcMar>
          </w:tcPr>
          <w:p w14:paraId="343FA3D9" w14:textId="77777777" w:rsidR="006A1309" w:rsidRPr="008C6E90" w:rsidRDefault="006A1309" w:rsidP="00124F67">
            <w:pPr>
              <w:rPr>
                <w:rFonts w:cs="Arial"/>
                <w:sz w:val="18"/>
                <w:szCs w:val="18"/>
              </w:rPr>
            </w:pPr>
          </w:p>
        </w:tc>
        <w:tc>
          <w:tcPr>
            <w:tcW w:w="5812" w:type="dxa"/>
            <w:tcBorders>
              <w:top w:val="dotted" w:sz="4" w:space="0" w:color="auto"/>
              <w:bottom w:val="dotted" w:sz="4" w:space="0" w:color="auto"/>
            </w:tcBorders>
            <w:tcMar>
              <w:top w:w="28" w:type="dxa"/>
              <w:left w:w="108" w:type="dxa"/>
              <w:bottom w:w="28" w:type="dxa"/>
              <w:right w:w="108" w:type="dxa"/>
            </w:tcMar>
          </w:tcPr>
          <w:p w14:paraId="087D8929" w14:textId="77777777" w:rsidR="006A1309" w:rsidRPr="008C6E90" w:rsidRDefault="006A1309" w:rsidP="003F0FAD">
            <w:pPr>
              <w:widowControl w:val="0"/>
              <w:adjustRightInd w:val="0"/>
              <w:jc w:val="both"/>
              <w:rPr>
                <w:rFonts w:cs="Courier New"/>
                <w:sz w:val="18"/>
                <w:szCs w:val="18"/>
              </w:rPr>
            </w:pPr>
            <w:r>
              <w:rPr>
                <w:rFonts w:cs="Courier New"/>
                <w:sz w:val="18"/>
                <w:szCs w:val="18"/>
              </w:rPr>
              <w:t xml:space="preserve">1x licence </w:t>
            </w:r>
            <w:r w:rsidRPr="006A1309">
              <w:rPr>
                <w:rFonts w:cs="Courier New"/>
                <w:sz w:val="18"/>
                <w:szCs w:val="18"/>
              </w:rPr>
              <w:t>Axxon One Enterprise</w:t>
            </w:r>
          </w:p>
        </w:tc>
        <w:tc>
          <w:tcPr>
            <w:tcW w:w="1554" w:type="dxa"/>
            <w:tcBorders>
              <w:top w:val="dotted" w:sz="4" w:space="0" w:color="auto"/>
              <w:bottom w:val="dotted" w:sz="4" w:space="0" w:color="auto"/>
            </w:tcBorders>
          </w:tcPr>
          <w:p w14:paraId="5303AEC1" w14:textId="77777777" w:rsidR="006A1309" w:rsidRDefault="00000000" w:rsidP="00124F67">
            <w:pPr>
              <w:jc w:val="center"/>
              <w:rPr>
                <w:rFonts w:cs="Arial"/>
                <w:color w:val="FF0000"/>
                <w:sz w:val="18"/>
                <w:szCs w:val="18"/>
              </w:rPr>
            </w:pPr>
            <w:sdt>
              <w:sdtPr>
                <w:rPr>
                  <w:rFonts w:cs="Arial"/>
                  <w:sz w:val="18"/>
                  <w:szCs w:val="18"/>
                </w:rPr>
                <w:id w:val="1723782806"/>
                <w:placeholder>
                  <w:docPart w:val="4B87D81B02E748498C9C73B381AB138E"/>
                </w:placeholder>
                <w:showingPlcHdr/>
                <w:text/>
              </w:sdtPr>
              <w:sdtContent>
                <w:r w:rsidR="006A1309" w:rsidRPr="008C6E90">
                  <w:rPr>
                    <w:rFonts w:cs="Arial"/>
                    <w:color w:val="FF0000"/>
                    <w:sz w:val="18"/>
                    <w:szCs w:val="18"/>
                  </w:rPr>
                  <w:t>ANO/NE</w:t>
                </w:r>
              </w:sdtContent>
            </w:sdt>
          </w:p>
        </w:tc>
      </w:tr>
      <w:tr w:rsidR="00124F67" w:rsidRPr="008C6E90" w14:paraId="38369A3A" w14:textId="77777777" w:rsidTr="006A1309">
        <w:trPr>
          <w:trHeight w:val="1278"/>
        </w:trPr>
        <w:tc>
          <w:tcPr>
            <w:tcW w:w="1696" w:type="dxa"/>
            <w:tcMar>
              <w:top w:w="28" w:type="dxa"/>
              <w:left w:w="108" w:type="dxa"/>
              <w:bottom w:w="28" w:type="dxa"/>
              <w:right w:w="108" w:type="dxa"/>
            </w:tcMar>
          </w:tcPr>
          <w:p w14:paraId="638B3618" w14:textId="77777777" w:rsidR="00124F67" w:rsidRPr="008C6E90" w:rsidRDefault="00124F67" w:rsidP="00124F67">
            <w:pPr>
              <w:rPr>
                <w:rFonts w:cs="Arial"/>
                <w:sz w:val="18"/>
                <w:szCs w:val="18"/>
              </w:rPr>
            </w:pPr>
            <w:r w:rsidRPr="008C6E90">
              <w:rPr>
                <w:rFonts w:cs="Arial"/>
                <w:sz w:val="18"/>
                <w:szCs w:val="18"/>
              </w:rPr>
              <w:t>Instalace a konfigurace</w:t>
            </w:r>
          </w:p>
        </w:tc>
        <w:tc>
          <w:tcPr>
            <w:tcW w:w="5812" w:type="dxa"/>
            <w:tcMar>
              <w:top w:w="28" w:type="dxa"/>
              <w:left w:w="108" w:type="dxa"/>
              <w:bottom w:w="28" w:type="dxa"/>
              <w:right w:w="108" w:type="dxa"/>
            </w:tcMar>
          </w:tcPr>
          <w:p w14:paraId="6EA7357F" w14:textId="77777777" w:rsidR="006A1309" w:rsidRDefault="006A1309" w:rsidP="006A1309">
            <w:pPr>
              <w:jc w:val="both"/>
              <w:rPr>
                <w:sz w:val="18"/>
                <w:szCs w:val="20"/>
              </w:rPr>
            </w:pPr>
            <w:r>
              <w:rPr>
                <w:sz w:val="18"/>
                <w:szCs w:val="20"/>
              </w:rPr>
              <w:t xml:space="preserve">Sestavení bodu, všech jeho částí do funkčního celku, instalace datové SIM dodané kupujícím, konfigurace a připojení do VMS AxxonSoft a struktury MKDS Karviná, s parametry určenými kupujícím. Instalace bodu na sloup veřejného osvětlení určeného kupujícím. </w:t>
            </w:r>
          </w:p>
          <w:p w14:paraId="1FBC2FDE" w14:textId="77777777" w:rsidR="00124F67" w:rsidRPr="008C6E90" w:rsidRDefault="006A1309" w:rsidP="006A1309">
            <w:pPr>
              <w:jc w:val="both"/>
              <w:rPr>
                <w:sz w:val="16"/>
                <w:szCs w:val="20"/>
              </w:rPr>
            </w:pPr>
            <w:r>
              <w:rPr>
                <w:sz w:val="18"/>
                <w:szCs w:val="20"/>
              </w:rPr>
              <w:t>Prodávající proškolí uživatele, zástupce Městské policie Karviná, pro montáž a použití mobilního kamerového bodu na vybraný sloup veřejného osvětlení, v rozsahu 1 hod.</w:t>
            </w:r>
          </w:p>
        </w:tc>
        <w:tc>
          <w:tcPr>
            <w:tcW w:w="1554" w:type="dxa"/>
            <w:vAlign w:val="center"/>
          </w:tcPr>
          <w:p w14:paraId="11850C54" w14:textId="77777777" w:rsidR="00124F67" w:rsidRPr="008C6E90" w:rsidRDefault="00000000" w:rsidP="00124F67">
            <w:pPr>
              <w:jc w:val="center"/>
              <w:rPr>
                <w:rFonts w:cs="Arial"/>
                <w:color w:val="FF0000"/>
                <w:sz w:val="18"/>
                <w:szCs w:val="18"/>
              </w:rPr>
            </w:pPr>
            <w:sdt>
              <w:sdtPr>
                <w:rPr>
                  <w:rFonts w:cs="Arial"/>
                  <w:sz w:val="18"/>
                  <w:szCs w:val="18"/>
                </w:rPr>
                <w:id w:val="-340857525"/>
                <w:placeholder>
                  <w:docPart w:val="30DDC428FA764FBFA1590F1973F41F5F"/>
                </w:placeholder>
                <w:showingPlcHdr/>
                <w:text/>
              </w:sdtPr>
              <w:sdtContent>
                <w:r w:rsidR="00124F67" w:rsidRPr="008C6E90">
                  <w:rPr>
                    <w:rFonts w:cs="Arial"/>
                    <w:color w:val="FF0000"/>
                    <w:sz w:val="18"/>
                    <w:szCs w:val="18"/>
                  </w:rPr>
                  <w:t>ANO/NE</w:t>
                </w:r>
              </w:sdtContent>
            </w:sdt>
          </w:p>
        </w:tc>
      </w:tr>
      <w:tr w:rsidR="00124F67" w:rsidRPr="008C6E90" w14:paraId="7FD6F034" w14:textId="77777777" w:rsidTr="00394051">
        <w:tc>
          <w:tcPr>
            <w:tcW w:w="1696" w:type="dxa"/>
            <w:shd w:val="clear" w:color="auto" w:fill="EDEDED" w:themeFill="accent3" w:themeFillTint="33"/>
            <w:tcMar>
              <w:top w:w="28" w:type="dxa"/>
              <w:left w:w="108" w:type="dxa"/>
              <w:bottom w:w="28" w:type="dxa"/>
              <w:right w:w="108" w:type="dxa"/>
            </w:tcMar>
            <w:hideMark/>
          </w:tcPr>
          <w:p w14:paraId="21C78740" w14:textId="77777777" w:rsidR="00124F67" w:rsidRPr="008C6E90" w:rsidRDefault="00124F67" w:rsidP="00124F67">
            <w:pPr>
              <w:rPr>
                <w:rFonts w:cs="Arial"/>
                <w:sz w:val="18"/>
                <w:szCs w:val="18"/>
              </w:rPr>
            </w:pPr>
            <w:r w:rsidRPr="008C6E90">
              <w:rPr>
                <w:rFonts w:cs="Arial"/>
                <w:sz w:val="18"/>
                <w:szCs w:val="18"/>
              </w:rPr>
              <w:t>Záruka</w:t>
            </w:r>
          </w:p>
        </w:tc>
        <w:tc>
          <w:tcPr>
            <w:tcW w:w="5812" w:type="dxa"/>
            <w:shd w:val="clear" w:color="auto" w:fill="EDEDED" w:themeFill="accent3" w:themeFillTint="33"/>
            <w:tcMar>
              <w:top w:w="28" w:type="dxa"/>
              <w:left w:w="108" w:type="dxa"/>
              <w:bottom w:w="28" w:type="dxa"/>
              <w:right w:w="108" w:type="dxa"/>
            </w:tcMar>
            <w:hideMark/>
          </w:tcPr>
          <w:p w14:paraId="7E9C7677" w14:textId="77777777" w:rsidR="00124F67" w:rsidRPr="008C6E90" w:rsidRDefault="00124F67" w:rsidP="00124F67">
            <w:pPr>
              <w:rPr>
                <w:rFonts w:cs="Arial"/>
                <w:sz w:val="18"/>
                <w:szCs w:val="18"/>
              </w:rPr>
            </w:pPr>
            <w:r w:rsidRPr="008C6E90">
              <w:rPr>
                <w:rFonts w:cs="Arial"/>
                <w:sz w:val="18"/>
                <w:szCs w:val="18"/>
              </w:rPr>
              <w:t>3 roky (s opravou v místě instalace)</w:t>
            </w:r>
          </w:p>
        </w:tc>
        <w:tc>
          <w:tcPr>
            <w:tcW w:w="1554" w:type="dxa"/>
            <w:shd w:val="clear" w:color="auto" w:fill="EDEDED" w:themeFill="accent3" w:themeFillTint="33"/>
          </w:tcPr>
          <w:p w14:paraId="5379B9BA" w14:textId="77777777" w:rsidR="00124F67" w:rsidRPr="008C6E90" w:rsidRDefault="00000000" w:rsidP="00124F67">
            <w:pPr>
              <w:jc w:val="center"/>
              <w:rPr>
                <w:rFonts w:cs="Arial"/>
                <w:sz w:val="18"/>
                <w:szCs w:val="18"/>
              </w:rPr>
            </w:pPr>
            <w:sdt>
              <w:sdtPr>
                <w:rPr>
                  <w:rFonts w:cs="Arial"/>
                  <w:color w:val="FF0000"/>
                  <w:sz w:val="18"/>
                  <w:szCs w:val="18"/>
                </w:rPr>
                <w:id w:val="-205565608"/>
                <w:placeholder>
                  <w:docPart w:val="990E93C7CEDC40A78D42EDD57C9D6C01"/>
                </w:placeholder>
                <w:text/>
              </w:sdtPr>
              <w:sdtContent>
                <w:r w:rsidR="00124F67" w:rsidRPr="008C6E90">
                  <w:rPr>
                    <w:rFonts w:cs="Arial"/>
                    <w:color w:val="FF0000"/>
                    <w:sz w:val="18"/>
                    <w:szCs w:val="18"/>
                  </w:rPr>
                  <w:t>hodnota</w:t>
                </w:r>
              </w:sdtContent>
            </w:sdt>
          </w:p>
        </w:tc>
      </w:tr>
    </w:tbl>
    <w:p w14:paraId="73CA00B6" w14:textId="77777777" w:rsidR="005D5024" w:rsidRDefault="005D5024" w:rsidP="005D5024">
      <w:bookmarkStart w:id="1" w:name="_Hlk74821196"/>
    </w:p>
    <w:p w14:paraId="278A2FD8" w14:textId="77777777" w:rsidR="005D5024" w:rsidRPr="00412CD3" w:rsidRDefault="00905EB5" w:rsidP="00412CD3">
      <w:pPr>
        <w:autoSpaceDE/>
        <w:autoSpaceDN/>
        <w:rPr>
          <w:rFonts w:cs="Arial"/>
          <w:b/>
          <w:sz w:val="24"/>
          <w:szCs w:val="20"/>
        </w:rPr>
      </w:pPr>
      <w:r>
        <w:br w:type="page"/>
      </w:r>
    </w:p>
    <w:p w14:paraId="7B5A3055" w14:textId="77777777" w:rsidR="005D5024" w:rsidRDefault="005D5024" w:rsidP="008B4349">
      <w:pPr>
        <w:pStyle w:val="Podnadpis"/>
      </w:pPr>
    </w:p>
    <w:p w14:paraId="4DFD15EE" w14:textId="77777777" w:rsidR="005D5024" w:rsidRDefault="005D5024" w:rsidP="008B4349">
      <w:pPr>
        <w:pStyle w:val="Podnadpis"/>
      </w:pPr>
    </w:p>
    <w:p w14:paraId="013F186B" w14:textId="77777777" w:rsidR="005D5024" w:rsidRDefault="005D5024" w:rsidP="008B4349">
      <w:pPr>
        <w:pStyle w:val="Podnadpis"/>
      </w:pPr>
    </w:p>
    <w:p w14:paraId="6C9862E3" w14:textId="77777777" w:rsidR="00012E48" w:rsidRPr="0008403D" w:rsidRDefault="00012E48" w:rsidP="0008403D">
      <w:pPr>
        <w:autoSpaceDE/>
        <w:autoSpaceDN/>
        <w:jc w:val="center"/>
        <w:rPr>
          <w:rFonts w:cs="Arial"/>
          <w:b/>
          <w:sz w:val="24"/>
          <w:szCs w:val="20"/>
        </w:rPr>
      </w:pPr>
      <w:r w:rsidRPr="0008403D">
        <w:rPr>
          <w:b/>
        </w:rPr>
        <w:t>Příloha č. 2</w:t>
      </w:r>
    </w:p>
    <w:p w14:paraId="2D168A24" w14:textId="77777777" w:rsidR="00012E48" w:rsidRPr="00847150" w:rsidRDefault="00012E48" w:rsidP="008B4349">
      <w:pPr>
        <w:pStyle w:val="Podnadpis"/>
      </w:pPr>
      <w:r w:rsidRPr="00847150">
        <w:t>Cenová a obchodní specifikace předmětu smlouvy</w:t>
      </w:r>
    </w:p>
    <w:bookmarkEnd w:id="1"/>
    <w:p w14:paraId="54BE46D7" w14:textId="77777777" w:rsidR="00027397" w:rsidRDefault="00027397" w:rsidP="00012E48"/>
    <w:p w14:paraId="22B0960D" w14:textId="77777777" w:rsidR="00027397" w:rsidRDefault="00027397" w:rsidP="00027397">
      <w:pPr>
        <w:rPr>
          <w:i/>
          <w:color w:val="808080" w:themeColor="background1" w:themeShade="80"/>
          <w:sz w:val="16"/>
        </w:rPr>
        <w:sectPr w:rsidR="00027397" w:rsidSect="004F5B77">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283" w:footer="283" w:gutter="0"/>
          <w:cols w:space="708"/>
          <w:titlePg/>
          <w:docGrid w:linePitch="326"/>
        </w:sectPr>
      </w:pPr>
    </w:p>
    <w:p w14:paraId="6B79326F" w14:textId="77777777" w:rsidR="00027397" w:rsidRDefault="00027397" w:rsidP="00027397">
      <w:pPr>
        <w:rPr>
          <w:i/>
          <w:color w:val="808080" w:themeColor="background1" w:themeShade="80"/>
          <w:sz w:val="16"/>
        </w:rPr>
      </w:pPr>
    </w:p>
    <w:sdt>
      <w:sdtPr>
        <w:rPr>
          <w:i/>
          <w:color w:val="808080" w:themeColor="background1" w:themeShade="80"/>
          <w:sz w:val="12"/>
        </w:rPr>
        <w:id w:val="-50918193"/>
        <w:placeholder>
          <w:docPart w:val="15C70F8415A04E67B3EE3CED5FE33460"/>
        </w:placeholder>
        <w:text/>
      </w:sdtPr>
      <w:sdtContent>
        <w:p w14:paraId="2390B1A1" w14:textId="77777777" w:rsidR="00027397" w:rsidRPr="00EF47CB" w:rsidRDefault="00027397" w:rsidP="00027397">
          <w:pPr>
            <w:rPr>
              <w:i/>
              <w:color w:val="808080" w:themeColor="background1" w:themeShade="80"/>
              <w:sz w:val="16"/>
            </w:rPr>
          </w:pPr>
          <w:r w:rsidRPr="00B059D4">
            <w:rPr>
              <w:i/>
              <w:color w:val="808080" w:themeColor="background1" w:themeShade="80"/>
              <w:sz w:val="12"/>
            </w:rPr>
            <w:t>Tabulka je objekt Excel</w:t>
          </w:r>
        </w:p>
      </w:sdtContent>
    </w:sdt>
    <w:bookmarkStart w:id="2" w:name="_MON_1778308035"/>
    <w:bookmarkEnd w:id="2"/>
    <w:p w14:paraId="00FB3726" w14:textId="77777777" w:rsidR="00027397" w:rsidRDefault="00091C2D" w:rsidP="00027397">
      <w:r>
        <w:object w:dxaOrig="12345" w:dyaOrig="1661" w14:anchorId="333B4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63.75pt" o:ole="">
            <v:imagedata r:id="rId18" o:title=""/>
          </v:shape>
          <o:OLEObject Type="Embed" ProgID="Excel.Sheet.12" ShapeID="_x0000_i1025" DrawAspect="Content" ObjectID="_1804575616" r:id="rId19"/>
        </w:object>
      </w:r>
    </w:p>
    <w:p w14:paraId="407F4F1F" w14:textId="77777777" w:rsidR="00027397" w:rsidRDefault="00027397" w:rsidP="00027397">
      <w:pPr>
        <w:sectPr w:rsidR="00027397" w:rsidSect="00027397">
          <w:type w:val="continuous"/>
          <w:pgSz w:w="11906" w:h="16838" w:code="9"/>
          <w:pgMar w:top="1417" w:right="1417" w:bottom="1417" w:left="1417" w:header="283" w:footer="283" w:gutter="0"/>
          <w:cols w:space="708"/>
          <w:formProt w:val="0"/>
          <w:titlePg/>
          <w:docGrid w:linePitch="326"/>
        </w:sectPr>
      </w:pPr>
    </w:p>
    <w:p w14:paraId="6F0B3971" w14:textId="77777777" w:rsidR="00027397" w:rsidRDefault="00027397" w:rsidP="00027397"/>
    <w:p w14:paraId="1CA79FE9" w14:textId="77777777" w:rsidR="00027397" w:rsidRDefault="00027397" w:rsidP="00027397"/>
    <w:p w14:paraId="65AE6ADC" w14:textId="77777777" w:rsidR="00012E48" w:rsidRDefault="00012E48" w:rsidP="00012E48">
      <w:pPr>
        <w:autoSpaceDE/>
        <w:autoSpaceDN/>
      </w:pPr>
    </w:p>
    <w:p w14:paraId="6F46631E" w14:textId="77777777" w:rsidR="00012E48" w:rsidRPr="00847150" w:rsidRDefault="00012E48" w:rsidP="008B4349">
      <w:pPr>
        <w:pStyle w:val="Podnadpis"/>
      </w:pPr>
      <w:r w:rsidRPr="00847150">
        <w:t>Příloha č. 3</w:t>
      </w:r>
    </w:p>
    <w:p w14:paraId="7A5576FF" w14:textId="77777777" w:rsidR="00012E48" w:rsidRDefault="007C6789" w:rsidP="007C6789">
      <w:pPr>
        <w:pStyle w:val="Podnadpis"/>
      </w:pPr>
      <w:r>
        <w:t>Místa plnění a oprávněné osoby</w:t>
      </w:r>
    </w:p>
    <w:p w14:paraId="3BC313A4" w14:textId="77777777" w:rsidR="007C6789" w:rsidRPr="007C6789" w:rsidRDefault="007C6789" w:rsidP="007C6789"/>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820"/>
        <w:gridCol w:w="1276"/>
      </w:tblGrid>
      <w:tr w:rsidR="007C6789" w:rsidRPr="00847150" w14:paraId="35A2CCEA" w14:textId="77777777" w:rsidTr="005C5DEB">
        <w:trPr>
          <w:trHeight w:val="235"/>
        </w:trPr>
        <w:tc>
          <w:tcPr>
            <w:tcW w:w="2835" w:type="dxa"/>
            <w:noWrap/>
            <w:vAlign w:val="center"/>
            <w:hideMark/>
          </w:tcPr>
          <w:p w14:paraId="45D54FEC" w14:textId="77777777" w:rsidR="007C6789" w:rsidRPr="00847150" w:rsidRDefault="007C6789" w:rsidP="00C15467">
            <w:pPr>
              <w:rPr>
                <w:rFonts w:cs="Arial"/>
                <w:b/>
                <w:bCs/>
                <w:color w:val="000000"/>
                <w:sz w:val="18"/>
                <w:szCs w:val="20"/>
              </w:rPr>
            </w:pPr>
            <w:bookmarkStart w:id="3" w:name="_Hlk74904163"/>
            <w:r w:rsidRPr="00847150">
              <w:rPr>
                <w:rFonts w:cs="Arial"/>
                <w:b/>
                <w:bCs/>
                <w:color w:val="000000"/>
                <w:sz w:val="18"/>
                <w:szCs w:val="20"/>
              </w:rPr>
              <w:t>Organizace</w:t>
            </w:r>
          </w:p>
          <w:p w14:paraId="2367E64E" w14:textId="77777777" w:rsidR="007C6789" w:rsidRPr="00847150" w:rsidRDefault="007C6789" w:rsidP="00C15467">
            <w:pPr>
              <w:rPr>
                <w:rFonts w:cs="Arial"/>
                <w:b/>
                <w:bCs/>
                <w:color w:val="000000"/>
                <w:sz w:val="18"/>
                <w:szCs w:val="20"/>
              </w:rPr>
            </w:pPr>
            <w:r w:rsidRPr="00847150">
              <w:rPr>
                <w:rFonts w:cs="Arial"/>
                <w:b/>
                <w:bCs/>
                <w:color w:val="000000"/>
                <w:sz w:val="18"/>
                <w:szCs w:val="20"/>
              </w:rPr>
              <w:t>Adresa místa plnění</w:t>
            </w:r>
          </w:p>
        </w:tc>
        <w:tc>
          <w:tcPr>
            <w:tcW w:w="4820" w:type="dxa"/>
            <w:vAlign w:val="center"/>
          </w:tcPr>
          <w:p w14:paraId="63FB0272"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Oprávněné osoby</w:t>
            </w:r>
          </w:p>
        </w:tc>
        <w:tc>
          <w:tcPr>
            <w:tcW w:w="1276" w:type="dxa"/>
            <w:vAlign w:val="center"/>
          </w:tcPr>
          <w:p w14:paraId="2F99AD86"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Zařízení</w:t>
            </w:r>
          </w:p>
        </w:tc>
      </w:tr>
      <w:tr w:rsidR="007C6789" w:rsidRPr="00847150" w14:paraId="6CC39F81" w14:textId="77777777" w:rsidTr="005C5DEB">
        <w:trPr>
          <w:trHeight w:val="517"/>
        </w:trPr>
        <w:tc>
          <w:tcPr>
            <w:tcW w:w="2835" w:type="dxa"/>
            <w:noWrap/>
            <w:vAlign w:val="center"/>
          </w:tcPr>
          <w:p w14:paraId="419C01AD" w14:textId="77777777" w:rsidR="007C6789" w:rsidRPr="00847150" w:rsidRDefault="007C6789" w:rsidP="00C15467">
            <w:pPr>
              <w:rPr>
                <w:rFonts w:cs="Arial"/>
                <w:sz w:val="18"/>
                <w:szCs w:val="18"/>
              </w:rPr>
            </w:pPr>
            <w:r w:rsidRPr="00847150">
              <w:rPr>
                <w:rFonts w:cs="Arial"/>
                <w:sz w:val="18"/>
                <w:szCs w:val="18"/>
              </w:rPr>
              <w:t>Magistrát</w:t>
            </w:r>
            <w:r>
              <w:rPr>
                <w:rFonts w:cs="Arial"/>
                <w:sz w:val="18"/>
                <w:szCs w:val="18"/>
              </w:rPr>
              <w:t xml:space="preserve"> města Karviné</w:t>
            </w:r>
          </w:p>
          <w:p w14:paraId="5E6413BB" w14:textId="77777777" w:rsidR="006F3D56" w:rsidRDefault="00521747" w:rsidP="00C15467">
            <w:pPr>
              <w:rPr>
                <w:rFonts w:cs="Arial"/>
                <w:sz w:val="18"/>
                <w:szCs w:val="18"/>
              </w:rPr>
            </w:pPr>
            <w:r>
              <w:rPr>
                <w:rFonts w:cs="Arial"/>
                <w:sz w:val="18"/>
                <w:szCs w:val="18"/>
              </w:rPr>
              <w:t>ul. Polská, Karviná-Ráj</w:t>
            </w:r>
            <w:r w:rsidR="006F3D56">
              <w:rPr>
                <w:rFonts w:cs="Arial"/>
                <w:sz w:val="18"/>
                <w:szCs w:val="18"/>
              </w:rPr>
              <w:t xml:space="preserve">, </w:t>
            </w:r>
          </w:p>
          <w:p w14:paraId="18F92D6E" w14:textId="36E0853C" w:rsidR="007C6789" w:rsidRPr="00847150" w:rsidRDefault="006F3D56" w:rsidP="00C15467">
            <w:pPr>
              <w:rPr>
                <w:rFonts w:cs="Arial"/>
                <w:sz w:val="18"/>
                <w:szCs w:val="18"/>
              </w:rPr>
            </w:pPr>
            <w:r w:rsidRPr="006F3D56">
              <w:rPr>
                <w:rFonts w:cs="Arial"/>
                <w:sz w:val="18"/>
                <w:szCs w:val="18"/>
              </w:rPr>
              <w:t xml:space="preserve">sloup VO </w:t>
            </w:r>
            <w:r>
              <w:rPr>
                <w:rFonts w:cs="Arial"/>
                <w:sz w:val="18"/>
                <w:szCs w:val="18"/>
              </w:rPr>
              <w:t xml:space="preserve">č. </w:t>
            </w:r>
            <w:r w:rsidRPr="006F3D56">
              <w:rPr>
                <w:rFonts w:cs="Arial"/>
                <w:sz w:val="18"/>
                <w:szCs w:val="18"/>
              </w:rPr>
              <w:t>115.02.007</w:t>
            </w:r>
          </w:p>
        </w:tc>
        <w:tc>
          <w:tcPr>
            <w:tcW w:w="4820" w:type="dxa"/>
            <w:vAlign w:val="center"/>
          </w:tcPr>
          <w:p w14:paraId="2A5097CC" w14:textId="77777777" w:rsidR="00FF6101" w:rsidRDefault="007C6789" w:rsidP="00FF6101">
            <w:pPr>
              <w:autoSpaceDE/>
              <w:rPr>
                <w:rFonts w:cs="Arial"/>
                <w:color w:val="000000"/>
                <w:sz w:val="18"/>
                <w:szCs w:val="18"/>
              </w:rPr>
            </w:pPr>
            <w:r>
              <w:rPr>
                <w:rFonts w:cs="Arial"/>
                <w:color w:val="000000"/>
                <w:sz w:val="18"/>
                <w:szCs w:val="18"/>
              </w:rPr>
              <w:t xml:space="preserve">primární: Petr </w:t>
            </w:r>
            <w:r w:rsidR="00FF6101">
              <w:rPr>
                <w:rFonts w:cs="Arial"/>
                <w:color w:val="000000"/>
                <w:sz w:val="18"/>
                <w:szCs w:val="18"/>
              </w:rPr>
              <w:t xml:space="preserve">Osif, +420 724 519 176, </w:t>
            </w:r>
            <w:hyperlink r:id="rId20" w:history="1">
              <w:r w:rsidR="00FF6101" w:rsidRPr="00D233A1">
                <w:rPr>
                  <w:rStyle w:val="Hypertextovodkaz"/>
                  <w:rFonts w:cs="Arial"/>
                  <w:sz w:val="18"/>
                  <w:szCs w:val="18"/>
                </w:rPr>
                <w:t>petr.osif@karvina.cz</w:t>
              </w:r>
            </w:hyperlink>
          </w:p>
          <w:p w14:paraId="70DC47D8" w14:textId="77777777" w:rsidR="007C6789" w:rsidRPr="00847150" w:rsidRDefault="00FF6101" w:rsidP="005C5DEB">
            <w:pPr>
              <w:autoSpaceDE/>
              <w:rPr>
                <w:rFonts w:cs="Arial"/>
                <w:color w:val="000000"/>
                <w:sz w:val="18"/>
                <w:szCs w:val="18"/>
              </w:rPr>
            </w:pPr>
            <w:r>
              <w:rPr>
                <w:rFonts w:cs="Arial"/>
                <w:color w:val="000000"/>
                <w:sz w:val="18"/>
                <w:szCs w:val="18"/>
              </w:rPr>
              <w:t>zástupci:</w:t>
            </w:r>
            <w:r w:rsidR="005C5DEB">
              <w:rPr>
                <w:rFonts w:cs="Arial"/>
                <w:color w:val="000000"/>
                <w:sz w:val="18"/>
                <w:szCs w:val="18"/>
              </w:rPr>
              <w:t xml:space="preserve"> </w:t>
            </w:r>
            <w:r>
              <w:rPr>
                <w:rFonts w:cs="Arial"/>
                <w:color w:val="000000"/>
                <w:sz w:val="18"/>
                <w:szCs w:val="18"/>
              </w:rPr>
              <w:t>Michal Macko, +420 725 135</w:t>
            </w:r>
            <w:r w:rsidR="005C5DEB">
              <w:rPr>
                <w:rFonts w:cs="Arial"/>
                <w:color w:val="000000"/>
                <w:sz w:val="18"/>
                <w:szCs w:val="18"/>
              </w:rPr>
              <w:t> </w:t>
            </w:r>
            <w:r>
              <w:rPr>
                <w:rFonts w:cs="Arial"/>
                <w:color w:val="000000"/>
                <w:sz w:val="18"/>
                <w:szCs w:val="18"/>
              </w:rPr>
              <w:t>578</w:t>
            </w:r>
            <w:r w:rsidR="005C5DEB">
              <w:rPr>
                <w:rFonts w:cs="Arial"/>
                <w:color w:val="000000"/>
                <w:sz w:val="18"/>
                <w:szCs w:val="18"/>
              </w:rPr>
              <w:t xml:space="preserve">, </w:t>
            </w:r>
            <w:hyperlink r:id="rId21" w:history="1">
              <w:r w:rsidR="005C5DEB" w:rsidRPr="00D233A1">
                <w:rPr>
                  <w:rStyle w:val="Hypertextovodkaz"/>
                  <w:rFonts w:cs="Arial"/>
                  <w:sz w:val="18"/>
                  <w:szCs w:val="18"/>
                </w:rPr>
                <w:t>michal.macko@karvina.cz</w:t>
              </w:r>
            </w:hyperlink>
            <w:r>
              <w:rPr>
                <w:rFonts w:cs="Arial"/>
                <w:color w:val="000000"/>
                <w:sz w:val="18"/>
                <w:szCs w:val="18"/>
              </w:rPr>
              <w:t xml:space="preserve"> </w:t>
            </w:r>
          </w:p>
        </w:tc>
        <w:tc>
          <w:tcPr>
            <w:tcW w:w="1276" w:type="dxa"/>
          </w:tcPr>
          <w:p w14:paraId="4DBD2866" w14:textId="77777777" w:rsidR="007C6789" w:rsidRPr="00847150" w:rsidRDefault="00FF6101" w:rsidP="005C5DEB">
            <w:pPr>
              <w:autoSpaceDE/>
              <w:jc w:val="center"/>
              <w:rPr>
                <w:rFonts w:cs="Arial"/>
                <w:color w:val="000000"/>
                <w:sz w:val="18"/>
                <w:szCs w:val="18"/>
              </w:rPr>
            </w:pPr>
            <w:r>
              <w:rPr>
                <w:rFonts w:cs="Arial"/>
                <w:color w:val="000000"/>
                <w:sz w:val="18"/>
                <w:szCs w:val="18"/>
              </w:rPr>
              <w:t>všechny</w:t>
            </w:r>
          </w:p>
        </w:tc>
      </w:tr>
      <w:bookmarkEnd w:id="3"/>
    </w:tbl>
    <w:p w14:paraId="27CAF886" w14:textId="77777777" w:rsidR="00012E48" w:rsidRPr="00847150" w:rsidRDefault="00012E48" w:rsidP="00012E48">
      <w:pPr>
        <w:autoSpaceDE/>
        <w:autoSpaceDN/>
        <w:rPr>
          <w:rFonts w:ascii="Calibri" w:hAnsi="Calibri" w:cs="Calibri"/>
          <w:color w:val="000000"/>
          <w:sz w:val="18"/>
          <w:szCs w:val="18"/>
        </w:rPr>
      </w:pPr>
    </w:p>
    <w:p w14:paraId="30ACEC72" w14:textId="77777777" w:rsidR="008B4349" w:rsidRDefault="008B4349" w:rsidP="008B4349"/>
    <w:p w14:paraId="74F79AFE" w14:textId="77777777" w:rsidR="008B4349" w:rsidRDefault="008B4349" w:rsidP="008B4349"/>
    <w:p w14:paraId="5A01EA59" w14:textId="77777777" w:rsidR="00012E48" w:rsidRPr="00847150" w:rsidRDefault="00012E48" w:rsidP="008B4349">
      <w:pPr>
        <w:pStyle w:val="Podnadpis"/>
      </w:pPr>
      <w:r w:rsidRPr="00847150">
        <w:t>Příloha č. 4</w:t>
      </w:r>
    </w:p>
    <w:p w14:paraId="16883DB6" w14:textId="77777777" w:rsidR="00012E48" w:rsidRPr="00847150" w:rsidRDefault="00012E48" w:rsidP="008B4349">
      <w:pPr>
        <w:pStyle w:val="Podnadpis"/>
      </w:pPr>
      <w:r w:rsidRPr="00847150">
        <w:t>Seznam poddodavatelů</w:t>
      </w:r>
    </w:p>
    <w:p w14:paraId="03B43FBE"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r w:rsidR="00012E48" w:rsidRPr="00847150">
        <w:rPr>
          <w:rStyle w:val="Znakapoznpodarou"/>
          <w:rFonts w:cs="Courier"/>
        </w:rPr>
        <w:footnoteReference w:id="2"/>
      </w:r>
    </w:p>
    <w:p w14:paraId="34FE2095"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1434D5B0" w14:textId="77777777" w:rsidR="00012E48" w:rsidRDefault="00000000" w:rsidP="00012E48">
      <w:pPr>
        <w:autoSpaceDE/>
        <w:autoSpaceDN/>
        <w:rPr>
          <w:color w:val="FF0000"/>
        </w:rPr>
      </w:pPr>
      <w:sdt>
        <w:sdtPr>
          <w:rPr>
            <w:rStyle w:val="Vyplnnpole1"/>
          </w:rPr>
          <w:id w:val="366338936"/>
          <w:placeholder>
            <w:docPart w:val="5EE3374CC0D24BFFA3C1619D6A8D7CF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49F68772" w14:textId="77777777" w:rsidR="00012E48" w:rsidRPr="00847150" w:rsidRDefault="00012E48" w:rsidP="00012E48">
      <w:pPr>
        <w:autoSpaceDE/>
        <w:autoSpaceDN/>
        <w:rPr>
          <w:rFonts w:cs="Arial"/>
          <w:b/>
          <w:szCs w:val="20"/>
        </w:rPr>
      </w:pPr>
    </w:p>
    <w:p w14:paraId="11B6F756" w14:textId="77777777" w:rsidR="007A18E9" w:rsidRPr="00847150" w:rsidRDefault="007A18E9" w:rsidP="00012E48">
      <w:pPr>
        <w:tabs>
          <w:tab w:val="center" w:pos="4890"/>
        </w:tabs>
        <w:jc w:val="center"/>
        <w:rPr>
          <w:rFonts w:cs="Arial"/>
          <w:b/>
          <w:szCs w:val="20"/>
        </w:rPr>
      </w:pPr>
    </w:p>
    <w:sectPr w:rsidR="007A18E9" w:rsidRPr="00847150" w:rsidSect="00027397">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5016" w14:textId="77777777" w:rsidR="00E80419" w:rsidRDefault="00E80419">
      <w:pPr>
        <w:spacing w:line="20" w:lineRule="exact"/>
        <w:rPr>
          <w:rFonts w:ascii="Courier CE" w:hAnsi="Courier CE" w:cs="Courier CE"/>
        </w:rPr>
      </w:pPr>
    </w:p>
    <w:p w14:paraId="106E232D" w14:textId="77777777" w:rsidR="00E80419" w:rsidRDefault="00E80419"/>
    <w:p w14:paraId="6C483E40" w14:textId="77777777" w:rsidR="00E80419" w:rsidRDefault="00E80419"/>
  </w:endnote>
  <w:endnote w:type="continuationSeparator" w:id="0">
    <w:p w14:paraId="67B7AE45" w14:textId="77777777" w:rsidR="00E80419" w:rsidRDefault="00E80419">
      <w:pPr>
        <w:rPr>
          <w:rFonts w:ascii="Courier CE" w:hAnsi="Courier CE" w:cs="Courier CE"/>
        </w:rPr>
      </w:pPr>
      <w:r>
        <w:rPr>
          <w:rFonts w:ascii="Courier CE" w:hAnsi="Courier CE" w:cs="Courier CE"/>
        </w:rPr>
        <w:t xml:space="preserve"> </w:t>
      </w:r>
    </w:p>
    <w:p w14:paraId="0CA579B7" w14:textId="77777777" w:rsidR="00E80419" w:rsidRDefault="00E80419"/>
    <w:p w14:paraId="433B237E" w14:textId="77777777" w:rsidR="00E80419" w:rsidRDefault="00E80419"/>
  </w:endnote>
  <w:endnote w:type="continuationNotice" w:id="1">
    <w:p w14:paraId="3AD82107" w14:textId="77777777" w:rsidR="00E80419" w:rsidRDefault="00E80419">
      <w:pPr>
        <w:rPr>
          <w:rFonts w:ascii="Courier CE" w:hAnsi="Courier CE" w:cs="Courier CE"/>
        </w:rPr>
      </w:pPr>
      <w:r>
        <w:rPr>
          <w:rFonts w:ascii="Courier CE" w:hAnsi="Courier CE" w:cs="Courier CE"/>
        </w:rPr>
        <w:t xml:space="preserve"> </w:t>
      </w:r>
    </w:p>
    <w:p w14:paraId="1077D3BA" w14:textId="77777777" w:rsidR="00E80419" w:rsidRDefault="00E80419"/>
    <w:p w14:paraId="6002334D" w14:textId="77777777" w:rsidR="00E80419" w:rsidRDefault="00E80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5569" w14:textId="77777777" w:rsidR="00ED0ADF" w:rsidRDefault="00ED0ADF"/>
  <w:p w14:paraId="10CA896B" w14:textId="77777777" w:rsidR="00ED0ADF" w:rsidRDefault="00ED0ADF"/>
  <w:p w14:paraId="4506937B" w14:textId="77777777" w:rsidR="00ED0ADF" w:rsidRDefault="00ED0ADF"/>
  <w:p w14:paraId="2854A5B5" w14:textId="77777777" w:rsidR="00ED0ADF" w:rsidRDefault="00ED0A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B69" w14:textId="31D3865E" w:rsidR="00ED0ADF" w:rsidRPr="00F825D9" w:rsidRDefault="00ED0ADF"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807291850"/>
        <w:placeholder>
          <w:docPart w:val="D52B3B0461BF4DE08130DA86F4AA13AC"/>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551146539"/>
        <w:placeholder>
          <w:docPart w:val="30DDC428FA764FBFA1590F1973F41F5F"/>
        </w:placeholder>
        <w:dataBinding w:prefixMappings="xmlns:ns0='http://purl.org/dc/elements/1.1/' xmlns:ns1='http://schemas.openxmlformats.org/package/2006/metadata/core-properties' " w:xpath="/ns1:coreProperties[1]/ns0:title[1]" w:storeItemID="{6C3C8BC8-F283-45AE-878A-BAB7291924A1}"/>
        <w:text/>
      </w:sdtPr>
      <w:sdtContent>
        <w:r w:rsidR="00521747">
          <w:rPr>
            <w:rFonts w:ascii="Arial Narrow" w:hAnsi="Arial Narrow"/>
            <w:color w:val="404999"/>
            <w:sz w:val="16"/>
          </w:rPr>
          <w:t>Nákup mobilního kamerového bodu (ul. Polská)</w:t>
        </w:r>
      </w:sdtContent>
    </w:sdt>
  </w:p>
  <w:p w14:paraId="0C5A4EA9" w14:textId="5A200928" w:rsidR="00ED0ADF" w:rsidRPr="00E305E7" w:rsidRDefault="00ED0ADF"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671419380"/>
        <w:placeholder>
          <w:docPart w:val="990E93C7CEDC40A78D42EDD57C9D6C01"/>
        </w:placeholder>
        <w:dataBinding w:prefixMappings="xmlns:ns0='http://purl.org/dc/elements/1.1/' xmlns:ns1='http://schemas.openxmlformats.org/package/2006/metadata/core-properties' " w:xpath="/ns1:coreProperties[1]/ns0:subject[1]" w:storeItemID="{6C3C8BC8-F283-45AE-878A-BAB7291924A1}"/>
        <w:text/>
      </w:sdtPr>
      <w:sdtContent>
        <w:r w:rsidR="00521747">
          <w:rPr>
            <w:rFonts w:ascii="Arial Narrow" w:hAnsi="Arial Narrow"/>
            <w:color w:val="404999"/>
            <w:sz w:val="16"/>
          </w:rPr>
          <w:t>SML/0653/2025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1B75CC">
      <w:rPr>
        <w:rFonts w:ascii="Arial Narrow" w:hAnsi="Arial Narrow"/>
        <w:b/>
        <w:noProof/>
        <w:color w:val="404999"/>
        <w:sz w:val="16"/>
      </w:rPr>
      <w:t>7</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1B75CC">
      <w:rPr>
        <w:rFonts w:ascii="Arial Narrow" w:hAnsi="Arial Narrow"/>
        <w:noProof/>
        <w:color w:val="404999"/>
        <w:sz w:val="16"/>
      </w:rPr>
      <w:t>8</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4707" w14:textId="69BF2192" w:rsidR="00ED0ADF" w:rsidRPr="00F825D9" w:rsidRDefault="00ED0ADF"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placeholder>
          <w:docPart w:val="02B5956D7DE149698CC7599593F8EB4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placeholder>
          <w:docPart w:val="B485D9F133F5424AA5E7889B4F624054"/>
        </w:placeholder>
        <w:dataBinding w:prefixMappings="xmlns:ns0='http://purl.org/dc/elements/1.1/' xmlns:ns1='http://schemas.openxmlformats.org/package/2006/metadata/core-properties' " w:xpath="/ns1:coreProperties[1]/ns0:title[1]" w:storeItemID="{6C3C8BC8-F283-45AE-878A-BAB7291924A1}"/>
        <w:text/>
      </w:sdtPr>
      <w:sdtContent>
        <w:r w:rsidR="00521747">
          <w:rPr>
            <w:rFonts w:ascii="Arial Narrow" w:hAnsi="Arial Narrow"/>
            <w:color w:val="404999"/>
            <w:sz w:val="16"/>
          </w:rPr>
          <w:t>Nákup mobilního kamerového bodu (ul. Polská)</w:t>
        </w:r>
      </w:sdtContent>
    </w:sdt>
  </w:p>
  <w:p w14:paraId="42E5C65D" w14:textId="406C7A58" w:rsidR="00ED0ADF" w:rsidRPr="00E305E7" w:rsidRDefault="00ED0ADF"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placeholder>
          <w:docPart w:val="064395D1C12D4904AA3D0821E6D0D33D"/>
        </w:placeholder>
        <w:dataBinding w:prefixMappings="xmlns:ns0='http://purl.org/dc/elements/1.1/' xmlns:ns1='http://schemas.openxmlformats.org/package/2006/metadata/core-properties' " w:xpath="/ns1:coreProperties[1]/ns0:subject[1]" w:storeItemID="{6C3C8BC8-F283-45AE-878A-BAB7291924A1}"/>
        <w:text/>
      </w:sdtPr>
      <w:sdtContent>
        <w:r w:rsidR="00521747">
          <w:rPr>
            <w:rFonts w:ascii="Arial Narrow" w:hAnsi="Arial Narrow"/>
            <w:color w:val="404999"/>
            <w:sz w:val="16"/>
          </w:rPr>
          <w:t>SML/0653/2025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BF1FF3">
      <w:rPr>
        <w:rFonts w:ascii="Arial Narrow" w:hAnsi="Arial Narrow"/>
        <w:b/>
        <w:noProof/>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BF1FF3">
      <w:rPr>
        <w:rFonts w:ascii="Arial Narrow" w:hAnsi="Arial Narrow"/>
        <w:noProof/>
        <w:color w:val="404999"/>
        <w:sz w:val="16"/>
      </w:rPr>
      <w:t>8</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D0E0" w14:textId="77777777" w:rsidR="00E80419" w:rsidRDefault="00E80419">
      <w:pPr>
        <w:rPr>
          <w:rFonts w:ascii="Courier CE" w:hAnsi="Courier CE" w:cs="Courier CE"/>
        </w:rPr>
      </w:pPr>
      <w:r>
        <w:rPr>
          <w:rFonts w:ascii="Courier CE" w:hAnsi="Courier CE" w:cs="Courier CE"/>
        </w:rPr>
        <w:separator/>
      </w:r>
    </w:p>
    <w:p w14:paraId="161F1F1C" w14:textId="77777777" w:rsidR="00E80419" w:rsidRDefault="00E80419"/>
    <w:p w14:paraId="42F920B5" w14:textId="77777777" w:rsidR="00E80419" w:rsidRDefault="00E80419"/>
  </w:footnote>
  <w:footnote w:type="continuationSeparator" w:id="0">
    <w:p w14:paraId="472A2CCD" w14:textId="77777777" w:rsidR="00E80419" w:rsidRDefault="00E80419">
      <w:r>
        <w:continuationSeparator/>
      </w:r>
    </w:p>
    <w:p w14:paraId="3805815A" w14:textId="77777777" w:rsidR="00E80419" w:rsidRDefault="00E80419"/>
    <w:p w14:paraId="46401B1C" w14:textId="77777777" w:rsidR="00E80419" w:rsidRDefault="00E80419"/>
  </w:footnote>
  <w:footnote w:id="1">
    <w:p w14:paraId="7E7BFB49" w14:textId="77777777" w:rsidR="00ED0ADF" w:rsidRPr="00905EB5" w:rsidRDefault="00ED0ADF">
      <w:pPr>
        <w:pStyle w:val="Textpoznpodarou"/>
        <w:rPr>
          <w:rFonts w:ascii="Aptos Narrow" w:hAnsi="Aptos Narrow"/>
        </w:rPr>
      </w:pPr>
      <w:r w:rsidRPr="00905EB5">
        <w:rPr>
          <w:rStyle w:val="Znakapoznpodarou"/>
          <w:rFonts w:ascii="Aptos Narrow" w:hAnsi="Aptos Narrow"/>
        </w:rPr>
        <w:footnoteRef/>
      </w:r>
      <w:r w:rsidRPr="00905EB5">
        <w:rPr>
          <w:rFonts w:ascii="Aptos Narrow" w:hAnsi="Aptos Narrow"/>
        </w:rPr>
        <w:t xml:space="preserve"> </w:t>
      </w:r>
      <w:r w:rsidRPr="00905EB5">
        <w:rPr>
          <w:rFonts w:ascii="Aptos Narrow" w:hAnsi="Aptos Narrow"/>
          <w:sz w:val="18"/>
          <w:szCs w:val="18"/>
        </w:rPr>
        <w:t>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75641D06" w14:textId="77777777" w:rsidR="00ED0ADF" w:rsidRDefault="00ED0ADF"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4F39" w14:textId="77777777" w:rsidR="00ED0ADF" w:rsidRDefault="00ED0ADF"/>
  <w:p w14:paraId="3E500111" w14:textId="77777777" w:rsidR="00ED0ADF" w:rsidRDefault="00ED0ADF"/>
  <w:p w14:paraId="1E45CE55" w14:textId="77777777" w:rsidR="00ED0ADF" w:rsidRDefault="00ED0ADF"/>
  <w:p w14:paraId="77094E98" w14:textId="77777777" w:rsidR="00ED0ADF" w:rsidRDefault="00ED0A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794C" w14:textId="77777777" w:rsidR="00ED0ADF" w:rsidRDefault="00ED0ADF"/>
  <w:p w14:paraId="141E29AF" w14:textId="77777777" w:rsidR="00ED0ADF" w:rsidRDefault="00ED0ADF"/>
  <w:p w14:paraId="6431E694" w14:textId="77777777" w:rsidR="00ED0ADF" w:rsidRDefault="00ED0ADF"/>
  <w:p w14:paraId="6967AAF5" w14:textId="77777777" w:rsidR="00ED0ADF" w:rsidRDefault="00ED0A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9F51" w14:textId="3AC27027" w:rsidR="00ED0ADF" w:rsidRDefault="00ED0ADF" w:rsidP="00E305E7">
    <w:pPr>
      <w:tabs>
        <w:tab w:val="right" w:pos="10065"/>
      </w:tabs>
      <w:spacing w:after="60"/>
      <w:ind w:left="-992" w:right="-992"/>
      <w:jc w:val="right"/>
      <w:rPr>
        <w:b/>
        <w:color w:val="404999"/>
        <w:sz w:val="20"/>
        <w:szCs w:val="20"/>
      </w:rPr>
    </w:pPr>
    <w:r w:rsidRPr="008118E2">
      <w:rPr>
        <w:color w:val="404999"/>
        <w:sz w:val="20"/>
        <w:szCs w:val="20"/>
      </w:rPr>
      <w:t>Smlouva</w:t>
    </w:r>
    <w:r>
      <w:rPr>
        <w:color w:val="404999"/>
        <w:sz w:val="20"/>
        <w:szCs w:val="20"/>
      </w:rPr>
      <w:t xml:space="preserve"> </w:t>
    </w:r>
    <w:r w:rsidRPr="009C57E9">
      <w:rPr>
        <w:color w:val="E31E24"/>
        <w:sz w:val="20"/>
        <w:szCs w:val="20"/>
      </w:rPr>
      <w:t>»</w:t>
    </w:r>
    <w:r w:rsidRPr="009C57E9">
      <w:rPr>
        <w:color w:val="404999"/>
        <w:sz w:val="20"/>
        <w:szCs w:val="20"/>
      </w:rPr>
      <w:t xml:space="preserve"> </w:t>
    </w:r>
    <w:sdt>
      <w:sdtPr>
        <w:rPr>
          <w:b/>
          <w:color w:val="404999"/>
          <w:sz w:val="20"/>
          <w:szCs w:val="20"/>
        </w:rPr>
        <w:alias w:val="Předmět"/>
        <w:tag w:val=""/>
        <w:id w:val="1707834449"/>
        <w:placeholder>
          <w:docPart w:val="89AAE86250FA44BD8414E637497E05FE"/>
        </w:placeholder>
        <w:dataBinding w:prefixMappings="xmlns:ns0='http://purl.org/dc/elements/1.1/' xmlns:ns1='http://schemas.openxmlformats.org/package/2006/metadata/core-properties' " w:xpath="/ns1:coreProperties[1]/ns0:subject[1]" w:storeItemID="{6C3C8BC8-F283-45AE-878A-BAB7291924A1}"/>
        <w:text/>
      </w:sdtPr>
      <w:sdtContent>
        <w:r>
          <w:rPr>
            <w:b/>
            <w:color w:val="404999"/>
            <w:sz w:val="20"/>
            <w:szCs w:val="20"/>
          </w:rPr>
          <w:t>SML/</w:t>
        </w:r>
        <w:r w:rsidR="00521747">
          <w:rPr>
            <w:b/>
            <w:color w:val="404999"/>
            <w:sz w:val="20"/>
            <w:szCs w:val="20"/>
          </w:rPr>
          <w:t>0653</w:t>
        </w:r>
        <w:r>
          <w:rPr>
            <w:b/>
            <w:color w:val="404999"/>
            <w:sz w:val="20"/>
            <w:szCs w:val="20"/>
          </w:rPr>
          <w:t>/2025</w:t>
        </w:r>
      </w:sdtContent>
    </w:sdt>
  </w:p>
  <w:p w14:paraId="67B4B82C" w14:textId="6A82B017" w:rsidR="00ED0ADF" w:rsidRDefault="00ED0ADF" w:rsidP="00E305E7">
    <w:pPr>
      <w:tabs>
        <w:tab w:val="right" w:pos="10065"/>
      </w:tabs>
      <w:spacing w:after="60"/>
      <w:ind w:left="-992" w:right="-992"/>
      <w:jc w:val="right"/>
      <w:rPr>
        <w:color w:val="404999"/>
        <w:sz w:val="18"/>
        <w:szCs w:val="20"/>
      </w:rPr>
    </w:pPr>
    <w:r w:rsidRPr="008118E2">
      <w:rPr>
        <w:color w:val="404999"/>
        <w:sz w:val="18"/>
        <w:szCs w:val="20"/>
      </w:rPr>
      <w:t>Zakázka</w:t>
    </w:r>
    <w:r>
      <w:rPr>
        <w:color w:val="404999"/>
        <w:sz w:val="18"/>
        <w:szCs w:val="20"/>
      </w:rPr>
      <w:t xml:space="preserve"> </w:t>
    </w:r>
    <w:r w:rsidRPr="008118E2">
      <w:rPr>
        <w:color w:val="E31E24"/>
        <w:sz w:val="18"/>
        <w:szCs w:val="20"/>
      </w:rPr>
      <w:t>»</w:t>
    </w:r>
    <w:r w:rsidRPr="008118E2">
      <w:rPr>
        <w:color w:val="404999"/>
        <w:sz w:val="18"/>
        <w:szCs w:val="20"/>
      </w:rPr>
      <w:t xml:space="preserve"> </w:t>
    </w:r>
    <w:sdt>
      <w:sdtPr>
        <w:rPr>
          <w:color w:val="404999"/>
          <w:sz w:val="18"/>
          <w:szCs w:val="20"/>
        </w:rPr>
        <w:alias w:val="Stav"/>
        <w:tag w:val=""/>
        <w:id w:val="612094396"/>
        <w:placeholder>
          <w:docPart w:val="45F99E34252042F08182FD53541DD83C"/>
        </w:placeholder>
        <w:dataBinding w:prefixMappings="xmlns:ns0='http://purl.org/dc/elements/1.1/' xmlns:ns1='http://schemas.openxmlformats.org/package/2006/metadata/core-properties' " w:xpath="/ns1:coreProperties[1]/ns1:contentStatus[1]" w:storeItemID="{6C3C8BC8-F283-45AE-878A-BAB7291924A1}"/>
        <w:text/>
      </w:sdtPr>
      <w:sdtContent>
        <w:r w:rsidR="00521747" w:rsidRPr="00521747">
          <w:rPr>
            <w:color w:val="404999"/>
            <w:sz w:val="18"/>
            <w:szCs w:val="20"/>
          </w:rPr>
          <w:t>SMK/039498/2025</w:t>
        </w:r>
      </w:sdtContent>
    </w:sdt>
  </w:p>
  <w:p w14:paraId="1B0A5058" w14:textId="77777777" w:rsidR="00ED0ADF" w:rsidRDefault="00ED0ADF" w:rsidP="00C9741F">
    <w:pPr>
      <w:tabs>
        <w:tab w:val="right" w:pos="10065"/>
      </w:tabs>
      <w:spacing w:after="60"/>
      <w:ind w:left="-992" w:right="-992"/>
      <w:jc w:val="center"/>
      <w:rPr>
        <w:color w:val="404999"/>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930ED7"/>
    <w:multiLevelType w:val="hybridMultilevel"/>
    <w:tmpl w:val="5DA4BC06"/>
    <w:lvl w:ilvl="0" w:tplc="FFFFFFFF">
      <w:start w:val="1"/>
      <w:numFmt w:val="lowerLetter"/>
      <w:lvlText w:val="%1)"/>
      <w:lvlJc w:val="left"/>
      <w:pPr>
        <w:ind w:left="644" w:hanging="360"/>
      </w:pPr>
      <w:rPr>
        <w:rFonts w:hint="default"/>
      </w:rPr>
    </w:lvl>
    <w:lvl w:ilvl="1" w:tplc="0405001B">
      <w:start w:val="1"/>
      <w:numFmt w:val="lowerRoman"/>
      <w:lvlText w:val="%2."/>
      <w:lvlJc w:val="righ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EB4FB4"/>
    <w:multiLevelType w:val="hybridMultilevel"/>
    <w:tmpl w:val="2DA2138E"/>
    <w:lvl w:ilvl="0" w:tplc="FFFFFFFF">
      <w:start w:val="1"/>
      <w:numFmt w:val="lowerLetter"/>
      <w:lvlText w:val="%1)"/>
      <w:lvlJc w:val="left"/>
      <w:pPr>
        <w:ind w:left="644" w:hanging="360"/>
      </w:pPr>
      <w:rPr>
        <w:rFonts w:hint="default"/>
      </w:rPr>
    </w:lvl>
    <w:lvl w:ilvl="1" w:tplc="04050017">
      <w:start w:val="1"/>
      <w:numFmt w:val="lowerLetter"/>
      <w:lvlText w:val="%2)"/>
      <w:lvlJc w:val="left"/>
      <w:pPr>
        <w:ind w:left="64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366E6BA6"/>
    <w:multiLevelType w:val="hybridMultilevel"/>
    <w:tmpl w:val="39EA41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444782"/>
    <w:multiLevelType w:val="hybridMultilevel"/>
    <w:tmpl w:val="465EF05E"/>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5"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634C60"/>
    <w:multiLevelType w:val="hybridMultilevel"/>
    <w:tmpl w:val="4BCAD62E"/>
    <w:lvl w:ilvl="0" w:tplc="843EBF88">
      <w:numFmt w:val="bullet"/>
      <w:lvlText w:val="-"/>
      <w:lvlJc w:val="left"/>
      <w:pPr>
        <w:ind w:left="720" w:hanging="360"/>
      </w:pPr>
      <w:rPr>
        <w:rFonts w:ascii="Calibri" w:eastAsia="Lucida Sans Unicode"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694517F"/>
    <w:multiLevelType w:val="hybridMultilevel"/>
    <w:tmpl w:val="B14C42B8"/>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82823227">
    <w:abstractNumId w:val="14"/>
  </w:num>
  <w:num w:numId="2" w16cid:durableId="830678643">
    <w:abstractNumId w:val="11"/>
  </w:num>
  <w:num w:numId="3" w16cid:durableId="662315">
    <w:abstractNumId w:val="3"/>
  </w:num>
  <w:num w:numId="4" w16cid:durableId="1909225750">
    <w:abstractNumId w:val="8"/>
  </w:num>
  <w:num w:numId="5" w16cid:durableId="672033927">
    <w:abstractNumId w:val="4"/>
  </w:num>
  <w:num w:numId="6" w16cid:durableId="1525292513">
    <w:abstractNumId w:val="0"/>
  </w:num>
  <w:num w:numId="7" w16cid:durableId="1340617300">
    <w:abstractNumId w:val="9"/>
  </w:num>
  <w:num w:numId="8" w16cid:durableId="2059888047">
    <w:abstractNumId w:val="18"/>
  </w:num>
  <w:num w:numId="9" w16cid:durableId="1493790836">
    <w:abstractNumId w:val="15"/>
  </w:num>
  <w:num w:numId="10" w16cid:durableId="1768845198">
    <w:abstractNumId w:val="13"/>
  </w:num>
  <w:num w:numId="11" w16cid:durableId="865486038">
    <w:abstractNumId w:val="2"/>
  </w:num>
  <w:num w:numId="12" w16cid:durableId="37823696">
    <w:abstractNumId w:val="12"/>
  </w:num>
  <w:num w:numId="13" w16cid:durableId="1342899084">
    <w:abstractNumId w:val="10"/>
  </w:num>
  <w:num w:numId="14" w16cid:durableId="917986277">
    <w:abstractNumId w:val="17"/>
  </w:num>
  <w:num w:numId="15" w16cid:durableId="1979415853">
    <w:abstractNumId w:val="6"/>
  </w:num>
  <w:num w:numId="16" w16cid:durableId="54160797">
    <w:abstractNumId w:val="7"/>
  </w:num>
  <w:num w:numId="17" w16cid:durableId="184442769">
    <w:abstractNumId w:val="16"/>
  </w:num>
  <w:num w:numId="18" w16cid:durableId="544484887">
    <w:abstractNumId w:val="19"/>
  </w:num>
  <w:num w:numId="19" w16cid:durableId="322052199">
    <w:abstractNumId w:val="1"/>
  </w:num>
  <w:num w:numId="20" w16cid:durableId="210765107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VzSmhuSTa2W+8eMXPFMnbfAiVZobNb2RnC6D8h9CJwpIb+tothyoBeDOpZyXlONEJ/Ayk2GhYccIsgTMHymoog==" w:salt="vHRwGeWjJnKLPss3wcyz6g=="/>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41"/>
    <w:rsid w:val="00003D7C"/>
    <w:rsid w:val="00012E48"/>
    <w:rsid w:val="000201E7"/>
    <w:rsid w:val="00023472"/>
    <w:rsid w:val="00027397"/>
    <w:rsid w:val="00044286"/>
    <w:rsid w:val="000505D7"/>
    <w:rsid w:val="000573A1"/>
    <w:rsid w:val="0008345E"/>
    <w:rsid w:val="0008403D"/>
    <w:rsid w:val="00087C56"/>
    <w:rsid w:val="00091C2D"/>
    <w:rsid w:val="00092588"/>
    <w:rsid w:val="000B45D4"/>
    <w:rsid w:val="000B550C"/>
    <w:rsid w:val="000F0BEC"/>
    <w:rsid w:val="000F365B"/>
    <w:rsid w:val="001044CD"/>
    <w:rsid w:val="00105AF0"/>
    <w:rsid w:val="00111E35"/>
    <w:rsid w:val="0011637D"/>
    <w:rsid w:val="00123647"/>
    <w:rsid w:val="00124F67"/>
    <w:rsid w:val="00136F6D"/>
    <w:rsid w:val="001445F0"/>
    <w:rsid w:val="00147CC2"/>
    <w:rsid w:val="001518E8"/>
    <w:rsid w:val="0015260D"/>
    <w:rsid w:val="00172196"/>
    <w:rsid w:val="00184DCA"/>
    <w:rsid w:val="001A1FCD"/>
    <w:rsid w:val="001B51E4"/>
    <w:rsid w:val="001B75CC"/>
    <w:rsid w:val="001D54A0"/>
    <w:rsid w:val="001E3E16"/>
    <w:rsid w:val="0020624B"/>
    <w:rsid w:val="00211DC1"/>
    <w:rsid w:val="0024294B"/>
    <w:rsid w:val="002435DB"/>
    <w:rsid w:val="002564B9"/>
    <w:rsid w:val="002609A7"/>
    <w:rsid w:val="00261387"/>
    <w:rsid w:val="00266FE7"/>
    <w:rsid w:val="002A2B07"/>
    <w:rsid w:val="002C1868"/>
    <w:rsid w:val="002C7F27"/>
    <w:rsid w:val="002E13B1"/>
    <w:rsid w:val="002E3751"/>
    <w:rsid w:val="002F1CA5"/>
    <w:rsid w:val="003342FF"/>
    <w:rsid w:val="0034029B"/>
    <w:rsid w:val="00373ED7"/>
    <w:rsid w:val="003742D2"/>
    <w:rsid w:val="00382000"/>
    <w:rsid w:val="00394051"/>
    <w:rsid w:val="003A10EE"/>
    <w:rsid w:val="003B4A85"/>
    <w:rsid w:val="003C1ACE"/>
    <w:rsid w:val="003C6E9C"/>
    <w:rsid w:val="003E0AA8"/>
    <w:rsid w:val="003E4AD9"/>
    <w:rsid w:val="003F0EEE"/>
    <w:rsid w:val="003F0FAD"/>
    <w:rsid w:val="004111B9"/>
    <w:rsid w:val="00412CD3"/>
    <w:rsid w:val="00413F32"/>
    <w:rsid w:val="0041446A"/>
    <w:rsid w:val="004536C2"/>
    <w:rsid w:val="0045514E"/>
    <w:rsid w:val="00466658"/>
    <w:rsid w:val="00471F50"/>
    <w:rsid w:val="00474548"/>
    <w:rsid w:val="00485FE4"/>
    <w:rsid w:val="004A7FFA"/>
    <w:rsid w:val="004B2FF5"/>
    <w:rsid w:val="004D19BA"/>
    <w:rsid w:val="004E441E"/>
    <w:rsid w:val="004E63A4"/>
    <w:rsid w:val="004F5B77"/>
    <w:rsid w:val="00506E04"/>
    <w:rsid w:val="00507F55"/>
    <w:rsid w:val="00521747"/>
    <w:rsid w:val="00533FA4"/>
    <w:rsid w:val="00543557"/>
    <w:rsid w:val="005520CF"/>
    <w:rsid w:val="00595D3C"/>
    <w:rsid w:val="0059652D"/>
    <w:rsid w:val="005B23E2"/>
    <w:rsid w:val="005C0DE9"/>
    <w:rsid w:val="005C4707"/>
    <w:rsid w:val="005C5DEB"/>
    <w:rsid w:val="005C6793"/>
    <w:rsid w:val="005D28C9"/>
    <w:rsid w:val="005D5024"/>
    <w:rsid w:val="005E0779"/>
    <w:rsid w:val="00621CF1"/>
    <w:rsid w:val="00634F40"/>
    <w:rsid w:val="0065524D"/>
    <w:rsid w:val="006554FE"/>
    <w:rsid w:val="00660414"/>
    <w:rsid w:val="00680D49"/>
    <w:rsid w:val="0068797E"/>
    <w:rsid w:val="006A1309"/>
    <w:rsid w:val="006D3EC1"/>
    <w:rsid w:val="006D5DF1"/>
    <w:rsid w:val="006D7CB3"/>
    <w:rsid w:val="006E32E7"/>
    <w:rsid w:val="006F2A41"/>
    <w:rsid w:val="006F3D56"/>
    <w:rsid w:val="00715292"/>
    <w:rsid w:val="00715639"/>
    <w:rsid w:val="007252A6"/>
    <w:rsid w:val="0074795B"/>
    <w:rsid w:val="0076196F"/>
    <w:rsid w:val="0076203A"/>
    <w:rsid w:val="00763C9A"/>
    <w:rsid w:val="007A18E9"/>
    <w:rsid w:val="007A5FBB"/>
    <w:rsid w:val="007C3727"/>
    <w:rsid w:val="007C6789"/>
    <w:rsid w:val="007D0DD9"/>
    <w:rsid w:val="00804CF1"/>
    <w:rsid w:val="00804E16"/>
    <w:rsid w:val="00810874"/>
    <w:rsid w:val="00837065"/>
    <w:rsid w:val="00847150"/>
    <w:rsid w:val="00853035"/>
    <w:rsid w:val="008608C3"/>
    <w:rsid w:val="0086249C"/>
    <w:rsid w:val="00864BAD"/>
    <w:rsid w:val="008753B2"/>
    <w:rsid w:val="00880BDC"/>
    <w:rsid w:val="008B31F9"/>
    <w:rsid w:val="008B4349"/>
    <w:rsid w:val="008C00B4"/>
    <w:rsid w:val="008D7BA9"/>
    <w:rsid w:val="008E7069"/>
    <w:rsid w:val="008F7622"/>
    <w:rsid w:val="009020F9"/>
    <w:rsid w:val="00905EB5"/>
    <w:rsid w:val="00907A20"/>
    <w:rsid w:val="009311D1"/>
    <w:rsid w:val="009363D3"/>
    <w:rsid w:val="00937F3A"/>
    <w:rsid w:val="00947E89"/>
    <w:rsid w:val="00960622"/>
    <w:rsid w:val="00975B9D"/>
    <w:rsid w:val="00980106"/>
    <w:rsid w:val="009A1A8B"/>
    <w:rsid w:val="009B0A2B"/>
    <w:rsid w:val="009B23BF"/>
    <w:rsid w:val="009C6A81"/>
    <w:rsid w:val="009C6A93"/>
    <w:rsid w:val="009E7095"/>
    <w:rsid w:val="009F245A"/>
    <w:rsid w:val="00A00CFF"/>
    <w:rsid w:val="00A11A78"/>
    <w:rsid w:val="00A23D35"/>
    <w:rsid w:val="00A43563"/>
    <w:rsid w:val="00A5425E"/>
    <w:rsid w:val="00A6546C"/>
    <w:rsid w:val="00A87293"/>
    <w:rsid w:val="00AA3C51"/>
    <w:rsid w:val="00AA4A48"/>
    <w:rsid w:val="00AA5532"/>
    <w:rsid w:val="00AF3470"/>
    <w:rsid w:val="00AF3F2E"/>
    <w:rsid w:val="00AF4EFC"/>
    <w:rsid w:val="00B01794"/>
    <w:rsid w:val="00B52473"/>
    <w:rsid w:val="00B549CA"/>
    <w:rsid w:val="00B54CA4"/>
    <w:rsid w:val="00B71249"/>
    <w:rsid w:val="00B75585"/>
    <w:rsid w:val="00B77AF8"/>
    <w:rsid w:val="00B83AA1"/>
    <w:rsid w:val="00B9272B"/>
    <w:rsid w:val="00BA02DD"/>
    <w:rsid w:val="00BB09D7"/>
    <w:rsid w:val="00BC3A24"/>
    <w:rsid w:val="00BD5DCD"/>
    <w:rsid w:val="00BF1FF3"/>
    <w:rsid w:val="00BF7AF3"/>
    <w:rsid w:val="00C00C01"/>
    <w:rsid w:val="00C15467"/>
    <w:rsid w:val="00C17D8E"/>
    <w:rsid w:val="00C24262"/>
    <w:rsid w:val="00C27AA5"/>
    <w:rsid w:val="00C4699E"/>
    <w:rsid w:val="00C53544"/>
    <w:rsid w:val="00C57414"/>
    <w:rsid w:val="00C6104A"/>
    <w:rsid w:val="00C61C69"/>
    <w:rsid w:val="00C701C6"/>
    <w:rsid w:val="00C706DF"/>
    <w:rsid w:val="00C70868"/>
    <w:rsid w:val="00C772CB"/>
    <w:rsid w:val="00C8090D"/>
    <w:rsid w:val="00C87F9A"/>
    <w:rsid w:val="00C92FC2"/>
    <w:rsid w:val="00C972E5"/>
    <w:rsid w:val="00C9741F"/>
    <w:rsid w:val="00CA0978"/>
    <w:rsid w:val="00CA5F48"/>
    <w:rsid w:val="00CA6B6A"/>
    <w:rsid w:val="00CC087C"/>
    <w:rsid w:val="00CC369E"/>
    <w:rsid w:val="00CC50EB"/>
    <w:rsid w:val="00CC6434"/>
    <w:rsid w:val="00CD4B3D"/>
    <w:rsid w:val="00CE4205"/>
    <w:rsid w:val="00CF68BB"/>
    <w:rsid w:val="00D16392"/>
    <w:rsid w:val="00D2560D"/>
    <w:rsid w:val="00D26322"/>
    <w:rsid w:val="00D33D80"/>
    <w:rsid w:val="00D5114E"/>
    <w:rsid w:val="00D56D32"/>
    <w:rsid w:val="00D63040"/>
    <w:rsid w:val="00D66FA4"/>
    <w:rsid w:val="00D77C15"/>
    <w:rsid w:val="00D94D07"/>
    <w:rsid w:val="00D977A8"/>
    <w:rsid w:val="00DC29D5"/>
    <w:rsid w:val="00DC4CFC"/>
    <w:rsid w:val="00DD24BE"/>
    <w:rsid w:val="00DD50A9"/>
    <w:rsid w:val="00E00972"/>
    <w:rsid w:val="00E305E7"/>
    <w:rsid w:val="00E321AC"/>
    <w:rsid w:val="00E32819"/>
    <w:rsid w:val="00E36BD2"/>
    <w:rsid w:val="00E444E6"/>
    <w:rsid w:val="00E677AB"/>
    <w:rsid w:val="00E76D18"/>
    <w:rsid w:val="00E80419"/>
    <w:rsid w:val="00E91EFB"/>
    <w:rsid w:val="00E94B7D"/>
    <w:rsid w:val="00E951CD"/>
    <w:rsid w:val="00E977FF"/>
    <w:rsid w:val="00EA37E9"/>
    <w:rsid w:val="00EA38E5"/>
    <w:rsid w:val="00EA3C99"/>
    <w:rsid w:val="00EB3AB1"/>
    <w:rsid w:val="00EC6030"/>
    <w:rsid w:val="00ED0ADF"/>
    <w:rsid w:val="00EE663E"/>
    <w:rsid w:val="00F008C5"/>
    <w:rsid w:val="00F03AB7"/>
    <w:rsid w:val="00F438C3"/>
    <w:rsid w:val="00F52FF0"/>
    <w:rsid w:val="00F709DE"/>
    <w:rsid w:val="00F77D07"/>
    <w:rsid w:val="00F8761D"/>
    <w:rsid w:val="00F94ECD"/>
    <w:rsid w:val="00FA08A5"/>
    <w:rsid w:val="00FB78DD"/>
    <w:rsid w:val="00FC50D7"/>
    <w:rsid w:val="00FD23A2"/>
    <w:rsid w:val="00FE040F"/>
    <w:rsid w:val="00FF6101"/>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364AD"/>
  <w14:defaultImageDpi w14:val="0"/>
  <w15:docId w15:val="{C670372A-FE7E-4192-8875-1AFF6DF2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095"/>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character" w:customStyle="1" w:styleId="Styl1">
    <w:name w:val="Styl1"/>
    <w:basedOn w:val="Standardnpsmoodstavce"/>
    <w:uiPriority w:val="1"/>
    <w:rsid w:val="009B23BF"/>
    <w:rPr>
      <w:rFonts w:ascii="Arial" w:hAnsi="Arial"/>
      <w:color w:val="FF0000"/>
      <w:sz w:val="20"/>
    </w:rPr>
  </w:style>
  <w:style w:type="character" w:customStyle="1" w:styleId="Styl2">
    <w:name w:val="Styl2"/>
    <w:basedOn w:val="Standardnpsmoodstavce"/>
    <w:uiPriority w:val="1"/>
    <w:rsid w:val="009B23BF"/>
    <w:rPr>
      <w:rFonts w:ascii="Arial Narrow" w:hAnsi="Arial Narrow"/>
      <w:b w:val="0"/>
      <w:color w:val="404999"/>
      <w:sz w:val="20"/>
    </w:rPr>
  </w:style>
  <w:style w:type="character" w:customStyle="1" w:styleId="BezmezerChar">
    <w:name w:val="Bez mezer Char"/>
    <w:basedOn w:val="Standardnpsmoodstavce"/>
    <w:link w:val="Bezmezer"/>
    <w:uiPriority w:val="1"/>
    <w:rsid w:val="009B23BF"/>
    <w:rPr>
      <w:rFonts w:ascii="Arial Narrow" w:hAnsi="Arial Narrow" w:cs="Courier New"/>
      <w:szCs w:val="24"/>
      <w:lang w:eastAsia="ar-SA"/>
    </w:rPr>
  </w:style>
  <w:style w:type="paragraph" w:styleId="Zpat">
    <w:name w:val="footer"/>
    <w:basedOn w:val="Normln"/>
    <w:link w:val="ZpatChar"/>
    <w:uiPriority w:val="99"/>
    <w:semiHidden/>
    <w:unhideWhenUsed/>
    <w:rsid w:val="00AF4EFC"/>
    <w:pPr>
      <w:tabs>
        <w:tab w:val="center" w:pos="4536"/>
        <w:tab w:val="right" w:pos="9072"/>
      </w:tabs>
    </w:pPr>
  </w:style>
  <w:style w:type="character" w:customStyle="1" w:styleId="ZpatChar">
    <w:name w:val="Zápatí Char"/>
    <w:basedOn w:val="Standardnpsmoodstavce"/>
    <w:link w:val="Zpat"/>
    <w:uiPriority w:val="99"/>
    <w:semiHidden/>
    <w:rsid w:val="00AF4EFC"/>
    <w:rPr>
      <w:rFonts w:ascii="Arial Narrow" w:hAnsi="Arial Narrow" w:cs="Courier"/>
      <w:sz w:val="22"/>
      <w:szCs w:val="24"/>
    </w:rPr>
  </w:style>
  <w:style w:type="paragraph" w:styleId="Zhlav">
    <w:name w:val="header"/>
    <w:basedOn w:val="Normln"/>
    <w:link w:val="ZhlavChar"/>
    <w:uiPriority w:val="99"/>
    <w:rsid w:val="00AF4EFC"/>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AF4EFC"/>
    <w:rPr>
      <w:rFonts w:ascii="Arial" w:eastAsia="Calibri" w:hAnsi="Arial"/>
      <w:szCs w:val="22"/>
      <w:lang w:eastAsia="en-US"/>
    </w:rPr>
  </w:style>
  <w:style w:type="paragraph" w:styleId="Podnadpis">
    <w:name w:val="Subtitle"/>
    <w:basedOn w:val="Normln"/>
    <w:next w:val="Normln"/>
    <w:link w:val="PodnadpisChar"/>
    <w:uiPriority w:val="11"/>
    <w:qFormat/>
    <w:rsid w:val="008B4349"/>
    <w:pPr>
      <w:tabs>
        <w:tab w:val="center" w:pos="4890"/>
      </w:tabs>
      <w:jc w:val="center"/>
    </w:pPr>
    <w:rPr>
      <w:rFonts w:cs="Arial"/>
      <w:b/>
      <w:sz w:val="24"/>
      <w:szCs w:val="20"/>
    </w:rPr>
  </w:style>
  <w:style w:type="character" w:customStyle="1" w:styleId="PodnadpisChar">
    <w:name w:val="Podnadpis Char"/>
    <w:basedOn w:val="Standardnpsmoodstavce"/>
    <w:link w:val="Podnadpis"/>
    <w:uiPriority w:val="11"/>
    <w:rsid w:val="008B4349"/>
    <w:rPr>
      <w:rFonts w:ascii="Arial Narrow" w:hAnsi="Arial Narrow" w:cs="Arial"/>
      <w:b/>
      <w:sz w:val="24"/>
    </w:rPr>
  </w:style>
  <w:style w:type="paragraph" w:customStyle="1" w:styleId="982EDF628ABE43889E1BCBEFEAE13E4A1">
    <w:name w:val="982EDF628ABE43889E1BCBEFEAE13E4A1"/>
    <w:rsid w:val="00763C9A"/>
    <w:pPr>
      <w:widowControl w:val="0"/>
      <w:autoSpaceDE w:val="0"/>
      <w:autoSpaceDN w:val="0"/>
      <w:adjustRightInd w:val="0"/>
      <w:jc w:val="both"/>
    </w:pPr>
    <w:rPr>
      <w:rFonts w:ascii="Arial Narrow" w:hAnsi="Arial Narrow" w:cs="Courier New"/>
      <w:szCs w:val="24"/>
      <w:lang w:eastAsia="ar-SA"/>
    </w:rPr>
  </w:style>
  <w:style w:type="paragraph" w:customStyle="1" w:styleId="168A26DA5BD64ED392EBF9EF57E571D61">
    <w:name w:val="168A26DA5BD64ED392EBF9EF57E571D61"/>
    <w:rsid w:val="00763C9A"/>
    <w:pPr>
      <w:widowControl w:val="0"/>
      <w:autoSpaceDE w:val="0"/>
      <w:autoSpaceDN w:val="0"/>
      <w:adjustRightInd w:val="0"/>
      <w:jc w:val="both"/>
    </w:pPr>
    <w:rPr>
      <w:rFonts w:ascii="Arial Narrow" w:hAnsi="Arial Narrow" w:cs="Courier New"/>
      <w:szCs w:val="24"/>
      <w:lang w:eastAsia="ar-SA"/>
    </w:rPr>
  </w:style>
  <w:style w:type="paragraph" w:customStyle="1" w:styleId="4969BF8EF4314EFC98F4A87603CCE6641">
    <w:name w:val="4969BF8EF4314EFC98F4A87603CCE6641"/>
    <w:rsid w:val="00E321AC"/>
    <w:pPr>
      <w:widowControl w:val="0"/>
      <w:autoSpaceDE w:val="0"/>
      <w:autoSpaceDN w:val="0"/>
      <w:adjustRightInd w:val="0"/>
      <w:jc w:val="both"/>
    </w:pPr>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479">
      <w:bodyDiv w:val="1"/>
      <w:marLeft w:val="0"/>
      <w:marRight w:val="0"/>
      <w:marTop w:val="0"/>
      <w:marBottom w:val="0"/>
      <w:divBdr>
        <w:top w:val="none" w:sz="0" w:space="0" w:color="auto"/>
        <w:left w:val="none" w:sz="0" w:space="0" w:color="auto"/>
        <w:bottom w:val="none" w:sz="0" w:space="0" w:color="auto"/>
        <w:right w:val="none" w:sz="0" w:space="0" w:color="auto"/>
      </w:divBdr>
    </w:div>
    <w:div w:id="380905359">
      <w:bodyDiv w:val="1"/>
      <w:marLeft w:val="0"/>
      <w:marRight w:val="0"/>
      <w:marTop w:val="0"/>
      <w:marBottom w:val="0"/>
      <w:divBdr>
        <w:top w:val="none" w:sz="0" w:space="0" w:color="auto"/>
        <w:left w:val="none" w:sz="0" w:space="0" w:color="auto"/>
        <w:bottom w:val="none" w:sz="0" w:space="0" w:color="auto"/>
        <w:right w:val="none" w:sz="0" w:space="0" w:color="auto"/>
      </w:divBdr>
    </w:div>
    <w:div w:id="386417733">
      <w:bodyDiv w:val="1"/>
      <w:marLeft w:val="0"/>
      <w:marRight w:val="0"/>
      <w:marTop w:val="0"/>
      <w:marBottom w:val="0"/>
      <w:divBdr>
        <w:top w:val="none" w:sz="0" w:space="0" w:color="auto"/>
        <w:left w:val="none" w:sz="0" w:space="0" w:color="auto"/>
        <w:bottom w:val="none" w:sz="0" w:space="0" w:color="auto"/>
        <w:right w:val="none" w:sz="0" w:space="0" w:color="auto"/>
      </w:divBdr>
    </w:div>
    <w:div w:id="733969919">
      <w:bodyDiv w:val="1"/>
      <w:marLeft w:val="0"/>
      <w:marRight w:val="0"/>
      <w:marTop w:val="0"/>
      <w:marBottom w:val="0"/>
      <w:divBdr>
        <w:top w:val="none" w:sz="0" w:space="0" w:color="auto"/>
        <w:left w:val="none" w:sz="0" w:space="0" w:color="auto"/>
        <w:bottom w:val="none" w:sz="0" w:space="0" w:color="auto"/>
        <w:right w:val="none" w:sz="0" w:space="0" w:color="auto"/>
      </w:divBdr>
    </w:div>
    <w:div w:id="850877423">
      <w:bodyDiv w:val="1"/>
      <w:marLeft w:val="0"/>
      <w:marRight w:val="0"/>
      <w:marTop w:val="0"/>
      <w:marBottom w:val="0"/>
      <w:divBdr>
        <w:top w:val="none" w:sz="0" w:space="0" w:color="auto"/>
        <w:left w:val="none" w:sz="0" w:space="0" w:color="auto"/>
        <w:bottom w:val="none" w:sz="0" w:space="0" w:color="auto"/>
        <w:right w:val="none" w:sz="0" w:space="0" w:color="auto"/>
      </w:divBdr>
    </w:div>
    <w:div w:id="1481192228">
      <w:bodyDiv w:val="1"/>
      <w:marLeft w:val="0"/>
      <w:marRight w:val="0"/>
      <w:marTop w:val="0"/>
      <w:marBottom w:val="0"/>
      <w:divBdr>
        <w:top w:val="none" w:sz="0" w:space="0" w:color="auto"/>
        <w:left w:val="none" w:sz="0" w:space="0" w:color="auto"/>
        <w:bottom w:val="none" w:sz="0" w:space="0" w:color="auto"/>
        <w:right w:val="none" w:sz="0" w:space="0" w:color="auto"/>
      </w:divBdr>
    </w:div>
    <w:div w:id="1666668885">
      <w:bodyDiv w:val="1"/>
      <w:marLeft w:val="0"/>
      <w:marRight w:val="0"/>
      <w:marTop w:val="0"/>
      <w:marBottom w:val="0"/>
      <w:divBdr>
        <w:top w:val="none" w:sz="0" w:space="0" w:color="auto"/>
        <w:left w:val="none" w:sz="0" w:space="0" w:color="auto"/>
        <w:bottom w:val="none" w:sz="0" w:space="0" w:color="auto"/>
        <w:right w:val="none" w:sz="0" w:space="0" w:color="auto"/>
      </w:divBdr>
    </w:div>
    <w:div w:id="1858079235">
      <w:bodyDiv w:val="1"/>
      <w:marLeft w:val="0"/>
      <w:marRight w:val="0"/>
      <w:marTop w:val="0"/>
      <w:marBottom w:val="0"/>
      <w:divBdr>
        <w:top w:val="none" w:sz="0" w:space="0" w:color="auto"/>
        <w:left w:val="none" w:sz="0" w:space="0" w:color="auto"/>
        <w:bottom w:val="none" w:sz="0" w:space="0" w:color="auto"/>
        <w:right w:val="none" w:sz="0" w:space="0" w:color="auto"/>
      </w:divBdr>
    </w:div>
    <w:div w:id="21143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mailto:michal.macko@karvina.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etr.osif@karvina.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04%20Smlouva%20kupn&#237;%20DNS%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B344EFD4849C382A141E8633E9322"/>
        <w:category>
          <w:name w:val="Obecné"/>
          <w:gallery w:val="placeholder"/>
        </w:category>
        <w:types>
          <w:type w:val="bbPlcHdr"/>
        </w:types>
        <w:behaviors>
          <w:behavior w:val="content"/>
        </w:behaviors>
        <w:guid w:val="{84E1B032-B358-4370-B7CA-4B72B462C224}"/>
      </w:docPartPr>
      <w:docPartBody>
        <w:p w:rsidR="00B606FC" w:rsidRDefault="00B606FC">
          <w:pPr>
            <w:pStyle w:val="3CBB344EFD4849C382A141E8633E9322"/>
          </w:pPr>
          <w:r w:rsidRPr="00EA38E5">
            <w:rPr>
              <w:rStyle w:val="Zstupntext"/>
            </w:rPr>
            <w:t>[Kategorie]</w:t>
          </w:r>
        </w:p>
      </w:docPartBody>
    </w:docPart>
    <w:docPart>
      <w:docPartPr>
        <w:name w:val="30C6CD1F1F4342178951D3F1991D32AA"/>
        <w:category>
          <w:name w:val="Obecné"/>
          <w:gallery w:val="placeholder"/>
        </w:category>
        <w:types>
          <w:type w:val="bbPlcHdr"/>
        </w:types>
        <w:behaviors>
          <w:behavior w:val="content"/>
        </w:behaviors>
        <w:guid w:val="{DB747169-5AF8-4749-BBB3-EA53E156E821}"/>
      </w:docPartPr>
      <w:docPartBody>
        <w:p w:rsidR="00B606FC" w:rsidRDefault="00B606FC">
          <w:pPr>
            <w:pStyle w:val="30C6CD1F1F4342178951D3F1991D32AA"/>
          </w:pPr>
          <w:r w:rsidRPr="00EA38E5">
            <w:rPr>
              <w:rStyle w:val="Zstupntext"/>
            </w:rPr>
            <w:t>[Název]</w:t>
          </w:r>
        </w:p>
      </w:docPartBody>
    </w:docPart>
    <w:docPart>
      <w:docPartPr>
        <w:name w:val="1C6CB3DE1E88423F85B2D4A9790A140B"/>
        <w:category>
          <w:name w:val="Obecné"/>
          <w:gallery w:val="placeholder"/>
        </w:category>
        <w:types>
          <w:type w:val="bbPlcHdr"/>
        </w:types>
        <w:behaviors>
          <w:behavior w:val="content"/>
        </w:behaviors>
        <w:guid w:val="{CEDEDD36-0220-45E2-94DD-D020D614F3AD}"/>
      </w:docPartPr>
      <w:docPartBody>
        <w:p w:rsidR="00B606FC" w:rsidRDefault="00B606FC">
          <w:pPr>
            <w:pStyle w:val="1C6CB3DE1E88423F85B2D4A9790A140B"/>
          </w:pPr>
          <w:r w:rsidRPr="005050B8">
            <w:rPr>
              <w:rStyle w:val="Zstupntext"/>
            </w:rPr>
            <w:t>Zvolte stavební blok.</w:t>
          </w:r>
        </w:p>
      </w:docPartBody>
    </w:docPart>
    <w:docPart>
      <w:docPartPr>
        <w:name w:val="BF5EBEBDEA59484BB143D4566486059B"/>
        <w:category>
          <w:name w:val="Obecné"/>
          <w:gallery w:val="placeholder"/>
        </w:category>
        <w:types>
          <w:type w:val="bbPlcHdr"/>
        </w:types>
        <w:behaviors>
          <w:behavior w:val="content"/>
        </w:behaviors>
        <w:guid w:val="{64B722FD-6116-4BDF-862E-4AC74842CF42}"/>
      </w:docPartPr>
      <w:docPartBody>
        <w:p w:rsidR="00B606FC" w:rsidRDefault="00064A42" w:rsidP="00064A42">
          <w:pPr>
            <w:pStyle w:val="BF5EBEBDEA59484BB143D4566486059B1"/>
          </w:pPr>
          <w:r w:rsidRPr="00A25AE7">
            <w:rPr>
              <w:rStyle w:val="Zstupntext"/>
              <w:color w:val="FF0000"/>
              <w:szCs w:val="20"/>
            </w:rPr>
            <w:t>…doplní uchazeč</w:t>
          </w:r>
        </w:p>
      </w:docPartBody>
    </w:docPart>
    <w:docPart>
      <w:docPartPr>
        <w:name w:val="48C4DFD298CE4F7A9CAB53F165F78C69"/>
        <w:category>
          <w:name w:val="Obecné"/>
          <w:gallery w:val="placeholder"/>
        </w:category>
        <w:types>
          <w:type w:val="bbPlcHdr"/>
        </w:types>
        <w:behaviors>
          <w:behavior w:val="content"/>
        </w:behaviors>
        <w:guid w:val="{A746083F-3B9A-4BFF-89AB-97C705A9BED3}"/>
      </w:docPartPr>
      <w:docPartBody>
        <w:p w:rsidR="00B606FC" w:rsidRDefault="00064A42" w:rsidP="00064A42">
          <w:pPr>
            <w:pStyle w:val="48C4DFD298CE4F7A9CAB53F165F78C691"/>
          </w:pPr>
          <w:r w:rsidRPr="00A25AE7">
            <w:rPr>
              <w:rStyle w:val="Zstupntext"/>
              <w:color w:val="FF0000"/>
              <w:szCs w:val="20"/>
            </w:rPr>
            <w:t>…doplní uchazeč</w:t>
          </w:r>
        </w:p>
      </w:docPartBody>
    </w:docPart>
    <w:docPart>
      <w:docPartPr>
        <w:name w:val="A20ED41A248745659125A8442E120A4F"/>
        <w:category>
          <w:name w:val="Obecné"/>
          <w:gallery w:val="placeholder"/>
        </w:category>
        <w:types>
          <w:type w:val="bbPlcHdr"/>
        </w:types>
        <w:behaviors>
          <w:behavior w:val="content"/>
        </w:behaviors>
        <w:guid w:val="{CACB7F4B-5483-4287-9529-318481D5F1D6}"/>
      </w:docPartPr>
      <w:docPartBody>
        <w:p w:rsidR="00B606FC" w:rsidRDefault="00064A42" w:rsidP="00064A42">
          <w:pPr>
            <w:pStyle w:val="A20ED41A248745659125A8442E120A4F1"/>
          </w:pPr>
          <w:r w:rsidRPr="00A25AE7">
            <w:rPr>
              <w:rFonts w:cs="Arial"/>
              <w:color w:val="FF0000"/>
              <w:szCs w:val="20"/>
            </w:rPr>
            <w:t>…doplní uchazeč</w:t>
          </w:r>
        </w:p>
      </w:docPartBody>
    </w:docPart>
    <w:docPart>
      <w:docPartPr>
        <w:name w:val="7EBA23EAC17945D3AABB25BA18512D63"/>
        <w:category>
          <w:name w:val="Obecné"/>
          <w:gallery w:val="placeholder"/>
        </w:category>
        <w:types>
          <w:type w:val="bbPlcHdr"/>
        </w:types>
        <w:behaviors>
          <w:behavior w:val="content"/>
        </w:behaviors>
        <w:guid w:val="{A18C3067-4BD1-4109-A174-7BAC2DA517CD}"/>
      </w:docPartPr>
      <w:docPartBody>
        <w:p w:rsidR="00B606FC" w:rsidRDefault="00064A42" w:rsidP="00064A42">
          <w:pPr>
            <w:pStyle w:val="7EBA23EAC17945D3AABB25BA18512D631"/>
          </w:pPr>
          <w:r w:rsidRPr="00A25AE7">
            <w:rPr>
              <w:rFonts w:cs="Arial"/>
              <w:color w:val="FF0000"/>
              <w:szCs w:val="20"/>
            </w:rPr>
            <w:t>…doplní uchazeč</w:t>
          </w:r>
        </w:p>
      </w:docPartBody>
    </w:docPart>
    <w:docPart>
      <w:docPartPr>
        <w:name w:val="1C7B9A25552D402397DE1000C1CF8C32"/>
        <w:category>
          <w:name w:val="Obecné"/>
          <w:gallery w:val="placeholder"/>
        </w:category>
        <w:types>
          <w:type w:val="bbPlcHdr"/>
        </w:types>
        <w:behaviors>
          <w:behavior w:val="content"/>
        </w:behaviors>
        <w:guid w:val="{2EFED96B-564E-4E0C-AFD7-2C92C1982E0A}"/>
      </w:docPartPr>
      <w:docPartBody>
        <w:p w:rsidR="00B606FC" w:rsidRDefault="00064A42" w:rsidP="00064A42">
          <w:pPr>
            <w:pStyle w:val="1C7B9A25552D402397DE1000C1CF8C321"/>
          </w:pPr>
          <w:r w:rsidRPr="00A25AE7">
            <w:rPr>
              <w:rStyle w:val="Zstupntext"/>
              <w:color w:val="FF0000"/>
              <w:szCs w:val="20"/>
            </w:rPr>
            <w:t>…doplní uchazeč</w:t>
          </w:r>
        </w:p>
      </w:docPartBody>
    </w:docPart>
    <w:docPart>
      <w:docPartPr>
        <w:name w:val="F35E3834C56248A48E08248879912FB2"/>
        <w:category>
          <w:name w:val="Obecné"/>
          <w:gallery w:val="placeholder"/>
        </w:category>
        <w:types>
          <w:type w:val="bbPlcHdr"/>
        </w:types>
        <w:behaviors>
          <w:behavior w:val="content"/>
        </w:behaviors>
        <w:guid w:val="{73C5CDA9-39A9-4A1C-B499-A7C71A85EE85}"/>
      </w:docPartPr>
      <w:docPartBody>
        <w:p w:rsidR="00B606FC" w:rsidRDefault="00064A42" w:rsidP="00064A42">
          <w:pPr>
            <w:pStyle w:val="F35E3834C56248A48E08248879912FB21"/>
          </w:pPr>
          <w:r>
            <w:rPr>
              <w:rStyle w:val="Zstupntext"/>
              <w:color w:val="FF0000"/>
            </w:rPr>
            <w:t>…doplní uchazeč</w:t>
          </w:r>
        </w:p>
      </w:docPartBody>
    </w:docPart>
    <w:docPart>
      <w:docPartPr>
        <w:name w:val="15C70F8415A04E67B3EE3CED5FE33460"/>
        <w:category>
          <w:name w:val="Obecné"/>
          <w:gallery w:val="placeholder"/>
        </w:category>
        <w:types>
          <w:type w:val="bbPlcHdr"/>
        </w:types>
        <w:behaviors>
          <w:behavior w:val="content"/>
        </w:behaviors>
        <w:guid w:val="{011837D9-8925-4CAD-844D-F7D563994C57}"/>
      </w:docPartPr>
      <w:docPartBody>
        <w:p w:rsidR="00B606FC" w:rsidRDefault="00B606FC">
          <w:pPr>
            <w:pStyle w:val="15C70F8415A04E67B3EE3CED5FE33460"/>
          </w:pPr>
          <w:r w:rsidRPr="009F2BAD">
            <w:rPr>
              <w:rStyle w:val="Zstupntext"/>
            </w:rPr>
            <w:t>Klikněte nebo klepněte sem a zadejte text.</w:t>
          </w:r>
        </w:p>
      </w:docPartBody>
    </w:docPart>
    <w:docPart>
      <w:docPartPr>
        <w:name w:val="5EE3374CC0D24BFFA3C1619D6A8D7CF9"/>
        <w:category>
          <w:name w:val="Obecné"/>
          <w:gallery w:val="placeholder"/>
        </w:category>
        <w:types>
          <w:type w:val="bbPlcHdr"/>
        </w:types>
        <w:behaviors>
          <w:behavior w:val="content"/>
        </w:behaviors>
        <w:guid w:val="{102A9A65-8E96-4262-AF1A-9DC0FBFC5185}"/>
      </w:docPartPr>
      <w:docPartBody>
        <w:p w:rsidR="00B606FC" w:rsidRDefault="00064A42" w:rsidP="00064A42">
          <w:pPr>
            <w:pStyle w:val="5EE3374CC0D24BFFA3C1619D6A8D7CF91"/>
          </w:pPr>
          <w:r w:rsidRPr="00FF7844">
            <w:rPr>
              <w:color w:val="FF0000"/>
            </w:rPr>
            <w:t>Uveďte název subjektu, sídlo, IČO, definici části plnění a podíl na plnění v %</w:t>
          </w:r>
        </w:p>
      </w:docPartBody>
    </w:docPart>
    <w:docPart>
      <w:docPartPr>
        <w:name w:val="E5FAA2CAE14A4F41A10493B6EA1AA2B2"/>
        <w:category>
          <w:name w:val="Obecné"/>
          <w:gallery w:val="placeholder"/>
        </w:category>
        <w:types>
          <w:type w:val="bbPlcHdr"/>
        </w:types>
        <w:behaviors>
          <w:behavior w:val="content"/>
        </w:behaviors>
        <w:guid w:val="{7FF0403E-757B-4E7F-B286-4DE094976C9A}"/>
      </w:docPartPr>
      <w:docPartBody>
        <w:p w:rsidR="00B606FC" w:rsidRDefault="00064A42" w:rsidP="00064A42">
          <w:pPr>
            <w:pStyle w:val="E5FAA2CAE14A4F41A10493B6EA1AA2B21"/>
          </w:pPr>
          <w:r w:rsidRPr="008C6E90">
            <w:rPr>
              <w:rFonts w:cs="Arial"/>
              <w:color w:val="FF0000"/>
              <w:sz w:val="18"/>
              <w:szCs w:val="18"/>
            </w:rPr>
            <w:t>ANO/NE</w:t>
          </w:r>
        </w:p>
      </w:docPartBody>
    </w:docPart>
    <w:docPart>
      <w:docPartPr>
        <w:name w:val="B5C6859593564C33952A6DA2F9752B62"/>
        <w:category>
          <w:name w:val="Obecné"/>
          <w:gallery w:val="placeholder"/>
        </w:category>
        <w:types>
          <w:type w:val="bbPlcHdr"/>
        </w:types>
        <w:behaviors>
          <w:behavior w:val="content"/>
        </w:behaviors>
        <w:guid w:val="{7B430CFB-7242-48C5-B333-08D44CA5BAB1}"/>
      </w:docPartPr>
      <w:docPartBody>
        <w:p w:rsidR="00B606FC" w:rsidRDefault="00B606FC" w:rsidP="00B606FC">
          <w:pPr>
            <w:pStyle w:val="B5C6859593564C33952A6DA2F9752B62"/>
          </w:pPr>
          <w:r>
            <w:rPr>
              <w:rStyle w:val="Zstupntext"/>
              <w:rFonts w:cs="Arial"/>
              <w:color w:val="FF0000"/>
              <w:sz w:val="18"/>
              <w:szCs w:val="18"/>
            </w:rPr>
            <w:t>ANO/NE</w:t>
          </w:r>
        </w:p>
      </w:docPartBody>
    </w:docPart>
    <w:docPart>
      <w:docPartPr>
        <w:name w:val="282655D95E0E436D93D90AF72B7A4B5C"/>
        <w:category>
          <w:name w:val="Obecné"/>
          <w:gallery w:val="placeholder"/>
        </w:category>
        <w:types>
          <w:type w:val="bbPlcHdr"/>
        </w:types>
        <w:behaviors>
          <w:behavior w:val="content"/>
        </w:behaviors>
        <w:guid w:val="{D0AAE419-E954-4DB9-9C20-650FFDFDE769}"/>
      </w:docPartPr>
      <w:docPartBody>
        <w:p w:rsidR="00B606FC" w:rsidRDefault="00B606FC" w:rsidP="00B606FC">
          <w:pPr>
            <w:pStyle w:val="282655D95E0E436D93D90AF72B7A4B5C"/>
          </w:pPr>
          <w:r>
            <w:rPr>
              <w:rStyle w:val="Zstupntext"/>
              <w:rFonts w:cs="Arial"/>
              <w:color w:val="FF0000"/>
              <w:sz w:val="18"/>
              <w:szCs w:val="18"/>
            </w:rPr>
            <w:t>ANO/NE</w:t>
          </w:r>
        </w:p>
      </w:docPartBody>
    </w:docPart>
    <w:docPart>
      <w:docPartPr>
        <w:name w:val="E52FE46F50B94037953A4B2B4959E4DB"/>
        <w:category>
          <w:name w:val="Obecné"/>
          <w:gallery w:val="placeholder"/>
        </w:category>
        <w:types>
          <w:type w:val="bbPlcHdr"/>
        </w:types>
        <w:behaviors>
          <w:behavior w:val="content"/>
        </w:behaviors>
        <w:guid w:val="{64F74B43-AC63-4C77-9425-4BAE5CC7261B}"/>
      </w:docPartPr>
      <w:docPartBody>
        <w:p w:rsidR="00B606FC" w:rsidRDefault="00B606FC" w:rsidP="00B606FC">
          <w:pPr>
            <w:pStyle w:val="E52FE46F50B94037953A4B2B4959E4DB"/>
          </w:pPr>
          <w:r>
            <w:rPr>
              <w:rStyle w:val="Zstupntext"/>
              <w:rFonts w:cs="Arial"/>
              <w:color w:val="FF0000"/>
              <w:sz w:val="18"/>
              <w:szCs w:val="18"/>
            </w:rPr>
            <w:t>ANO/NE</w:t>
          </w:r>
        </w:p>
      </w:docPartBody>
    </w:docPart>
    <w:docPart>
      <w:docPartPr>
        <w:name w:val="DDE2624BD120475AB29EEE58AA0F9426"/>
        <w:category>
          <w:name w:val="Obecné"/>
          <w:gallery w:val="placeholder"/>
        </w:category>
        <w:types>
          <w:type w:val="bbPlcHdr"/>
        </w:types>
        <w:behaviors>
          <w:behavior w:val="content"/>
        </w:behaviors>
        <w:guid w:val="{AD40B3DF-2B28-49C6-B9F9-D7165B9821E5}"/>
      </w:docPartPr>
      <w:docPartBody>
        <w:p w:rsidR="00B606FC" w:rsidRDefault="00064A42" w:rsidP="00064A42">
          <w:pPr>
            <w:pStyle w:val="DDE2624BD120475AB29EEE58AA0F94261"/>
          </w:pPr>
          <w:r w:rsidRPr="008C6E90">
            <w:rPr>
              <w:rFonts w:cs="Arial"/>
              <w:color w:val="FF0000"/>
              <w:sz w:val="18"/>
              <w:szCs w:val="18"/>
            </w:rPr>
            <w:t>ANO/NE</w:t>
          </w:r>
        </w:p>
      </w:docPartBody>
    </w:docPart>
    <w:docPart>
      <w:docPartPr>
        <w:name w:val="47E830B3E4BD48FDBE267C54F21CE7F7"/>
        <w:category>
          <w:name w:val="Obecné"/>
          <w:gallery w:val="placeholder"/>
        </w:category>
        <w:types>
          <w:type w:val="bbPlcHdr"/>
        </w:types>
        <w:behaviors>
          <w:behavior w:val="content"/>
        </w:behaviors>
        <w:guid w:val="{618BA184-7E3C-479A-86A0-390B1120E35D}"/>
      </w:docPartPr>
      <w:docPartBody>
        <w:p w:rsidR="00B606FC" w:rsidRDefault="00B606FC" w:rsidP="00B606FC">
          <w:pPr>
            <w:pStyle w:val="47E830B3E4BD48FDBE267C54F21CE7F7"/>
          </w:pPr>
          <w:r>
            <w:rPr>
              <w:rStyle w:val="Zstupntext"/>
              <w:rFonts w:cs="Arial"/>
              <w:color w:val="FF0000"/>
              <w:sz w:val="18"/>
              <w:szCs w:val="18"/>
            </w:rPr>
            <w:t>ANO/NE</w:t>
          </w:r>
        </w:p>
      </w:docPartBody>
    </w:docPart>
    <w:docPart>
      <w:docPartPr>
        <w:name w:val="A4C87051E31B4347BCA6EF786602E2D5"/>
        <w:category>
          <w:name w:val="Obecné"/>
          <w:gallery w:val="placeholder"/>
        </w:category>
        <w:types>
          <w:type w:val="bbPlcHdr"/>
        </w:types>
        <w:behaviors>
          <w:behavior w:val="content"/>
        </w:behaviors>
        <w:guid w:val="{DFF5C3F3-5909-4D12-A219-AA9EFA1DBF05}"/>
      </w:docPartPr>
      <w:docPartBody>
        <w:p w:rsidR="00B606FC" w:rsidRDefault="00B606FC" w:rsidP="00B606FC">
          <w:pPr>
            <w:pStyle w:val="A4C87051E31B4347BCA6EF786602E2D5"/>
          </w:pPr>
          <w:r>
            <w:rPr>
              <w:rStyle w:val="Zstupntext"/>
              <w:rFonts w:cs="Arial"/>
              <w:color w:val="FF0000"/>
              <w:sz w:val="18"/>
              <w:szCs w:val="18"/>
            </w:rPr>
            <w:t>ANO/NE</w:t>
          </w:r>
        </w:p>
      </w:docPartBody>
    </w:docPart>
    <w:docPart>
      <w:docPartPr>
        <w:name w:val="42C39C92040443C58582C69DBAFD9474"/>
        <w:category>
          <w:name w:val="Obecné"/>
          <w:gallery w:val="placeholder"/>
        </w:category>
        <w:types>
          <w:type w:val="bbPlcHdr"/>
        </w:types>
        <w:behaviors>
          <w:behavior w:val="content"/>
        </w:behaviors>
        <w:guid w:val="{880C9847-BA40-4F95-9709-07F65BB0EBCF}"/>
      </w:docPartPr>
      <w:docPartBody>
        <w:p w:rsidR="00B606FC" w:rsidRDefault="00B606FC" w:rsidP="00B606FC">
          <w:pPr>
            <w:pStyle w:val="42C39C92040443C58582C69DBAFD9474"/>
          </w:pPr>
          <w:r>
            <w:rPr>
              <w:rStyle w:val="Zstupntext"/>
              <w:rFonts w:cs="Arial"/>
              <w:color w:val="FF0000"/>
              <w:sz w:val="18"/>
              <w:szCs w:val="18"/>
            </w:rPr>
            <w:t>ANO/NE</w:t>
          </w:r>
        </w:p>
      </w:docPartBody>
    </w:docPart>
    <w:docPart>
      <w:docPartPr>
        <w:name w:val="E1ACEAA639AD4AD8BE3ACEA69E4071CB"/>
        <w:category>
          <w:name w:val="Obecné"/>
          <w:gallery w:val="placeholder"/>
        </w:category>
        <w:types>
          <w:type w:val="bbPlcHdr"/>
        </w:types>
        <w:behaviors>
          <w:behavior w:val="content"/>
        </w:behaviors>
        <w:guid w:val="{B578EFF6-88E6-49C4-8416-9095B628B9B1}"/>
      </w:docPartPr>
      <w:docPartBody>
        <w:p w:rsidR="00B606FC" w:rsidRDefault="00B606FC" w:rsidP="00B606FC">
          <w:pPr>
            <w:pStyle w:val="E1ACEAA639AD4AD8BE3ACEA69E4071CB"/>
          </w:pPr>
          <w:r>
            <w:rPr>
              <w:rStyle w:val="Zstupntext"/>
              <w:rFonts w:cs="Arial"/>
              <w:color w:val="FF0000"/>
              <w:sz w:val="18"/>
              <w:szCs w:val="18"/>
            </w:rPr>
            <w:t>ANO/NE</w:t>
          </w:r>
        </w:p>
      </w:docPartBody>
    </w:docPart>
    <w:docPart>
      <w:docPartPr>
        <w:name w:val="C958792DF00C448ABA5E46028BCB788D"/>
        <w:category>
          <w:name w:val="Obecné"/>
          <w:gallery w:val="placeholder"/>
        </w:category>
        <w:types>
          <w:type w:val="bbPlcHdr"/>
        </w:types>
        <w:behaviors>
          <w:behavior w:val="content"/>
        </w:behaviors>
        <w:guid w:val="{0D8B8386-56FA-4B5B-A08F-AD140EF00AF7}"/>
      </w:docPartPr>
      <w:docPartBody>
        <w:p w:rsidR="00B606FC" w:rsidRDefault="00064A42" w:rsidP="00064A42">
          <w:pPr>
            <w:pStyle w:val="C958792DF00C448ABA5E46028BCB788D1"/>
          </w:pPr>
          <w:r w:rsidRPr="008C6E90">
            <w:rPr>
              <w:rFonts w:cs="Arial"/>
              <w:color w:val="FF0000"/>
              <w:sz w:val="18"/>
              <w:szCs w:val="18"/>
            </w:rPr>
            <w:t>ANO/NE</w:t>
          </w:r>
        </w:p>
      </w:docPartBody>
    </w:docPart>
    <w:docPart>
      <w:docPartPr>
        <w:name w:val="94A293CA83C44B359A2345D52EC5CD2D"/>
        <w:category>
          <w:name w:val="Obecné"/>
          <w:gallery w:val="placeholder"/>
        </w:category>
        <w:types>
          <w:type w:val="bbPlcHdr"/>
        </w:types>
        <w:behaviors>
          <w:behavior w:val="content"/>
        </w:behaviors>
        <w:guid w:val="{4CFB483B-9791-4903-AE9D-4CA8C7558332}"/>
      </w:docPartPr>
      <w:docPartBody>
        <w:p w:rsidR="00B606FC" w:rsidRDefault="00B606FC" w:rsidP="00B606FC">
          <w:pPr>
            <w:pStyle w:val="94A293CA83C44B359A2345D52EC5CD2D"/>
          </w:pPr>
          <w:r>
            <w:rPr>
              <w:rStyle w:val="Zstupntext"/>
              <w:rFonts w:cs="Arial"/>
              <w:color w:val="FF0000"/>
              <w:sz w:val="18"/>
              <w:szCs w:val="18"/>
            </w:rPr>
            <w:t>ANO/NE</w:t>
          </w:r>
        </w:p>
      </w:docPartBody>
    </w:docPart>
    <w:docPart>
      <w:docPartPr>
        <w:name w:val="C9113759D7EE4F28BD44018B195DF939"/>
        <w:category>
          <w:name w:val="Obecné"/>
          <w:gallery w:val="placeholder"/>
        </w:category>
        <w:types>
          <w:type w:val="bbPlcHdr"/>
        </w:types>
        <w:behaviors>
          <w:behavior w:val="content"/>
        </w:behaviors>
        <w:guid w:val="{6C29677B-FBAC-4342-954F-4605C518148A}"/>
      </w:docPartPr>
      <w:docPartBody>
        <w:p w:rsidR="00B606FC" w:rsidRDefault="00064A42" w:rsidP="00064A42">
          <w:pPr>
            <w:pStyle w:val="C9113759D7EE4F28BD44018B195DF9391"/>
          </w:pPr>
          <w:r w:rsidRPr="008C6E90">
            <w:rPr>
              <w:rFonts w:cs="Arial"/>
              <w:color w:val="FF0000"/>
              <w:sz w:val="18"/>
              <w:szCs w:val="18"/>
            </w:rPr>
            <w:t>ANO/NE</w:t>
          </w:r>
        </w:p>
      </w:docPartBody>
    </w:docPart>
    <w:docPart>
      <w:docPartPr>
        <w:name w:val="2C27F126BE4B4069A7261D2EBD00408A"/>
        <w:category>
          <w:name w:val="Obecné"/>
          <w:gallery w:val="placeholder"/>
        </w:category>
        <w:types>
          <w:type w:val="bbPlcHdr"/>
        </w:types>
        <w:behaviors>
          <w:behavior w:val="content"/>
        </w:behaviors>
        <w:guid w:val="{E82EEF8F-EC3E-4F3A-97F6-41BE03278002}"/>
      </w:docPartPr>
      <w:docPartBody>
        <w:p w:rsidR="00B606FC" w:rsidRDefault="00064A42" w:rsidP="00064A42">
          <w:pPr>
            <w:pStyle w:val="2C27F126BE4B4069A7261D2EBD00408A1"/>
          </w:pPr>
          <w:r w:rsidRPr="008C6E90">
            <w:rPr>
              <w:rFonts w:cs="Arial"/>
              <w:color w:val="FF0000"/>
              <w:sz w:val="18"/>
              <w:szCs w:val="18"/>
            </w:rPr>
            <w:t>ANO/NE</w:t>
          </w:r>
        </w:p>
      </w:docPartBody>
    </w:docPart>
    <w:docPart>
      <w:docPartPr>
        <w:name w:val="89AAE86250FA44BD8414E637497E05FE"/>
        <w:category>
          <w:name w:val="Obecné"/>
          <w:gallery w:val="placeholder"/>
        </w:category>
        <w:types>
          <w:type w:val="bbPlcHdr"/>
        </w:types>
        <w:behaviors>
          <w:behavior w:val="content"/>
        </w:behaviors>
        <w:guid w:val="{0AD528EF-25A1-422E-9A63-01A4AA0DDAD9}"/>
      </w:docPartPr>
      <w:docPartBody>
        <w:p w:rsidR="00B606FC" w:rsidRDefault="00064A42" w:rsidP="00064A42">
          <w:pPr>
            <w:pStyle w:val="89AAE86250FA44BD8414E637497E05FE1"/>
          </w:pPr>
          <w:r w:rsidRPr="008C6E90">
            <w:rPr>
              <w:rFonts w:cs="Arial"/>
              <w:color w:val="FF0000"/>
              <w:sz w:val="18"/>
              <w:szCs w:val="18"/>
            </w:rPr>
            <w:t>ANO/NE</w:t>
          </w:r>
        </w:p>
      </w:docPartBody>
    </w:docPart>
    <w:docPart>
      <w:docPartPr>
        <w:name w:val="45F99E34252042F08182FD53541DD83C"/>
        <w:category>
          <w:name w:val="Obecné"/>
          <w:gallery w:val="placeholder"/>
        </w:category>
        <w:types>
          <w:type w:val="bbPlcHdr"/>
        </w:types>
        <w:behaviors>
          <w:behavior w:val="content"/>
        </w:behaviors>
        <w:guid w:val="{FE50D575-101C-40F1-87CF-D436A491781E}"/>
      </w:docPartPr>
      <w:docPartBody>
        <w:p w:rsidR="00B606FC" w:rsidRDefault="00064A42" w:rsidP="00064A42">
          <w:pPr>
            <w:pStyle w:val="45F99E34252042F08182FD53541DD83C1"/>
          </w:pPr>
          <w:r w:rsidRPr="008C6E90">
            <w:rPr>
              <w:rFonts w:cs="Arial"/>
              <w:color w:val="FF0000"/>
              <w:sz w:val="18"/>
              <w:szCs w:val="18"/>
            </w:rPr>
            <w:t>ANO/NE</w:t>
          </w:r>
        </w:p>
      </w:docPartBody>
    </w:docPart>
    <w:docPart>
      <w:docPartPr>
        <w:name w:val="02B5956D7DE149698CC7599593F8EB4E"/>
        <w:category>
          <w:name w:val="Obecné"/>
          <w:gallery w:val="placeholder"/>
        </w:category>
        <w:types>
          <w:type w:val="bbPlcHdr"/>
        </w:types>
        <w:behaviors>
          <w:behavior w:val="content"/>
        </w:behaviors>
        <w:guid w:val="{756393CE-6B3C-4D32-AEBB-73A9A064C4DA}"/>
      </w:docPartPr>
      <w:docPartBody>
        <w:p w:rsidR="00B606FC" w:rsidRDefault="00064A42" w:rsidP="00064A42">
          <w:pPr>
            <w:pStyle w:val="02B5956D7DE149698CC7599593F8EB4E1"/>
          </w:pPr>
          <w:r w:rsidRPr="008C6E90">
            <w:rPr>
              <w:rFonts w:cs="Arial"/>
              <w:color w:val="FF0000"/>
              <w:sz w:val="18"/>
              <w:szCs w:val="18"/>
            </w:rPr>
            <w:t>ANO/NE</w:t>
          </w:r>
        </w:p>
      </w:docPartBody>
    </w:docPart>
    <w:docPart>
      <w:docPartPr>
        <w:name w:val="B485D9F133F5424AA5E7889B4F624054"/>
        <w:category>
          <w:name w:val="Obecné"/>
          <w:gallery w:val="placeholder"/>
        </w:category>
        <w:types>
          <w:type w:val="bbPlcHdr"/>
        </w:types>
        <w:behaviors>
          <w:behavior w:val="content"/>
        </w:behaviors>
        <w:guid w:val="{FFC9C1A7-B007-429C-B800-5A8E96266BD1}"/>
      </w:docPartPr>
      <w:docPartBody>
        <w:p w:rsidR="00B606FC" w:rsidRDefault="00064A42" w:rsidP="00064A42">
          <w:pPr>
            <w:pStyle w:val="B485D9F133F5424AA5E7889B4F6240541"/>
          </w:pPr>
          <w:r w:rsidRPr="008C6E90">
            <w:rPr>
              <w:rFonts w:cs="Arial"/>
              <w:color w:val="FF0000"/>
              <w:sz w:val="18"/>
              <w:szCs w:val="18"/>
            </w:rPr>
            <w:t>ANO/NE</w:t>
          </w:r>
        </w:p>
      </w:docPartBody>
    </w:docPart>
    <w:docPart>
      <w:docPartPr>
        <w:name w:val="064395D1C12D4904AA3D0821E6D0D33D"/>
        <w:category>
          <w:name w:val="Obecné"/>
          <w:gallery w:val="placeholder"/>
        </w:category>
        <w:types>
          <w:type w:val="bbPlcHdr"/>
        </w:types>
        <w:behaviors>
          <w:behavior w:val="content"/>
        </w:behaviors>
        <w:guid w:val="{E5D89E2B-EF9B-4CDF-997B-B835874795E3}"/>
      </w:docPartPr>
      <w:docPartBody>
        <w:p w:rsidR="00B606FC" w:rsidRDefault="00064A42" w:rsidP="00064A42">
          <w:pPr>
            <w:pStyle w:val="064395D1C12D4904AA3D0821E6D0D33D1"/>
          </w:pPr>
          <w:r w:rsidRPr="008C6E90">
            <w:rPr>
              <w:rFonts w:cs="Arial"/>
              <w:color w:val="FF0000"/>
              <w:sz w:val="18"/>
              <w:szCs w:val="18"/>
            </w:rPr>
            <w:t>ANO/NE</w:t>
          </w:r>
        </w:p>
      </w:docPartBody>
    </w:docPart>
    <w:docPart>
      <w:docPartPr>
        <w:name w:val="D52B3B0461BF4DE08130DA86F4AA13AC"/>
        <w:category>
          <w:name w:val="Obecné"/>
          <w:gallery w:val="placeholder"/>
        </w:category>
        <w:types>
          <w:type w:val="bbPlcHdr"/>
        </w:types>
        <w:behaviors>
          <w:behavior w:val="content"/>
        </w:behaviors>
        <w:guid w:val="{595B77ED-5FB0-423D-A694-402761C27EFD}"/>
      </w:docPartPr>
      <w:docPartBody>
        <w:p w:rsidR="00B606FC" w:rsidRDefault="00B606FC" w:rsidP="00B606FC">
          <w:pPr>
            <w:pStyle w:val="D52B3B0461BF4DE08130DA86F4AA13AC"/>
          </w:pPr>
          <w:r>
            <w:rPr>
              <w:rStyle w:val="Zstupntext"/>
              <w:rFonts w:cs="Arial"/>
              <w:color w:val="FF0000"/>
              <w:sz w:val="18"/>
              <w:szCs w:val="18"/>
            </w:rPr>
            <w:t>ANO/NE</w:t>
          </w:r>
        </w:p>
      </w:docPartBody>
    </w:docPart>
    <w:docPart>
      <w:docPartPr>
        <w:name w:val="30DDC428FA764FBFA1590F1973F41F5F"/>
        <w:category>
          <w:name w:val="Obecné"/>
          <w:gallery w:val="placeholder"/>
        </w:category>
        <w:types>
          <w:type w:val="bbPlcHdr"/>
        </w:types>
        <w:behaviors>
          <w:behavior w:val="content"/>
        </w:behaviors>
        <w:guid w:val="{325E5269-A335-4F1B-80B6-48180C8A794B}"/>
      </w:docPartPr>
      <w:docPartBody>
        <w:p w:rsidR="00B606FC" w:rsidRDefault="00064A42" w:rsidP="00064A42">
          <w:pPr>
            <w:pStyle w:val="30DDC428FA764FBFA1590F1973F41F5F1"/>
          </w:pPr>
          <w:r w:rsidRPr="008C6E90">
            <w:rPr>
              <w:rFonts w:cs="Arial"/>
              <w:color w:val="FF0000"/>
              <w:sz w:val="18"/>
              <w:szCs w:val="18"/>
            </w:rPr>
            <w:t>ANO/NE</w:t>
          </w:r>
        </w:p>
      </w:docPartBody>
    </w:docPart>
    <w:docPart>
      <w:docPartPr>
        <w:name w:val="990E93C7CEDC40A78D42EDD57C9D6C01"/>
        <w:category>
          <w:name w:val="Obecné"/>
          <w:gallery w:val="placeholder"/>
        </w:category>
        <w:types>
          <w:type w:val="bbPlcHdr"/>
        </w:types>
        <w:behaviors>
          <w:behavior w:val="content"/>
        </w:behaviors>
        <w:guid w:val="{C4348EBC-37EE-44DE-91BA-6C9B28D6081F}"/>
      </w:docPartPr>
      <w:docPartBody>
        <w:p w:rsidR="00B606FC" w:rsidRDefault="00B606FC" w:rsidP="00B606FC">
          <w:pPr>
            <w:pStyle w:val="990E93C7CEDC40A78D42EDD57C9D6C01"/>
          </w:pPr>
          <w:r>
            <w:rPr>
              <w:rStyle w:val="Zstupntext"/>
              <w:rFonts w:cs="Arial"/>
              <w:color w:val="FF0000"/>
              <w:sz w:val="18"/>
              <w:szCs w:val="18"/>
            </w:rPr>
            <w:t>ANO/NE</w:t>
          </w:r>
        </w:p>
      </w:docPartBody>
    </w:docPart>
    <w:docPart>
      <w:docPartPr>
        <w:name w:val="6D29E91776984B9BB15A68EF4E16E52A"/>
        <w:category>
          <w:name w:val="Obecné"/>
          <w:gallery w:val="placeholder"/>
        </w:category>
        <w:types>
          <w:type w:val="bbPlcHdr"/>
        </w:types>
        <w:behaviors>
          <w:behavior w:val="content"/>
        </w:behaviors>
        <w:guid w:val="{1763DEA6-5DEE-4B2F-929E-53EB66FAAC1A}"/>
      </w:docPartPr>
      <w:docPartBody>
        <w:p w:rsidR="00B606FC" w:rsidRDefault="00064A42" w:rsidP="00064A42">
          <w:pPr>
            <w:pStyle w:val="6D29E91776984B9BB15A68EF4E16E52A1"/>
          </w:pPr>
          <w:r w:rsidRPr="008C6E90">
            <w:rPr>
              <w:rFonts w:cs="Arial"/>
              <w:color w:val="FF0000"/>
              <w:sz w:val="18"/>
              <w:szCs w:val="18"/>
            </w:rPr>
            <w:t>ANO/NE</w:t>
          </w:r>
        </w:p>
      </w:docPartBody>
    </w:docPart>
    <w:docPart>
      <w:docPartPr>
        <w:name w:val="58826463ACB64EC991E0B5FDB945AE56"/>
        <w:category>
          <w:name w:val="Obecné"/>
          <w:gallery w:val="placeholder"/>
        </w:category>
        <w:types>
          <w:type w:val="bbPlcHdr"/>
        </w:types>
        <w:behaviors>
          <w:behavior w:val="content"/>
        </w:behaviors>
        <w:guid w:val="{645BDEF6-BF40-4A46-8402-F3686887BA38}"/>
      </w:docPartPr>
      <w:docPartBody>
        <w:p w:rsidR="00794F09" w:rsidRDefault="00064A42" w:rsidP="00064A42">
          <w:pPr>
            <w:pStyle w:val="58826463ACB64EC991E0B5FDB945AE561"/>
          </w:pPr>
          <w:r w:rsidRPr="00A25AE7">
            <w:rPr>
              <w:rFonts w:cs="Arial"/>
              <w:color w:val="FF0000"/>
              <w:szCs w:val="20"/>
            </w:rPr>
            <w:t>…</w:t>
          </w:r>
        </w:p>
      </w:docPartBody>
    </w:docPart>
    <w:docPart>
      <w:docPartPr>
        <w:name w:val="D7277EBD6C764311AD6BDEF22394453C"/>
        <w:category>
          <w:name w:val="Obecné"/>
          <w:gallery w:val="placeholder"/>
        </w:category>
        <w:types>
          <w:type w:val="bbPlcHdr"/>
        </w:types>
        <w:behaviors>
          <w:behavior w:val="content"/>
        </w:behaviors>
        <w:guid w:val="{4DB663E9-EC76-46BF-98B4-AE47CA8D9677}"/>
      </w:docPartPr>
      <w:docPartBody>
        <w:p w:rsidR="00794F09" w:rsidRDefault="00064A42" w:rsidP="00064A42">
          <w:pPr>
            <w:pStyle w:val="D7277EBD6C764311AD6BDEF22394453C1"/>
          </w:pPr>
          <w:r w:rsidRPr="00A25AE7">
            <w:rPr>
              <w:rFonts w:cs="Arial"/>
              <w:color w:val="FF0000"/>
              <w:szCs w:val="20"/>
            </w:rPr>
            <w:t>…</w:t>
          </w:r>
        </w:p>
      </w:docPartBody>
    </w:docPart>
    <w:docPart>
      <w:docPartPr>
        <w:name w:val="4CF7122586064448B9D3B06725FA5321"/>
        <w:category>
          <w:name w:val="Obecné"/>
          <w:gallery w:val="placeholder"/>
        </w:category>
        <w:types>
          <w:type w:val="bbPlcHdr"/>
        </w:types>
        <w:behaviors>
          <w:behavior w:val="content"/>
        </w:behaviors>
        <w:guid w:val="{4E6CC92D-7BAA-4A05-AB29-BDE7AECDBF91}"/>
      </w:docPartPr>
      <w:docPartBody>
        <w:p w:rsidR="00794F09" w:rsidRDefault="00064A42" w:rsidP="00064A42">
          <w:pPr>
            <w:pStyle w:val="4CF7122586064448B9D3B06725FA53211"/>
          </w:pPr>
          <w:r w:rsidRPr="00A25AE7">
            <w:rPr>
              <w:rFonts w:cs="Arial"/>
              <w:color w:val="FF0000"/>
              <w:szCs w:val="20"/>
            </w:rPr>
            <w:t>…</w:t>
          </w:r>
        </w:p>
      </w:docPartBody>
    </w:docPart>
    <w:docPart>
      <w:docPartPr>
        <w:name w:val="DefaultPlaceholder_-1854013435"/>
        <w:category>
          <w:name w:val="Obecné"/>
          <w:gallery w:val="placeholder"/>
        </w:category>
        <w:types>
          <w:type w:val="bbPlcHdr"/>
        </w:types>
        <w:behaviors>
          <w:behavior w:val="content"/>
        </w:behaviors>
        <w:guid w:val="{CA58BA04-0736-4BAD-9E8C-41748D93E1A8}"/>
      </w:docPartPr>
      <w:docPartBody>
        <w:p w:rsidR="00794F09" w:rsidRDefault="00064A42">
          <w:r w:rsidRPr="00AB684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8CB6504EB4D24F0286A8C6480B4F8098"/>
        <w:category>
          <w:name w:val="Obecné"/>
          <w:gallery w:val="placeholder"/>
        </w:category>
        <w:types>
          <w:type w:val="bbPlcHdr"/>
        </w:types>
        <w:behaviors>
          <w:behavior w:val="content"/>
        </w:behaviors>
        <w:guid w:val="{0C7454F5-85D1-43E1-9BE6-5A616D0821F7}"/>
      </w:docPartPr>
      <w:docPartBody>
        <w:p w:rsidR="00794F09" w:rsidRDefault="00064A42" w:rsidP="00064A42">
          <w:pPr>
            <w:pStyle w:val="8CB6504EB4D24F0286A8C6480B4F8098"/>
          </w:pPr>
          <w:r w:rsidRPr="00AB684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48D94A1F30BA46B6A0EB2F4C2593CD09"/>
        <w:category>
          <w:name w:val="Obecné"/>
          <w:gallery w:val="placeholder"/>
        </w:category>
        <w:types>
          <w:type w:val="bbPlcHdr"/>
        </w:types>
        <w:behaviors>
          <w:behavior w:val="content"/>
        </w:behaviors>
        <w:guid w:val="{D0F7A870-0BD7-4F0C-905C-0C7319132095}"/>
      </w:docPartPr>
      <w:docPartBody>
        <w:p w:rsidR="00794F09" w:rsidRDefault="00064A42" w:rsidP="00064A42">
          <w:pPr>
            <w:pStyle w:val="48D94A1F30BA46B6A0EB2F4C2593CD091"/>
          </w:pPr>
          <w:r w:rsidRPr="00A25AE7">
            <w:rPr>
              <w:rFonts w:cs="Arial"/>
              <w:color w:val="FF0000"/>
              <w:szCs w:val="20"/>
            </w:rPr>
            <w:t>…</w:t>
          </w:r>
        </w:p>
      </w:docPartBody>
    </w:docPart>
    <w:docPart>
      <w:docPartPr>
        <w:name w:val="B813D9B26CAE483881B01FF6524286D0"/>
        <w:category>
          <w:name w:val="Obecné"/>
          <w:gallery w:val="placeholder"/>
        </w:category>
        <w:types>
          <w:type w:val="bbPlcHdr"/>
        </w:types>
        <w:behaviors>
          <w:behavior w:val="content"/>
        </w:behaviors>
        <w:guid w:val="{BC8146AB-8621-492D-B4F2-F717FA95E311}"/>
      </w:docPartPr>
      <w:docPartBody>
        <w:p w:rsidR="00794F09" w:rsidRDefault="00064A42" w:rsidP="00064A42">
          <w:pPr>
            <w:pStyle w:val="B813D9B26CAE483881B01FF6524286D01"/>
          </w:pPr>
          <w:r w:rsidRPr="00A25AE7">
            <w:rPr>
              <w:rFonts w:cs="Arial"/>
              <w:color w:val="FF0000"/>
              <w:szCs w:val="20"/>
            </w:rPr>
            <w:t>…</w:t>
          </w:r>
        </w:p>
      </w:docPartBody>
    </w:docPart>
    <w:docPart>
      <w:docPartPr>
        <w:name w:val="A06091F4C8AA4B889FC54BDFD8A3B06B"/>
        <w:category>
          <w:name w:val="Obecné"/>
          <w:gallery w:val="placeholder"/>
        </w:category>
        <w:types>
          <w:type w:val="bbPlcHdr"/>
        </w:types>
        <w:behaviors>
          <w:behavior w:val="content"/>
        </w:behaviors>
        <w:guid w:val="{EF6596A2-C18E-4607-A28A-1EE7698CE955}"/>
      </w:docPartPr>
      <w:docPartBody>
        <w:p w:rsidR="00794F09" w:rsidRDefault="00064A42" w:rsidP="00064A42">
          <w:pPr>
            <w:pStyle w:val="A06091F4C8AA4B889FC54BDFD8A3B06B1"/>
          </w:pPr>
          <w:r w:rsidRPr="00A25AE7">
            <w:rPr>
              <w:rFonts w:cs="Arial"/>
              <w:color w:val="FF0000"/>
              <w:szCs w:val="20"/>
            </w:rPr>
            <w:t>…</w:t>
          </w:r>
        </w:p>
      </w:docPartBody>
    </w:docPart>
    <w:docPart>
      <w:docPartPr>
        <w:name w:val="53B9628F5BD043C89ADA7261296F17E2"/>
        <w:category>
          <w:name w:val="Obecné"/>
          <w:gallery w:val="placeholder"/>
        </w:category>
        <w:types>
          <w:type w:val="bbPlcHdr"/>
        </w:types>
        <w:behaviors>
          <w:behavior w:val="content"/>
        </w:behaviors>
        <w:guid w:val="{4D2F5C87-75DD-402F-88F2-74F21F4E24D3}"/>
      </w:docPartPr>
      <w:docPartBody>
        <w:p w:rsidR="00794F09" w:rsidRDefault="00794F09" w:rsidP="00794F09">
          <w:pPr>
            <w:pStyle w:val="53B9628F5BD043C89ADA7261296F17E2"/>
          </w:pPr>
          <w:r w:rsidRPr="008C6E90">
            <w:rPr>
              <w:rFonts w:cs="Arial"/>
              <w:color w:val="FF0000"/>
              <w:sz w:val="18"/>
              <w:szCs w:val="18"/>
            </w:rPr>
            <w:t>ANO/NE</w:t>
          </w:r>
        </w:p>
      </w:docPartBody>
    </w:docPart>
    <w:docPart>
      <w:docPartPr>
        <w:name w:val="816BEF2FBC394B5CAE45B3BA2BDB50D6"/>
        <w:category>
          <w:name w:val="Obecné"/>
          <w:gallery w:val="placeholder"/>
        </w:category>
        <w:types>
          <w:type w:val="bbPlcHdr"/>
        </w:types>
        <w:behaviors>
          <w:behavior w:val="content"/>
        </w:behaviors>
        <w:guid w:val="{8C49980F-A0A4-4D02-B301-D48D48A48350}"/>
      </w:docPartPr>
      <w:docPartBody>
        <w:p w:rsidR="00794F09" w:rsidRDefault="00794F09" w:rsidP="00794F09">
          <w:pPr>
            <w:pStyle w:val="816BEF2FBC394B5CAE45B3BA2BDB50D6"/>
          </w:pPr>
          <w:r w:rsidRPr="008C6E90">
            <w:rPr>
              <w:rFonts w:cs="Arial"/>
              <w:color w:val="FF0000"/>
              <w:sz w:val="18"/>
              <w:szCs w:val="18"/>
            </w:rPr>
            <w:t>ANO/NE</w:t>
          </w:r>
        </w:p>
      </w:docPartBody>
    </w:docPart>
    <w:docPart>
      <w:docPartPr>
        <w:name w:val="1C985B527DFA40C4ABE43F5893D8ADC1"/>
        <w:category>
          <w:name w:val="Obecné"/>
          <w:gallery w:val="placeholder"/>
        </w:category>
        <w:types>
          <w:type w:val="bbPlcHdr"/>
        </w:types>
        <w:behaviors>
          <w:behavior w:val="content"/>
        </w:behaviors>
        <w:guid w:val="{B93044E9-0B20-4C0E-BE92-6AD02767E3F3}"/>
      </w:docPartPr>
      <w:docPartBody>
        <w:p w:rsidR="00794F09" w:rsidRDefault="00794F09" w:rsidP="00794F09">
          <w:pPr>
            <w:pStyle w:val="1C985B527DFA40C4ABE43F5893D8ADC1"/>
          </w:pPr>
          <w:r w:rsidRPr="008C6E90">
            <w:rPr>
              <w:rFonts w:cs="Arial"/>
              <w:color w:val="FF0000"/>
              <w:sz w:val="18"/>
              <w:szCs w:val="18"/>
            </w:rPr>
            <w:t>ANO/NE</w:t>
          </w:r>
        </w:p>
      </w:docPartBody>
    </w:docPart>
    <w:docPart>
      <w:docPartPr>
        <w:name w:val="9587323AD2BB472EADF69230219A3374"/>
        <w:category>
          <w:name w:val="Obecné"/>
          <w:gallery w:val="placeholder"/>
        </w:category>
        <w:types>
          <w:type w:val="bbPlcHdr"/>
        </w:types>
        <w:behaviors>
          <w:behavior w:val="content"/>
        </w:behaviors>
        <w:guid w:val="{0ED2CF2E-C8E7-487B-9D95-CBD364739D01}"/>
      </w:docPartPr>
      <w:docPartBody>
        <w:p w:rsidR="00794F09" w:rsidRDefault="00794F09" w:rsidP="00794F09">
          <w:pPr>
            <w:pStyle w:val="9587323AD2BB472EADF69230219A3374"/>
          </w:pPr>
          <w:r w:rsidRPr="008C6E90">
            <w:rPr>
              <w:rFonts w:cs="Arial"/>
              <w:color w:val="FF0000"/>
              <w:sz w:val="18"/>
              <w:szCs w:val="18"/>
            </w:rPr>
            <w:t>ANO/NE</w:t>
          </w:r>
        </w:p>
      </w:docPartBody>
    </w:docPart>
    <w:docPart>
      <w:docPartPr>
        <w:name w:val="D94DA848FCF340249DAA444378D2EDF2"/>
        <w:category>
          <w:name w:val="Obecné"/>
          <w:gallery w:val="placeholder"/>
        </w:category>
        <w:types>
          <w:type w:val="bbPlcHdr"/>
        </w:types>
        <w:behaviors>
          <w:behavior w:val="content"/>
        </w:behaviors>
        <w:guid w:val="{5EE69982-B706-4A61-8D98-6540FF4D3324}"/>
      </w:docPartPr>
      <w:docPartBody>
        <w:p w:rsidR="00794F09" w:rsidRDefault="00794F09" w:rsidP="00794F09">
          <w:pPr>
            <w:pStyle w:val="D94DA848FCF340249DAA444378D2EDF2"/>
          </w:pPr>
          <w:r w:rsidRPr="008C6E90">
            <w:rPr>
              <w:rFonts w:cs="Arial"/>
              <w:color w:val="FF0000"/>
              <w:sz w:val="18"/>
              <w:szCs w:val="18"/>
            </w:rPr>
            <w:t>ANO/NE</w:t>
          </w:r>
        </w:p>
      </w:docPartBody>
    </w:docPart>
    <w:docPart>
      <w:docPartPr>
        <w:name w:val="16F4FFD93A2D497C9C6D3692994EB581"/>
        <w:category>
          <w:name w:val="Obecné"/>
          <w:gallery w:val="placeholder"/>
        </w:category>
        <w:types>
          <w:type w:val="bbPlcHdr"/>
        </w:types>
        <w:behaviors>
          <w:behavior w:val="content"/>
        </w:behaviors>
        <w:guid w:val="{C7C6C4B3-38A3-42FC-BFA4-268D939CA292}"/>
      </w:docPartPr>
      <w:docPartBody>
        <w:p w:rsidR="00487CB4" w:rsidRDefault="00794F09" w:rsidP="00794F09">
          <w:pPr>
            <w:pStyle w:val="16F4FFD93A2D497C9C6D3692994EB581"/>
          </w:pPr>
          <w:r w:rsidRPr="008C6E90">
            <w:rPr>
              <w:rFonts w:cs="Arial"/>
              <w:color w:val="FF0000"/>
              <w:sz w:val="18"/>
              <w:szCs w:val="18"/>
            </w:rPr>
            <w:t>ANO/NE</w:t>
          </w:r>
        </w:p>
      </w:docPartBody>
    </w:docPart>
    <w:docPart>
      <w:docPartPr>
        <w:name w:val="B3A95D0FE8CC4D7BA0E563438CAAF2C4"/>
        <w:category>
          <w:name w:val="Obecné"/>
          <w:gallery w:val="placeholder"/>
        </w:category>
        <w:types>
          <w:type w:val="bbPlcHdr"/>
        </w:types>
        <w:behaviors>
          <w:behavior w:val="content"/>
        </w:behaviors>
        <w:guid w:val="{F018A6A3-1AE3-409E-8417-B928762C48EA}"/>
      </w:docPartPr>
      <w:docPartBody>
        <w:p w:rsidR="00487CB4" w:rsidRDefault="00794F09" w:rsidP="00794F09">
          <w:pPr>
            <w:pStyle w:val="B3A95D0FE8CC4D7BA0E563438CAAF2C4"/>
          </w:pPr>
          <w:r>
            <w:rPr>
              <w:rStyle w:val="Zstupntext"/>
              <w:rFonts w:cs="Arial"/>
              <w:color w:val="FF0000"/>
              <w:sz w:val="18"/>
              <w:szCs w:val="18"/>
            </w:rPr>
            <w:t>ANO/NE</w:t>
          </w:r>
        </w:p>
      </w:docPartBody>
    </w:docPart>
    <w:docPart>
      <w:docPartPr>
        <w:name w:val="4B87D81B02E748498C9C73B381AB138E"/>
        <w:category>
          <w:name w:val="Obecné"/>
          <w:gallery w:val="placeholder"/>
        </w:category>
        <w:types>
          <w:type w:val="bbPlcHdr"/>
        </w:types>
        <w:behaviors>
          <w:behavior w:val="content"/>
        </w:behaviors>
        <w:guid w:val="{96DD2541-DC33-4D56-A229-BBC8AB37EBDC}"/>
      </w:docPartPr>
      <w:docPartBody>
        <w:p w:rsidR="00487CB4" w:rsidRDefault="00794F09" w:rsidP="00794F09">
          <w:pPr>
            <w:pStyle w:val="4B87D81B02E748498C9C73B381AB138E"/>
          </w:pPr>
          <w:r w:rsidRPr="008C6E90">
            <w:rPr>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FC"/>
    <w:rsid w:val="00064A42"/>
    <w:rsid w:val="002E1770"/>
    <w:rsid w:val="003A10EE"/>
    <w:rsid w:val="004111B9"/>
    <w:rsid w:val="00487CB4"/>
    <w:rsid w:val="005D6DC5"/>
    <w:rsid w:val="006F3508"/>
    <w:rsid w:val="00794F09"/>
    <w:rsid w:val="00810874"/>
    <w:rsid w:val="008654CA"/>
    <w:rsid w:val="00A17A73"/>
    <w:rsid w:val="00B606FC"/>
    <w:rsid w:val="00E00972"/>
    <w:rsid w:val="00E43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94F09"/>
    <w:rPr>
      <w:color w:val="808080"/>
    </w:rPr>
  </w:style>
  <w:style w:type="paragraph" w:customStyle="1" w:styleId="3CBB344EFD4849C382A141E8633E9322">
    <w:name w:val="3CBB344EFD4849C382A141E8633E9322"/>
  </w:style>
  <w:style w:type="paragraph" w:customStyle="1" w:styleId="30C6CD1F1F4342178951D3F1991D32AA">
    <w:name w:val="30C6CD1F1F4342178951D3F1991D32AA"/>
  </w:style>
  <w:style w:type="paragraph" w:customStyle="1" w:styleId="1C6CB3DE1E88423F85B2D4A9790A140B">
    <w:name w:val="1C6CB3DE1E88423F85B2D4A9790A140B"/>
  </w:style>
  <w:style w:type="paragraph" w:customStyle="1" w:styleId="8CB6504EB4D24F0286A8C6480B4F8098">
    <w:name w:val="8CB6504EB4D24F0286A8C6480B4F8098"/>
    <w:rsid w:val="00064A42"/>
    <w:pPr>
      <w:spacing w:line="278" w:lineRule="auto"/>
    </w:pPr>
    <w:rPr>
      <w:kern w:val="2"/>
      <w:sz w:val="24"/>
      <w:szCs w:val="24"/>
      <w14:ligatures w14:val="standardContextual"/>
    </w:rPr>
  </w:style>
  <w:style w:type="paragraph" w:customStyle="1" w:styleId="BF5EBEBDEA59484BB143D4566486059B1">
    <w:name w:val="BF5EBEBDEA59484BB143D4566486059B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8C4DFD298CE4F7A9CAB53F165F78C691">
    <w:name w:val="48C4DFD298CE4F7A9CAB53F165F78C69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20ED41A248745659125A8442E120A4F1">
    <w:name w:val="A20ED41A248745659125A8442E120A4F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EBA23EAC17945D3AABB25BA18512D631">
    <w:name w:val="7EBA23EAC17945D3AABB25BA18512D63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C7B9A25552D402397DE1000C1CF8C321">
    <w:name w:val="1C7B9A25552D402397DE1000C1CF8C32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35E3834C56248A48E08248879912FB21">
    <w:name w:val="F35E3834C56248A48E08248879912FB2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8826463ACB64EC991E0B5FDB945AE561">
    <w:name w:val="58826463ACB64EC991E0B5FDB945AE56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7277EBD6C764311AD6BDEF22394453C1">
    <w:name w:val="D7277EBD6C764311AD6BDEF22394453C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CF7122586064448B9D3B06725FA53211">
    <w:name w:val="4CF7122586064448B9D3B06725FA5321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8D94A1F30BA46B6A0EB2F4C2593CD091">
    <w:name w:val="48D94A1F30BA46B6A0EB2F4C2593CD09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813D9B26CAE483881B01FF6524286D01">
    <w:name w:val="B813D9B26CAE483881B01FF6524286D0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6091F4C8AA4B889FC54BDFD8A3B06B1">
    <w:name w:val="A06091F4C8AA4B889FC54BDFD8A3B06B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5FAA2CAE14A4F41A10493B6EA1AA2B21">
    <w:name w:val="E5FAA2CAE14A4F41A10493B6EA1AA2B21"/>
    <w:rsid w:val="00064A42"/>
    <w:pPr>
      <w:autoSpaceDE w:val="0"/>
      <w:autoSpaceDN w:val="0"/>
      <w:spacing w:after="0" w:line="240" w:lineRule="auto"/>
    </w:pPr>
    <w:rPr>
      <w:rFonts w:ascii="Arial Narrow" w:eastAsia="Times New Roman" w:hAnsi="Arial Narrow" w:cs="Courier"/>
      <w:szCs w:val="24"/>
    </w:rPr>
  </w:style>
  <w:style w:type="paragraph" w:customStyle="1" w:styleId="DDE2624BD120475AB29EEE58AA0F94261">
    <w:name w:val="DDE2624BD120475AB29EEE58AA0F94261"/>
    <w:rsid w:val="00064A42"/>
    <w:pPr>
      <w:autoSpaceDE w:val="0"/>
      <w:autoSpaceDN w:val="0"/>
      <w:spacing w:after="0" w:line="240" w:lineRule="auto"/>
    </w:pPr>
    <w:rPr>
      <w:rFonts w:ascii="Arial Narrow" w:eastAsia="Times New Roman" w:hAnsi="Arial Narrow" w:cs="Courier"/>
      <w:szCs w:val="24"/>
    </w:rPr>
  </w:style>
  <w:style w:type="paragraph" w:customStyle="1" w:styleId="C958792DF00C448ABA5E46028BCB788D1">
    <w:name w:val="C958792DF00C448ABA5E46028BCB788D1"/>
    <w:rsid w:val="00064A42"/>
    <w:pPr>
      <w:autoSpaceDE w:val="0"/>
      <w:autoSpaceDN w:val="0"/>
      <w:spacing w:after="0" w:line="240" w:lineRule="auto"/>
    </w:pPr>
    <w:rPr>
      <w:rFonts w:ascii="Arial Narrow" w:eastAsia="Times New Roman" w:hAnsi="Arial Narrow" w:cs="Courier"/>
      <w:szCs w:val="24"/>
    </w:rPr>
  </w:style>
  <w:style w:type="paragraph" w:customStyle="1" w:styleId="C9113759D7EE4F28BD44018B195DF9391">
    <w:name w:val="C9113759D7EE4F28BD44018B195DF9391"/>
    <w:rsid w:val="00064A42"/>
    <w:pPr>
      <w:autoSpaceDE w:val="0"/>
      <w:autoSpaceDN w:val="0"/>
      <w:spacing w:after="0" w:line="240" w:lineRule="auto"/>
    </w:pPr>
    <w:rPr>
      <w:rFonts w:ascii="Arial Narrow" w:eastAsia="Times New Roman" w:hAnsi="Arial Narrow" w:cs="Courier"/>
      <w:szCs w:val="24"/>
    </w:rPr>
  </w:style>
  <w:style w:type="paragraph" w:customStyle="1" w:styleId="6D29E91776984B9BB15A68EF4E16E52A1">
    <w:name w:val="6D29E91776984B9BB15A68EF4E16E52A1"/>
    <w:rsid w:val="00064A42"/>
    <w:pPr>
      <w:autoSpaceDE w:val="0"/>
      <w:autoSpaceDN w:val="0"/>
      <w:spacing w:after="0" w:line="240" w:lineRule="auto"/>
    </w:pPr>
    <w:rPr>
      <w:rFonts w:ascii="Arial Narrow" w:eastAsia="Times New Roman" w:hAnsi="Arial Narrow" w:cs="Courier"/>
      <w:szCs w:val="24"/>
    </w:rPr>
  </w:style>
  <w:style w:type="paragraph" w:customStyle="1" w:styleId="2C27F126BE4B4069A7261D2EBD00408A1">
    <w:name w:val="2C27F126BE4B4069A7261D2EBD00408A1"/>
    <w:rsid w:val="00064A42"/>
    <w:pPr>
      <w:autoSpaceDE w:val="0"/>
      <w:autoSpaceDN w:val="0"/>
      <w:spacing w:after="0" w:line="240" w:lineRule="auto"/>
    </w:pPr>
    <w:rPr>
      <w:rFonts w:ascii="Arial Narrow" w:eastAsia="Times New Roman" w:hAnsi="Arial Narrow" w:cs="Courier"/>
      <w:szCs w:val="24"/>
    </w:rPr>
  </w:style>
  <w:style w:type="paragraph" w:customStyle="1" w:styleId="89AAE86250FA44BD8414E637497E05FE1">
    <w:name w:val="89AAE86250FA44BD8414E637497E05FE1"/>
    <w:rsid w:val="00064A42"/>
    <w:pPr>
      <w:autoSpaceDE w:val="0"/>
      <w:autoSpaceDN w:val="0"/>
      <w:spacing w:after="0" w:line="240" w:lineRule="auto"/>
    </w:pPr>
    <w:rPr>
      <w:rFonts w:ascii="Arial Narrow" w:eastAsia="Times New Roman" w:hAnsi="Arial Narrow" w:cs="Courier"/>
      <w:szCs w:val="24"/>
    </w:rPr>
  </w:style>
  <w:style w:type="paragraph" w:customStyle="1" w:styleId="45F99E34252042F08182FD53541DD83C1">
    <w:name w:val="45F99E34252042F08182FD53541DD83C1"/>
    <w:rsid w:val="00064A42"/>
    <w:pPr>
      <w:autoSpaceDE w:val="0"/>
      <w:autoSpaceDN w:val="0"/>
      <w:spacing w:after="0" w:line="240" w:lineRule="auto"/>
    </w:pPr>
    <w:rPr>
      <w:rFonts w:ascii="Arial Narrow" w:eastAsia="Times New Roman" w:hAnsi="Arial Narrow" w:cs="Courier"/>
      <w:szCs w:val="24"/>
    </w:rPr>
  </w:style>
  <w:style w:type="paragraph" w:customStyle="1" w:styleId="02B5956D7DE149698CC7599593F8EB4E1">
    <w:name w:val="02B5956D7DE149698CC7599593F8EB4E1"/>
    <w:rsid w:val="00064A42"/>
    <w:pPr>
      <w:autoSpaceDE w:val="0"/>
      <w:autoSpaceDN w:val="0"/>
      <w:spacing w:after="0" w:line="240" w:lineRule="auto"/>
    </w:pPr>
    <w:rPr>
      <w:rFonts w:ascii="Arial Narrow" w:eastAsia="Times New Roman" w:hAnsi="Arial Narrow" w:cs="Courier"/>
      <w:szCs w:val="24"/>
    </w:rPr>
  </w:style>
  <w:style w:type="paragraph" w:customStyle="1" w:styleId="B485D9F133F5424AA5E7889B4F6240541">
    <w:name w:val="B485D9F133F5424AA5E7889B4F6240541"/>
    <w:rsid w:val="00064A42"/>
    <w:pPr>
      <w:autoSpaceDE w:val="0"/>
      <w:autoSpaceDN w:val="0"/>
      <w:spacing w:after="0" w:line="240" w:lineRule="auto"/>
    </w:pPr>
    <w:rPr>
      <w:rFonts w:ascii="Arial Narrow" w:eastAsia="Times New Roman" w:hAnsi="Arial Narrow" w:cs="Courier"/>
      <w:szCs w:val="24"/>
    </w:rPr>
  </w:style>
  <w:style w:type="paragraph" w:customStyle="1" w:styleId="064395D1C12D4904AA3D0821E6D0D33D1">
    <w:name w:val="064395D1C12D4904AA3D0821E6D0D33D1"/>
    <w:rsid w:val="00064A42"/>
    <w:pPr>
      <w:autoSpaceDE w:val="0"/>
      <w:autoSpaceDN w:val="0"/>
      <w:spacing w:after="0" w:line="240" w:lineRule="auto"/>
    </w:pPr>
    <w:rPr>
      <w:rFonts w:ascii="Arial Narrow" w:eastAsia="Times New Roman" w:hAnsi="Arial Narrow" w:cs="Courier"/>
      <w:szCs w:val="24"/>
    </w:rPr>
  </w:style>
  <w:style w:type="paragraph" w:customStyle="1" w:styleId="30DDC428FA764FBFA1590F1973F41F5F1">
    <w:name w:val="30DDC428FA764FBFA1590F1973F41F5F1"/>
    <w:rsid w:val="00064A42"/>
    <w:pPr>
      <w:autoSpaceDE w:val="0"/>
      <w:autoSpaceDN w:val="0"/>
      <w:spacing w:after="0" w:line="240" w:lineRule="auto"/>
    </w:pPr>
    <w:rPr>
      <w:rFonts w:ascii="Arial Narrow" w:eastAsia="Times New Roman" w:hAnsi="Arial Narrow" w:cs="Courier"/>
      <w:szCs w:val="24"/>
    </w:rPr>
  </w:style>
  <w:style w:type="paragraph" w:customStyle="1" w:styleId="5EE3374CC0D24BFFA3C1619D6A8D7CF91">
    <w:name w:val="5EE3374CC0D24BFFA3C1619D6A8D7CF91"/>
    <w:rsid w:val="00064A42"/>
    <w:pPr>
      <w:autoSpaceDE w:val="0"/>
      <w:autoSpaceDN w:val="0"/>
      <w:spacing w:after="0" w:line="240" w:lineRule="auto"/>
    </w:pPr>
    <w:rPr>
      <w:rFonts w:ascii="Arial Narrow" w:eastAsia="Times New Roman" w:hAnsi="Arial Narrow" w:cs="Courier"/>
      <w:szCs w:val="24"/>
    </w:rPr>
  </w:style>
  <w:style w:type="paragraph" w:customStyle="1" w:styleId="15C70F8415A04E67B3EE3CED5FE33460">
    <w:name w:val="15C70F8415A04E67B3EE3CED5FE33460"/>
  </w:style>
  <w:style w:type="paragraph" w:customStyle="1" w:styleId="B5C6859593564C33952A6DA2F9752B62">
    <w:name w:val="B5C6859593564C33952A6DA2F9752B62"/>
    <w:rsid w:val="00B606FC"/>
  </w:style>
  <w:style w:type="paragraph" w:customStyle="1" w:styleId="282655D95E0E436D93D90AF72B7A4B5C">
    <w:name w:val="282655D95E0E436D93D90AF72B7A4B5C"/>
    <w:rsid w:val="00B606FC"/>
  </w:style>
  <w:style w:type="paragraph" w:customStyle="1" w:styleId="E52FE46F50B94037953A4B2B4959E4DB">
    <w:name w:val="E52FE46F50B94037953A4B2B4959E4DB"/>
    <w:rsid w:val="00B606FC"/>
  </w:style>
  <w:style w:type="paragraph" w:customStyle="1" w:styleId="47E830B3E4BD48FDBE267C54F21CE7F7">
    <w:name w:val="47E830B3E4BD48FDBE267C54F21CE7F7"/>
    <w:rsid w:val="00B606FC"/>
  </w:style>
  <w:style w:type="paragraph" w:customStyle="1" w:styleId="A4C87051E31B4347BCA6EF786602E2D5">
    <w:name w:val="A4C87051E31B4347BCA6EF786602E2D5"/>
    <w:rsid w:val="00B606FC"/>
  </w:style>
  <w:style w:type="paragraph" w:customStyle="1" w:styleId="42C39C92040443C58582C69DBAFD9474">
    <w:name w:val="42C39C92040443C58582C69DBAFD9474"/>
    <w:rsid w:val="00B606FC"/>
  </w:style>
  <w:style w:type="paragraph" w:customStyle="1" w:styleId="E1ACEAA639AD4AD8BE3ACEA69E4071CB">
    <w:name w:val="E1ACEAA639AD4AD8BE3ACEA69E4071CB"/>
    <w:rsid w:val="00B606FC"/>
  </w:style>
  <w:style w:type="paragraph" w:customStyle="1" w:styleId="94A293CA83C44B359A2345D52EC5CD2D">
    <w:name w:val="94A293CA83C44B359A2345D52EC5CD2D"/>
    <w:rsid w:val="00B606FC"/>
  </w:style>
  <w:style w:type="paragraph" w:customStyle="1" w:styleId="D52B3B0461BF4DE08130DA86F4AA13AC">
    <w:name w:val="D52B3B0461BF4DE08130DA86F4AA13AC"/>
    <w:rsid w:val="00B606FC"/>
  </w:style>
  <w:style w:type="paragraph" w:customStyle="1" w:styleId="990E93C7CEDC40A78D42EDD57C9D6C01">
    <w:name w:val="990E93C7CEDC40A78D42EDD57C9D6C01"/>
    <w:rsid w:val="00B606FC"/>
  </w:style>
  <w:style w:type="paragraph" w:customStyle="1" w:styleId="53B9628F5BD043C89ADA7261296F17E2">
    <w:name w:val="53B9628F5BD043C89ADA7261296F17E2"/>
    <w:rsid w:val="00794F09"/>
  </w:style>
  <w:style w:type="paragraph" w:customStyle="1" w:styleId="816BEF2FBC394B5CAE45B3BA2BDB50D6">
    <w:name w:val="816BEF2FBC394B5CAE45B3BA2BDB50D6"/>
    <w:rsid w:val="00794F09"/>
  </w:style>
  <w:style w:type="paragraph" w:customStyle="1" w:styleId="1C985B527DFA40C4ABE43F5893D8ADC1">
    <w:name w:val="1C985B527DFA40C4ABE43F5893D8ADC1"/>
    <w:rsid w:val="00794F09"/>
  </w:style>
  <w:style w:type="paragraph" w:customStyle="1" w:styleId="9587323AD2BB472EADF69230219A3374">
    <w:name w:val="9587323AD2BB472EADF69230219A3374"/>
    <w:rsid w:val="00794F09"/>
  </w:style>
  <w:style w:type="paragraph" w:customStyle="1" w:styleId="D94DA848FCF340249DAA444378D2EDF2">
    <w:name w:val="D94DA848FCF340249DAA444378D2EDF2"/>
    <w:rsid w:val="00794F09"/>
  </w:style>
  <w:style w:type="paragraph" w:customStyle="1" w:styleId="16F4FFD93A2D497C9C6D3692994EB581">
    <w:name w:val="16F4FFD93A2D497C9C6D3692994EB581"/>
    <w:rsid w:val="00794F09"/>
  </w:style>
  <w:style w:type="paragraph" w:customStyle="1" w:styleId="B3A95D0FE8CC4D7BA0E563438CAAF2C4">
    <w:name w:val="B3A95D0FE8CC4D7BA0E563438CAAF2C4"/>
    <w:rsid w:val="00794F09"/>
  </w:style>
  <w:style w:type="paragraph" w:customStyle="1" w:styleId="4B87D81B02E748498C9C73B381AB138E">
    <w:name w:val="4B87D81B02E748498C9C73B381AB138E"/>
    <w:rsid w:val="00794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DAF8C57CD27E4BAFCE0775403E26B2" ma:contentTypeVersion="16" ma:contentTypeDescription="Vytvoří nový dokument" ma:contentTypeScope="" ma:versionID="3b2b78c6e6dcc28927035ecb4ef2e8b6">
  <xsd:schema xmlns:xsd="http://www.w3.org/2001/XMLSchema" xmlns:xs="http://www.w3.org/2001/XMLSchema" xmlns:p="http://schemas.microsoft.com/office/2006/metadata/properties" xmlns:ns3="3eff0b4e-a0cf-4176-88e1-4faf22c6c77c" xmlns:ns4="433427d8-7cde-4633-86b1-189b5ff76e4b" targetNamespace="http://schemas.microsoft.com/office/2006/metadata/properties" ma:root="true" ma:fieldsID="f12724317f875ff1b972f09542f04632" ns3:_="" ns4:_="">
    <xsd:import namespace="3eff0b4e-a0cf-4176-88e1-4faf22c6c77c"/>
    <xsd:import namespace="433427d8-7cde-4633-86b1-189b5ff76e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f0b4e-a0cf-4176-88e1-4faf22c6c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427d8-7cde-4633-86b1-189b5ff76e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eff0b4e-a0cf-4176-88e1-4faf22c6c77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B0A76-8777-438F-9407-10638D9A9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f0b4e-a0cf-4176-88e1-4faf22c6c77c"/>
    <ds:schemaRef ds:uri="433427d8-7cde-4633-86b1-189b5ff76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F1487-E3C2-4398-9D24-1883716CE282}">
  <ds:schemaRefs>
    <ds:schemaRef ds:uri="http://schemas.openxmlformats.org/officeDocument/2006/bibliography"/>
  </ds:schemaRefs>
</ds:datastoreItem>
</file>

<file path=customXml/itemProps4.xml><?xml version="1.0" encoding="utf-8"?>
<ds:datastoreItem xmlns:ds="http://schemas.openxmlformats.org/officeDocument/2006/customXml" ds:itemID="{48C11DC2-4B6A-42B9-BB37-2CC5AA3C9D38}">
  <ds:schemaRefs>
    <ds:schemaRef ds:uri="http://schemas.microsoft.com/office/2006/metadata/properties"/>
    <ds:schemaRef ds:uri="http://schemas.microsoft.com/office/infopath/2007/PartnerControls"/>
    <ds:schemaRef ds:uri="3eff0b4e-a0cf-4176-88e1-4faf22c6c77c"/>
  </ds:schemaRefs>
</ds:datastoreItem>
</file>

<file path=customXml/itemProps5.xml><?xml version="1.0" encoding="utf-8"?>
<ds:datastoreItem xmlns:ds="http://schemas.openxmlformats.org/officeDocument/2006/customXml" ds:itemID="{D28E3039-3882-4F27-9167-53DAA42FB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Smlouva kupní DNS v1</Template>
  <TotalTime>0</TotalTime>
  <Pages>8</Pages>
  <Words>2852</Words>
  <Characters>16828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Nákup mobilního  kamerového bodu</vt:lpstr>
    </vt:vector>
  </TitlesOfParts>
  <Manager/>
  <Company/>
  <LinksUpToDate>false</LinksUpToDate>
  <CharactersWithSpaces>19641</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mobilního kamerového bodu (ul. Polská)</dc:title>
  <dc:subject>SML/0653/2025</dc:subject>
  <dc:creator>Osif Petr</dc:creator>
  <cp:keywords/>
  <dc:description/>
  <cp:lastModifiedBy>Bednaříková Petra</cp:lastModifiedBy>
  <cp:revision>2</cp:revision>
  <cp:lastPrinted>2003-11-14T07:26:00Z</cp:lastPrinted>
  <dcterms:created xsi:type="dcterms:W3CDTF">2025-03-27T09:14:00Z</dcterms:created>
  <dcterms:modified xsi:type="dcterms:W3CDTF">2025-03-27T09:14:00Z</dcterms:modified>
  <cp:category>KUPNÍ SMLOUVA</cp:category>
  <cp:contentStatus>SMK/039498/2025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0x0101005EDAF8C57CD27E4BAFCE0775403E26B2</vt:lpwstr>
  </property>
</Properties>
</file>