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9BAD" w14:textId="7B980FD5" w:rsidR="007A18E9" w:rsidRPr="00847150" w:rsidRDefault="00000000" w:rsidP="004F5B77">
      <w:pPr>
        <w:pStyle w:val="Nzev"/>
        <w:spacing w:before="0"/>
        <w:rPr>
          <w:b w:val="0"/>
        </w:rPr>
      </w:pPr>
      <w:sdt>
        <w:sdtPr>
          <w:alias w:val="Kategorie"/>
          <w:tag w:val=""/>
          <w:id w:val="-107818410"/>
          <w:placeholder>
            <w:docPart w:val="3CBB344EFD4849C382A141E8633E9322"/>
          </w:placeholder>
          <w:dataBinding w:prefixMappings="xmlns:ns0='http://purl.org/dc/elements/1.1/' xmlns:ns1='http://schemas.openxmlformats.org/package/2006/metadata/core-properties' " w:xpath="/ns1:coreProperties[1]/ns1:category[1]" w:storeItemID="{6C3C8BC8-F283-45AE-878A-BAB7291924A1}"/>
          <w:text/>
        </w:sdtPr>
        <w:sdtContent>
          <w:r w:rsidR="00E305E7">
            <w:t>KUPNÍ SMLOUVA</w:t>
          </w:r>
        </w:sdtContent>
      </w:sdt>
      <w:r w:rsidR="007A18E9" w:rsidRPr="00847150">
        <w:br/>
      </w:r>
      <w:sdt>
        <w:sdtPr>
          <w:rPr>
            <w:rStyle w:val="Nadpis3Char"/>
            <w:rFonts w:ascii="Arial Narrow" w:hAnsi="Arial Narrow"/>
            <w:b/>
            <w:lang w:val="cs-CZ"/>
          </w:rPr>
          <w:alias w:val="Název"/>
          <w:tag w:val=""/>
          <w:id w:val="1704292301"/>
          <w:placeholder>
            <w:docPart w:val="30C6CD1F1F4342178951D3F1991D32AA"/>
          </w:placeholder>
          <w:dataBinding w:prefixMappings="xmlns:ns0='http://purl.org/dc/elements/1.1/' xmlns:ns1='http://schemas.openxmlformats.org/package/2006/metadata/core-properties' " w:xpath="/ns1:coreProperties[1]/ns0:title[1]" w:storeItemID="{6C3C8BC8-F283-45AE-878A-BAB7291924A1}"/>
          <w:text/>
        </w:sdtPr>
        <w:sdtContent>
          <w:r w:rsidR="00E94B7D">
            <w:rPr>
              <w:rStyle w:val="Nadpis3Char"/>
              <w:rFonts w:ascii="Arial Narrow" w:hAnsi="Arial Narrow"/>
              <w:b/>
              <w:lang w:val="cs-CZ"/>
            </w:rPr>
            <w:t xml:space="preserve">Nákup </w:t>
          </w:r>
          <w:r w:rsidR="00B34F52">
            <w:rPr>
              <w:rStyle w:val="Nadpis3Char"/>
              <w:rFonts w:ascii="Arial Narrow" w:hAnsi="Arial Narrow"/>
              <w:b/>
              <w:lang w:val="cs-CZ"/>
            </w:rPr>
            <w:t>EZS(PZTS)</w:t>
          </w:r>
          <w:r w:rsidR="00E94B7D">
            <w:rPr>
              <w:rStyle w:val="Nadpis3Char"/>
              <w:rFonts w:ascii="Arial Narrow" w:hAnsi="Arial Narrow"/>
              <w:b/>
              <w:lang w:val="cs-CZ"/>
            </w:rPr>
            <w:t xml:space="preserve"> </w:t>
          </w:r>
          <w:r w:rsidR="006F2A41">
            <w:rPr>
              <w:rStyle w:val="Nadpis3Char"/>
              <w:rFonts w:ascii="Arial Narrow" w:hAnsi="Arial Narrow"/>
              <w:b/>
              <w:lang w:val="cs-CZ"/>
            </w:rPr>
            <w:t xml:space="preserve">pro </w:t>
          </w:r>
          <w:proofErr w:type="spellStart"/>
          <w:r w:rsidR="006F2A41">
            <w:rPr>
              <w:rStyle w:val="Nadpis3Char"/>
              <w:rFonts w:ascii="Arial Narrow" w:hAnsi="Arial Narrow"/>
              <w:b/>
              <w:lang w:val="cs-CZ"/>
            </w:rPr>
            <w:t>Gastrokontejner</w:t>
          </w:r>
          <w:proofErr w:type="spellEnd"/>
        </w:sdtContent>
      </w:sdt>
    </w:p>
    <w:p w14:paraId="38BB04AE" w14:textId="77777777" w:rsidR="007A18E9" w:rsidRPr="00847150" w:rsidRDefault="007A18E9" w:rsidP="00F709DE">
      <w:pPr>
        <w:jc w:val="center"/>
        <w:rPr>
          <w:rFonts w:cs="Arial"/>
          <w:szCs w:val="20"/>
        </w:rPr>
      </w:pPr>
      <w:r w:rsidRPr="00847150">
        <w:rPr>
          <w:rFonts w:cs="Arial"/>
          <w:szCs w:val="20"/>
        </w:rPr>
        <w:t>uzavřená na základě dohody smluvníc</w:t>
      </w:r>
      <w:r w:rsidR="00F709DE">
        <w:rPr>
          <w:rFonts w:cs="Arial"/>
          <w:szCs w:val="20"/>
        </w:rPr>
        <w:t xml:space="preserve">h stran podle ustanovení § 2079 </w:t>
      </w:r>
      <w:r w:rsidRPr="00847150">
        <w:rPr>
          <w:rFonts w:cs="Arial"/>
          <w:szCs w:val="20"/>
        </w:rPr>
        <w:t xml:space="preserve">a následujících </w:t>
      </w:r>
      <w:r w:rsidR="00F709DE">
        <w:rPr>
          <w:rFonts w:cs="Arial"/>
          <w:szCs w:val="20"/>
        </w:rPr>
        <w:br/>
      </w:r>
      <w:r w:rsidRPr="00847150">
        <w:rPr>
          <w:rFonts w:cs="Arial"/>
          <w:szCs w:val="20"/>
        </w:rPr>
        <w:t>zákona č. 89/2012 Sb., občanský zákoník, ve znění pozdějších předpisů, (dále jen „OZ“)</w:t>
      </w:r>
    </w:p>
    <w:p w14:paraId="79AF4FF7" w14:textId="77777777" w:rsidR="00715639" w:rsidRPr="00847150" w:rsidRDefault="00715639" w:rsidP="00715639">
      <w:pPr>
        <w:pStyle w:val="Bezmezer"/>
      </w:pPr>
    </w:p>
    <w:p w14:paraId="559B9EE1" w14:textId="77777777" w:rsidR="009B23BF" w:rsidRDefault="009B23BF" w:rsidP="009B23BF">
      <w:pPr>
        <w:jc w:val="center"/>
        <w:rPr>
          <w:b/>
        </w:rPr>
      </w:pPr>
      <w:r w:rsidRPr="006A6852">
        <w:rPr>
          <w:b/>
        </w:rPr>
        <w:t>Smluvní strany</w:t>
      </w:r>
    </w:p>
    <w:p w14:paraId="4E2B0A29" w14:textId="77777777" w:rsidR="00C92FC2" w:rsidRDefault="00C92FC2" w:rsidP="00C92FC2">
      <w:pPr>
        <w:pStyle w:val="Bezmezer"/>
      </w:pPr>
    </w:p>
    <w:sdt>
      <w:sdtPr>
        <w:rPr>
          <w:rFonts w:cs="Courier"/>
          <w:b/>
          <w:sz w:val="22"/>
          <w:lang w:eastAsia="cs-CZ"/>
        </w:rPr>
        <w:id w:val="1005327901"/>
        <w:placeholder>
          <w:docPart w:val="1C6CB3DE1E88423F85B2D4A9790A140B"/>
        </w:placeholder>
        <w15:color w:val="FF9900"/>
        <w:docPartList>
          <w:docPartGallery w:val="Quick Parts"/>
          <w:docPartCategory w:val="Kupní smlouva - Kupující"/>
        </w:docPartList>
      </w:sdt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830"/>
            <w:gridCol w:w="6230"/>
          </w:tblGrid>
          <w:tr w:rsidR="00E305E7" w:rsidRPr="00A25AE7" w14:paraId="5DFBC8F6" w14:textId="77777777" w:rsidTr="00763C9A">
            <w:tc>
              <w:tcPr>
                <w:tcW w:w="9060" w:type="dxa"/>
                <w:gridSpan w:val="2"/>
                <w:shd w:val="clear" w:color="auto" w:fill="D9D9D9" w:themeFill="background1" w:themeFillShade="D9"/>
              </w:tcPr>
              <w:p w14:paraId="64319A5D" w14:textId="77777777" w:rsidR="00E305E7" w:rsidRPr="00A25AE7" w:rsidRDefault="00E305E7" w:rsidP="00124F67">
                <w:pPr>
                  <w:pStyle w:val="4969BF8EF4314EFC98F4A87603CCE6641"/>
                  <w:rPr>
                    <w:rFonts w:cs="Arial"/>
                    <w:b/>
                    <w:szCs w:val="20"/>
                  </w:rPr>
                </w:pPr>
                <w:r>
                  <w:rPr>
                    <w:rFonts w:cs="Arial"/>
                    <w:b/>
                    <w:szCs w:val="20"/>
                  </w:rPr>
                  <w:t>KUPUJÍCÍ</w:t>
                </w:r>
                <w:r>
                  <w:rPr>
                    <w:rFonts w:cs="Courier"/>
                    <w:b/>
                    <w:sz w:val="22"/>
                    <w:lang w:eastAsia="cs-CZ"/>
                  </w:rPr>
                  <w:t xml:space="preserve"> </w:t>
                </w:r>
              </w:p>
            </w:tc>
          </w:tr>
          <w:tr w:rsidR="00E305E7" w:rsidRPr="00A25AE7" w14:paraId="469CA9D1" w14:textId="77777777" w:rsidTr="00763C9A">
            <w:tc>
              <w:tcPr>
                <w:tcW w:w="2830" w:type="dxa"/>
                <w:shd w:val="clear" w:color="auto" w:fill="D9D9D9" w:themeFill="background1" w:themeFillShade="D9"/>
              </w:tcPr>
              <w:p w14:paraId="1F5963C7" w14:textId="77777777" w:rsidR="00E305E7" w:rsidRPr="00A25AE7" w:rsidRDefault="00E305E7" w:rsidP="00124F67">
                <w:pPr>
                  <w:pStyle w:val="4969BF8EF4314EFC98F4A87603CCE6641"/>
                  <w:rPr>
                    <w:rFonts w:cs="Arial"/>
                    <w:szCs w:val="20"/>
                    <w:lang w:eastAsia="cs-CZ"/>
                  </w:rPr>
                </w:pPr>
                <w:r w:rsidRPr="00A25AE7">
                  <w:rPr>
                    <w:rFonts w:cs="Arial"/>
                    <w:szCs w:val="20"/>
                    <w:lang w:eastAsia="cs-CZ"/>
                  </w:rPr>
                  <w:t>Název</w:t>
                </w:r>
              </w:p>
            </w:tc>
            <w:tc>
              <w:tcPr>
                <w:tcW w:w="6230" w:type="dxa"/>
              </w:tcPr>
              <w:p w14:paraId="43559E09" w14:textId="77777777" w:rsidR="00E305E7" w:rsidRPr="00DB4C0C" w:rsidRDefault="00E305E7" w:rsidP="00124F67">
                <w:pPr>
                  <w:pStyle w:val="4969BF8EF4314EFC98F4A87603CCE6641"/>
                  <w:rPr>
                    <w:rFonts w:cs="Arial"/>
                    <w:szCs w:val="20"/>
                  </w:rPr>
                </w:pPr>
                <w:r w:rsidRPr="00DB4C0C">
                  <w:rPr>
                    <w:rFonts w:cs="Arial"/>
                    <w:szCs w:val="20"/>
                  </w:rPr>
                  <w:t>statutární město Karviná</w:t>
                </w:r>
              </w:p>
            </w:tc>
          </w:tr>
          <w:tr w:rsidR="00E305E7" w:rsidRPr="00A25AE7" w14:paraId="7067F65D" w14:textId="77777777" w:rsidTr="00763C9A">
            <w:tc>
              <w:tcPr>
                <w:tcW w:w="2830" w:type="dxa"/>
                <w:shd w:val="clear" w:color="auto" w:fill="D9D9D9" w:themeFill="background1" w:themeFillShade="D9"/>
              </w:tcPr>
              <w:p w14:paraId="032B9C02" w14:textId="77777777" w:rsidR="00E305E7" w:rsidRPr="00A25AE7" w:rsidRDefault="00E305E7" w:rsidP="00124F67">
                <w:pPr>
                  <w:pStyle w:val="4969BF8EF4314EFC98F4A87603CCE6641"/>
                  <w:rPr>
                    <w:rFonts w:cs="Arial"/>
                    <w:szCs w:val="20"/>
                    <w:lang w:eastAsia="cs-CZ"/>
                  </w:rPr>
                </w:pPr>
                <w:r w:rsidRPr="00A25AE7">
                  <w:rPr>
                    <w:rFonts w:cs="Arial"/>
                    <w:szCs w:val="20"/>
                    <w:lang w:eastAsia="cs-CZ"/>
                  </w:rPr>
                  <w:t>Sídlo</w:t>
                </w:r>
              </w:p>
            </w:tc>
            <w:tc>
              <w:tcPr>
                <w:tcW w:w="6230" w:type="dxa"/>
              </w:tcPr>
              <w:p w14:paraId="3B0CAD7A" w14:textId="77777777" w:rsidR="00E305E7" w:rsidRPr="00DB4C0C" w:rsidRDefault="00E305E7" w:rsidP="00124F67">
                <w:pPr>
                  <w:pStyle w:val="4969BF8EF4314EFC98F4A87603CCE6641"/>
                  <w:rPr>
                    <w:rFonts w:cs="Arial"/>
                    <w:szCs w:val="20"/>
                    <w:lang w:eastAsia="cs-CZ"/>
                  </w:rPr>
                </w:pPr>
                <w:r w:rsidRPr="00DB4C0C">
                  <w:rPr>
                    <w:rFonts w:cs="Arial"/>
                    <w:szCs w:val="20"/>
                  </w:rPr>
                  <w:t>Fryštátská 72/1, 733 24 Karviná</w:t>
                </w:r>
              </w:p>
            </w:tc>
          </w:tr>
          <w:tr w:rsidR="00E305E7" w:rsidRPr="00A25AE7" w14:paraId="1E97FABB" w14:textId="77777777" w:rsidTr="00763C9A">
            <w:tc>
              <w:tcPr>
                <w:tcW w:w="2830" w:type="dxa"/>
                <w:shd w:val="clear" w:color="auto" w:fill="D9D9D9" w:themeFill="background1" w:themeFillShade="D9"/>
              </w:tcPr>
              <w:p w14:paraId="5F6344D8" w14:textId="77777777" w:rsidR="00E305E7" w:rsidRPr="00A25AE7" w:rsidRDefault="00E305E7" w:rsidP="00124F67">
                <w:pPr>
                  <w:pStyle w:val="4969BF8EF4314EFC98F4A87603CCE6641"/>
                  <w:rPr>
                    <w:rFonts w:cs="Arial"/>
                    <w:szCs w:val="20"/>
                    <w:lang w:eastAsia="cs-CZ"/>
                  </w:rPr>
                </w:pPr>
                <w:r w:rsidRPr="00A25AE7">
                  <w:rPr>
                    <w:rFonts w:cs="Arial"/>
                    <w:szCs w:val="20"/>
                    <w:lang w:eastAsia="cs-CZ"/>
                  </w:rPr>
                  <w:t>IČO</w:t>
                </w:r>
              </w:p>
            </w:tc>
            <w:tc>
              <w:tcPr>
                <w:tcW w:w="6230" w:type="dxa"/>
              </w:tcPr>
              <w:p w14:paraId="7E55046E" w14:textId="77777777" w:rsidR="00E305E7" w:rsidRPr="00DB4C0C" w:rsidRDefault="00E305E7" w:rsidP="00124F67">
                <w:pPr>
                  <w:pStyle w:val="4969BF8EF4314EFC98F4A87603CCE6641"/>
                  <w:rPr>
                    <w:rFonts w:cs="Arial"/>
                    <w:szCs w:val="20"/>
                    <w:lang w:eastAsia="cs-CZ"/>
                  </w:rPr>
                </w:pPr>
                <w:r w:rsidRPr="00DB4C0C">
                  <w:rPr>
                    <w:rFonts w:cs="Arial"/>
                    <w:szCs w:val="20"/>
                  </w:rPr>
                  <w:t>00297534</w:t>
                </w:r>
              </w:p>
            </w:tc>
          </w:tr>
          <w:tr w:rsidR="00E305E7" w:rsidRPr="00A25AE7" w14:paraId="5E6BE902" w14:textId="77777777" w:rsidTr="00763C9A">
            <w:tc>
              <w:tcPr>
                <w:tcW w:w="2830" w:type="dxa"/>
                <w:shd w:val="clear" w:color="auto" w:fill="D9D9D9" w:themeFill="background1" w:themeFillShade="D9"/>
              </w:tcPr>
              <w:p w14:paraId="477A9AB2" w14:textId="77777777" w:rsidR="00E305E7" w:rsidRPr="00A25AE7" w:rsidRDefault="00E305E7" w:rsidP="00124F67">
                <w:pPr>
                  <w:pStyle w:val="4969BF8EF4314EFC98F4A87603CCE6641"/>
                  <w:rPr>
                    <w:rFonts w:cs="Arial"/>
                    <w:szCs w:val="20"/>
                    <w:lang w:eastAsia="cs-CZ"/>
                  </w:rPr>
                </w:pPr>
                <w:r>
                  <w:rPr>
                    <w:rFonts w:cs="Arial"/>
                    <w:szCs w:val="20"/>
                    <w:lang w:eastAsia="cs-CZ"/>
                  </w:rPr>
                  <w:t>Zastoupen</w:t>
                </w:r>
              </w:p>
            </w:tc>
            <w:tc>
              <w:tcPr>
                <w:tcW w:w="6230" w:type="dxa"/>
              </w:tcPr>
              <w:p w14:paraId="458D726F" w14:textId="77777777" w:rsidR="00E305E7" w:rsidRPr="00DB4C0C" w:rsidRDefault="00E305E7" w:rsidP="00124F67">
                <w:pPr>
                  <w:pStyle w:val="4969BF8EF4314EFC98F4A87603CCE6641"/>
                  <w:rPr>
                    <w:rFonts w:cs="Arial"/>
                    <w:szCs w:val="20"/>
                    <w:lang w:eastAsia="cs-CZ"/>
                  </w:rPr>
                </w:pPr>
                <w:r w:rsidRPr="00DB4C0C">
                  <w:rPr>
                    <w:rFonts w:cs="Arial"/>
                    <w:szCs w:val="20"/>
                  </w:rPr>
                  <w:t>Ing. Jan Wolf, primátor</w:t>
                </w:r>
              </w:p>
            </w:tc>
          </w:tr>
          <w:tr w:rsidR="00E305E7" w:rsidRPr="00A25AE7" w14:paraId="240B7234" w14:textId="77777777" w:rsidTr="00763C9A">
            <w:tc>
              <w:tcPr>
                <w:tcW w:w="2830" w:type="dxa"/>
                <w:shd w:val="clear" w:color="auto" w:fill="D9D9D9" w:themeFill="background1" w:themeFillShade="D9"/>
              </w:tcPr>
              <w:p w14:paraId="6CD6E603" w14:textId="77777777" w:rsidR="00E305E7" w:rsidRPr="00A25AE7" w:rsidRDefault="00E305E7" w:rsidP="00124F67">
                <w:pPr>
                  <w:pStyle w:val="4969BF8EF4314EFC98F4A87603CCE6641"/>
                  <w:rPr>
                    <w:rFonts w:cs="Arial"/>
                    <w:szCs w:val="20"/>
                    <w:lang w:eastAsia="cs-CZ"/>
                  </w:rPr>
                </w:pPr>
                <w:r>
                  <w:rPr>
                    <w:rFonts w:cs="Arial"/>
                    <w:szCs w:val="20"/>
                    <w:lang w:eastAsia="cs-CZ"/>
                  </w:rPr>
                  <w:t>Kontaktní e-mailová adresa</w:t>
                </w:r>
              </w:p>
            </w:tc>
            <w:tc>
              <w:tcPr>
                <w:tcW w:w="6230" w:type="dxa"/>
              </w:tcPr>
              <w:p w14:paraId="0B42FDB3" w14:textId="77777777" w:rsidR="00E305E7" w:rsidRPr="00DB4C0C" w:rsidRDefault="00E305E7" w:rsidP="00124F67">
                <w:pPr>
                  <w:pStyle w:val="4969BF8EF4314EFC98F4A87603CCE6641"/>
                  <w:rPr>
                    <w:rFonts w:cs="Arial"/>
                    <w:szCs w:val="20"/>
                  </w:rPr>
                </w:pPr>
                <w:r>
                  <w:rPr>
                    <w:rFonts w:cs="Arial"/>
                    <w:szCs w:val="20"/>
                  </w:rPr>
                  <w:t>epodatelna@karvina.cz</w:t>
                </w:r>
              </w:p>
            </w:tc>
          </w:tr>
          <w:tr w:rsidR="00E305E7" w:rsidRPr="00A25AE7" w14:paraId="58034EEB" w14:textId="77777777" w:rsidTr="00763C9A">
            <w:tc>
              <w:tcPr>
                <w:tcW w:w="2830" w:type="dxa"/>
                <w:shd w:val="clear" w:color="auto" w:fill="D9D9D9" w:themeFill="background1" w:themeFillShade="D9"/>
                <w:vAlign w:val="center"/>
              </w:tcPr>
              <w:p w14:paraId="6628F4E1" w14:textId="77777777" w:rsidR="00E305E7" w:rsidRPr="00A25AE7" w:rsidRDefault="00E305E7" w:rsidP="00124F67">
                <w:pPr>
                  <w:pStyle w:val="4969BF8EF4314EFC98F4A87603CCE6641"/>
                  <w:jc w:val="left"/>
                  <w:rPr>
                    <w:rFonts w:cs="Arial"/>
                    <w:szCs w:val="20"/>
                    <w:lang w:eastAsia="cs-CZ"/>
                  </w:rPr>
                </w:pPr>
                <w:r>
                  <w:rPr>
                    <w:rFonts w:cs="Arial"/>
                    <w:szCs w:val="20"/>
                    <w:lang w:eastAsia="cs-CZ"/>
                  </w:rPr>
                  <w:t>Podpis</w:t>
                </w:r>
              </w:p>
              <w:p w14:paraId="4C473A39" w14:textId="77777777" w:rsidR="00E305E7" w:rsidRDefault="00E305E7" w:rsidP="00124F67">
                <w:pPr>
                  <w:pStyle w:val="4969BF8EF4314EFC98F4A87603CCE6641"/>
                  <w:jc w:val="left"/>
                  <w:rPr>
                    <w:rFonts w:cs="Arial"/>
                    <w:szCs w:val="20"/>
                    <w:lang w:eastAsia="cs-CZ"/>
                  </w:rPr>
                </w:pPr>
                <w:r w:rsidRPr="003D47A4">
                  <w:rPr>
                    <w:rFonts w:cs="Arial"/>
                    <w:i/>
                    <w:sz w:val="18"/>
                    <w:szCs w:val="20"/>
                    <w:lang w:eastAsia="cs-CZ"/>
                  </w:rPr>
                  <w:t>podepsáno elektronicky</w:t>
                </w:r>
              </w:p>
            </w:tc>
            <w:tc>
              <w:tcPr>
                <w:tcW w:w="6230" w:type="dxa"/>
              </w:tcPr>
              <w:tbl>
                <w:tblPr>
                  <w:tblW w:w="0" w:type="auto"/>
                  <w:tblCellMar>
                    <w:left w:w="0" w:type="dxa"/>
                    <w:right w:w="0" w:type="dxa"/>
                  </w:tblCellMar>
                  <w:tblLook w:val="04A0" w:firstRow="1" w:lastRow="0" w:firstColumn="1" w:lastColumn="0" w:noHBand="0" w:noVBand="1"/>
                </w:tblPr>
                <w:tblGrid>
                  <w:gridCol w:w="3570"/>
                  <w:gridCol w:w="2410"/>
                </w:tblGrid>
                <w:tr w:rsidR="00E305E7" w:rsidRPr="00DB4C0C" w14:paraId="4DFD7338" w14:textId="77777777" w:rsidTr="00124F67">
                  <w:trPr>
                    <w:trHeight w:val="753"/>
                  </w:trPr>
                  <w:tc>
                    <w:tcPr>
                      <w:tcW w:w="3570" w:type="dxa"/>
                      <w:vMerge w:val="restart"/>
                      <w:vAlign w:val="center"/>
                    </w:tcPr>
                    <w:p w14:paraId="6391786B" w14:textId="77777777" w:rsidR="00E305E7" w:rsidRPr="00DB4C0C" w:rsidRDefault="00E305E7" w:rsidP="00124F67">
                      <w:pPr>
                        <w:pStyle w:val="4969BF8EF4314EFC98F4A87603CCE6641"/>
                        <w:jc w:val="left"/>
                        <w:rPr>
                          <w:rFonts w:cs="Arial"/>
                          <w:szCs w:val="20"/>
                        </w:rPr>
                      </w:pPr>
                      <w:r w:rsidRPr="00DB4C0C">
                        <w:rPr>
                          <w:rFonts w:cs="Arial"/>
                          <w:szCs w:val="20"/>
                        </w:rPr>
                        <w:t>JUDr. Olga Guziurová, MPA</w:t>
                      </w:r>
                    </w:p>
                    <w:p w14:paraId="5EC5874C" w14:textId="77777777" w:rsidR="00E305E7" w:rsidRPr="00DB4C0C" w:rsidRDefault="00E305E7" w:rsidP="00124F67">
                      <w:pPr>
                        <w:pStyle w:val="4969BF8EF4314EFC98F4A87603CCE6641"/>
                        <w:jc w:val="left"/>
                        <w:rPr>
                          <w:rFonts w:cs="Arial"/>
                          <w:szCs w:val="20"/>
                        </w:rPr>
                      </w:pPr>
                      <w:r w:rsidRPr="00DB4C0C">
                        <w:rPr>
                          <w:rFonts w:cs="Arial"/>
                          <w:szCs w:val="20"/>
                        </w:rPr>
                        <w:t xml:space="preserve">vedoucí Odboru organizačního </w:t>
                      </w:r>
                    </w:p>
                    <w:p w14:paraId="5AE45410" w14:textId="77777777" w:rsidR="00E305E7" w:rsidRPr="00DB4C0C" w:rsidRDefault="00E305E7" w:rsidP="00124F67">
                      <w:pPr>
                        <w:pStyle w:val="4969BF8EF4314EFC98F4A87603CCE6641"/>
                        <w:jc w:val="left"/>
                        <w:rPr>
                          <w:rFonts w:cs="Arial"/>
                          <w:szCs w:val="20"/>
                          <w:lang w:eastAsia="cs-CZ"/>
                        </w:rPr>
                      </w:pPr>
                      <w:r w:rsidRPr="00DB4C0C">
                        <w:rPr>
                          <w:rFonts w:cs="Arial"/>
                          <w:szCs w:val="20"/>
                        </w:rPr>
                        <w:t>na základě pověření ze dne 2. 1. 2018</w:t>
                      </w:r>
                    </w:p>
                  </w:tc>
                  <w:tc>
                    <w:tcPr>
                      <w:tcW w:w="2410" w:type="dxa"/>
                      <w:shd w:val="clear" w:color="auto" w:fill="F2F2F2" w:themeFill="background1" w:themeFillShade="F2"/>
                    </w:tcPr>
                    <w:p w14:paraId="0479C168" w14:textId="77777777" w:rsidR="00E305E7" w:rsidRPr="00DB4C0C" w:rsidRDefault="00E305E7" w:rsidP="00124F67">
                      <w:pPr>
                        <w:pStyle w:val="4969BF8EF4314EFC98F4A87603CCE6641"/>
                        <w:rPr>
                          <w:rFonts w:cs="Arial"/>
                          <w:szCs w:val="20"/>
                          <w:lang w:eastAsia="cs-CZ"/>
                        </w:rPr>
                      </w:pPr>
                    </w:p>
                  </w:tc>
                </w:tr>
                <w:tr w:rsidR="00E305E7" w:rsidRPr="00DB4C0C" w14:paraId="6EFBFDF7" w14:textId="77777777" w:rsidTr="00124F67">
                  <w:tc>
                    <w:tcPr>
                      <w:tcW w:w="3570" w:type="dxa"/>
                      <w:vMerge/>
                    </w:tcPr>
                    <w:p w14:paraId="0F3A0D47" w14:textId="77777777" w:rsidR="00E305E7" w:rsidRPr="00DB4C0C" w:rsidRDefault="00E305E7" w:rsidP="00124F67">
                      <w:pPr>
                        <w:pStyle w:val="4969BF8EF4314EFC98F4A87603CCE6641"/>
                        <w:rPr>
                          <w:rFonts w:cs="Arial"/>
                          <w:szCs w:val="20"/>
                        </w:rPr>
                      </w:pPr>
                    </w:p>
                  </w:tc>
                  <w:tc>
                    <w:tcPr>
                      <w:tcW w:w="2410" w:type="dxa"/>
                      <w:shd w:val="clear" w:color="auto" w:fill="FFFFFF" w:themeFill="background1"/>
                      <w:vAlign w:val="center"/>
                    </w:tcPr>
                    <w:p w14:paraId="411C1FC7" w14:textId="77777777" w:rsidR="00E305E7" w:rsidRPr="00DB4C0C" w:rsidRDefault="00E305E7" w:rsidP="00124F67">
                      <w:pPr>
                        <w:pStyle w:val="4969BF8EF4314EFC98F4A87603CCE6641"/>
                        <w:jc w:val="center"/>
                        <w:rPr>
                          <w:rFonts w:cs="Arial"/>
                          <w:szCs w:val="20"/>
                          <w:lang w:eastAsia="cs-CZ"/>
                        </w:rPr>
                      </w:pPr>
                      <w:r w:rsidRPr="00DB4C0C">
                        <w:rPr>
                          <w:rFonts w:cs="Arial"/>
                          <w:sz w:val="12"/>
                          <w:szCs w:val="20"/>
                          <w:lang w:eastAsia="cs-CZ"/>
                        </w:rPr>
                        <w:t>podpis</w:t>
                      </w:r>
                    </w:p>
                  </w:tc>
                </w:tr>
              </w:tbl>
              <w:p w14:paraId="544AE36A" w14:textId="77777777" w:rsidR="00E305E7" w:rsidRPr="00DB4C0C" w:rsidRDefault="00E305E7" w:rsidP="00124F67">
                <w:pPr>
                  <w:pStyle w:val="4969BF8EF4314EFC98F4A87603CCE6641"/>
                  <w:rPr>
                    <w:rFonts w:cs="Arial"/>
                    <w:szCs w:val="20"/>
                    <w:lang w:eastAsia="cs-CZ"/>
                  </w:rPr>
                </w:pPr>
              </w:p>
            </w:tc>
          </w:tr>
        </w:tbl>
        <w:p w14:paraId="11F77F6A" w14:textId="77777777" w:rsidR="0015260D" w:rsidRDefault="00000000" w:rsidP="0015260D">
          <w:pPr>
            <w:rPr>
              <w:b/>
            </w:rPr>
          </w:pPr>
        </w:p>
      </w:sdtContent>
    </w:sdt>
    <w:p w14:paraId="5EDFCA84" w14:textId="77777777" w:rsidR="008753B2" w:rsidRPr="00A25AE7" w:rsidRDefault="008753B2" w:rsidP="004E63A4"/>
    <w:tbl>
      <w:tblPr>
        <w:tblStyle w:val="Mkatabulky"/>
        <w:tblW w:w="0" w:type="auto"/>
        <w:tblCellMar>
          <w:top w:w="57" w:type="dxa"/>
          <w:bottom w:w="57" w:type="dxa"/>
        </w:tblCellMar>
        <w:tblLook w:val="04A0" w:firstRow="1" w:lastRow="0" w:firstColumn="1" w:lastColumn="0" w:noHBand="0" w:noVBand="1"/>
      </w:tblPr>
      <w:tblGrid>
        <w:gridCol w:w="2830"/>
        <w:gridCol w:w="6230"/>
      </w:tblGrid>
      <w:tr w:rsidR="009B23BF" w:rsidRPr="00A25AE7" w14:paraId="3B6FA126" w14:textId="77777777" w:rsidTr="009B23BF">
        <w:tc>
          <w:tcPr>
            <w:tcW w:w="9060" w:type="dxa"/>
            <w:gridSpan w:val="2"/>
            <w:shd w:val="clear" w:color="auto" w:fill="D9D9D9" w:themeFill="background1" w:themeFillShade="D9"/>
          </w:tcPr>
          <w:p w14:paraId="4A690EF5" w14:textId="77777777" w:rsidR="009B23BF" w:rsidRPr="00A25AE7" w:rsidRDefault="009B23BF" w:rsidP="009B23BF">
            <w:pPr>
              <w:pStyle w:val="Bezmezer"/>
              <w:rPr>
                <w:rFonts w:cs="Arial"/>
                <w:b/>
                <w:szCs w:val="20"/>
              </w:rPr>
            </w:pPr>
            <w:r>
              <w:rPr>
                <w:rFonts w:cs="Arial"/>
                <w:b/>
                <w:szCs w:val="20"/>
              </w:rPr>
              <w:t>PRODÁVAJÍCÍ</w:t>
            </w:r>
          </w:p>
        </w:tc>
      </w:tr>
      <w:tr w:rsidR="009B23BF" w:rsidRPr="00A25AE7" w14:paraId="63146E68" w14:textId="77777777" w:rsidTr="009B23BF">
        <w:tc>
          <w:tcPr>
            <w:tcW w:w="2830" w:type="dxa"/>
            <w:shd w:val="clear" w:color="auto" w:fill="D9D9D9" w:themeFill="background1" w:themeFillShade="D9"/>
          </w:tcPr>
          <w:p w14:paraId="448607F8" w14:textId="77777777" w:rsidR="009B23BF" w:rsidRPr="00A25AE7" w:rsidRDefault="009B23BF" w:rsidP="009B23BF">
            <w:pPr>
              <w:pStyle w:val="Bezmezer"/>
              <w:rPr>
                <w:rFonts w:cs="Arial"/>
                <w:szCs w:val="20"/>
                <w:lang w:eastAsia="cs-CZ"/>
              </w:rPr>
            </w:pPr>
            <w:r>
              <w:rPr>
                <w:rFonts w:cs="Arial"/>
                <w:szCs w:val="20"/>
                <w:lang w:eastAsia="cs-CZ"/>
              </w:rPr>
              <w:t>Název</w:t>
            </w:r>
          </w:p>
        </w:tc>
        <w:tc>
          <w:tcPr>
            <w:tcW w:w="6230" w:type="dxa"/>
          </w:tcPr>
          <w:p w14:paraId="64EC94C6" w14:textId="77777777" w:rsidR="009B23BF" w:rsidRPr="00A25AE7" w:rsidRDefault="00000000" w:rsidP="009B23BF">
            <w:pPr>
              <w:pStyle w:val="Bezmezer"/>
              <w:rPr>
                <w:rFonts w:cs="Arial"/>
                <w:szCs w:val="20"/>
                <w:lang w:eastAsia="cs-CZ"/>
              </w:rPr>
            </w:pPr>
            <w:sdt>
              <w:sdtPr>
                <w:rPr>
                  <w:rStyle w:val="Styl2"/>
                </w:rPr>
                <w:id w:val="886223717"/>
                <w:placeholder>
                  <w:docPart w:val="BF5EBEBDEA59484BB143D4566486059B"/>
                </w:placeholder>
                <w:showingPlcHdr/>
                <w:text/>
              </w:sdtPr>
              <w:sdtEndPr>
                <w:rPr>
                  <w:rStyle w:val="Styl1"/>
                  <w:rFonts w:ascii="Arial" w:hAnsi="Arial" w:cs="Arial"/>
                  <w:color w:val="FF0000"/>
                  <w:szCs w:val="20"/>
                </w:rPr>
              </w:sdtEndPr>
              <w:sdtContent>
                <w:r w:rsidR="009B23BF" w:rsidRPr="00A25AE7">
                  <w:rPr>
                    <w:rStyle w:val="Zstupntext"/>
                    <w:color w:val="FF0000"/>
                    <w:szCs w:val="20"/>
                  </w:rPr>
                  <w:t>…doplní uchazeč</w:t>
                </w:r>
              </w:sdtContent>
            </w:sdt>
          </w:p>
        </w:tc>
      </w:tr>
      <w:tr w:rsidR="009B23BF" w:rsidRPr="00A25AE7" w14:paraId="7558C799" w14:textId="77777777" w:rsidTr="009B23BF">
        <w:tc>
          <w:tcPr>
            <w:tcW w:w="2830" w:type="dxa"/>
            <w:shd w:val="clear" w:color="auto" w:fill="D9D9D9" w:themeFill="background1" w:themeFillShade="D9"/>
          </w:tcPr>
          <w:p w14:paraId="21DC7D00" w14:textId="77777777" w:rsidR="009B23BF" w:rsidRPr="00A25AE7" w:rsidRDefault="009B23BF" w:rsidP="009B23BF">
            <w:pPr>
              <w:pStyle w:val="Bezmezer"/>
              <w:rPr>
                <w:rFonts w:cs="Arial"/>
                <w:szCs w:val="20"/>
                <w:lang w:eastAsia="cs-CZ"/>
              </w:rPr>
            </w:pPr>
            <w:r w:rsidRPr="00A25AE7">
              <w:rPr>
                <w:rFonts w:cs="Arial"/>
                <w:szCs w:val="20"/>
                <w:lang w:eastAsia="cs-CZ"/>
              </w:rPr>
              <w:t>Sídlo</w:t>
            </w:r>
          </w:p>
        </w:tc>
        <w:tc>
          <w:tcPr>
            <w:tcW w:w="6230" w:type="dxa"/>
          </w:tcPr>
          <w:p w14:paraId="22B42E16" w14:textId="77777777" w:rsidR="009B23BF" w:rsidRPr="00A25AE7" w:rsidRDefault="00000000" w:rsidP="009B23BF">
            <w:pPr>
              <w:pStyle w:val="Bezmezer"/>
              <w:rPr>
                <w:rFonts w:cs="Arial"/>
                <w:szCs w:val="20"/>
                <w:lang w:eastAsia="cs-CZ"/>
              </w:rPr>
            </w:pPr>
            <w:sdt>
              <w:sdtPr>
                <w:rPr>
                  <w:rStyle w:val="Styl2"/>
                </w:rPr>
                <w:id w:val="2067910513"/>
                <w:placeholder>
                  <w:docPart w:val="48C4DFD298CE4F7A9CAB53F165F78C69"/>
                </w:placeholder>
                <w:showingPlcHdr/>
                <w:text/>
              </w:sdtPr>
              <w:sdtEndPr>
                <w:rPr>
                  <w:rStyle w:val="Styl1"/>
                  <w:rFonts w:ascii="Arial" w:hAnsi="Arial" w:cs="Arial"/>
                  <w:color w:val="FF0000"/>
                  <w:szCs w:val="20"/>
                </w:rPr>
              </w:sdtEndPr>
              <w:sdtContent>
                <w:r w:rsidR="009B23BF" w:rsidRPr="00A25AE7">
                  <w:rPr>
                    <w:rStyle w:val="Zstupntext"/>
                    <w:color w:val="FF0000"/>
                    <w:szCs w:val="20"/>
                  </w:rPr>
                  <w:t>…doplní uchazeč</w:t>
                </w:r>
              </w:sdtContent>
            </w:sdt>
          </w:p>
        </w:tc>
      </w:tr>
      <w:tr w:rsidR="009B23BF" w:rsidRPr="00A25AE7" w14:paraId="3EBA5804" w14:textId="77777777" w:rsidTr="009B23BF">
        <w:tc>
          <w:tcPr>
            <w:tcW w:w="2830" w:type="dxa"/>
            <w:shd w:val="clear" w:color="auto" w:fill="D9D9D9" w:themeFill="background1" w:themeFillShade="D9"/>
          </w:tcPr>
          <w:p w14:paraId="69EE2EF7" w14:textId="77777777" w:rsidR="009B23BF" w:rsidRPr="00A25AE7" w:rsidRDefault="009B23BF" w:rsidP="009B23BF">
            <w:pPr>
              <w:pStyle w:val="Bezmezer"/>
              <w:rPr>
                <w:rFonts w:cs="Arial"/>
                <w:szCs w:val="20"/>
                <w:lang w:eastAsia="cs-CZ"/>
              </w:rPr>
            </w:pPr>
            <w:r w:rsidRPr="00A25AE7">
              <w:rPr>
                <w:rFonts w:cs="Arial"/>
                <w:szCs w:val="20"/>
                <w:lang w:eastAsia="cs-CZ"/>
              </w:rPr>
              <w:t>IČO</w:t>
            </w:r>
          </w:p>
        </w:tc>
        <w:tc>
          <w:tcPr>
            <w:tcW w:w="6230" w:type="dxa"/>
          </w:tcPr>
          <w:p w14:paraId="718CB9A1" w14:textId="77777777" w:rsidR="009B23BF" w:rsidRPr="00A25AE7" w:rsidRDefault="00000000" w:rsidP="009B23BF">
            <w:pPr>
              <w:pStyle w:val="Bezmezer"/>
              <w:rPr>
                <w:rFonts w:cs="Arial"/>
                <w:szCs w:val="20"/>
                <w:lang w:eastAsia="cs-CZ"/>
              </w:rPr>
            </w:pPr>
            <w:sdt>
              <w:sdtPr>
                <w:rPr>
                  <w:rStyle w:val="Styl2"/>
                </w:rPr>
                <w:id w:val="-649436773"/>
                <w:placeholder>
                  <w:docPart w:val="A20ED41A248745659125A8442E120A4F"/>
                </w:placeholder>
                <w:showingPlcHdr/>
                <w:text/>
              </w:sdtPr>
              <w:sdtEndPr>
                <w:rPr>
                  <w:rStyle w:val="Styl1"/>
                  <w:rFonts w:ascii="Arial" w:hAnsi="Arial" w:cs="Arial"/>
                  <w:color w:val="FF0000"/>
                  <w:szCs w:val="20"/>
                </w:rPr>
              </w:sdtEndPr>
              <w:sdtContent>
                <w:r w:rsidR="009B23BF" w:rsidRPr="00A25AE7">
                  <w:rPr>
                    <w:rFonts w:cs="Arial"/>
                    <w:color w:val="FF0000"/>
                    <w:szCs w:val="20"/>
                  </w:rPr>
                  <w:t>…doplní uchazeč</w:t>
                </w:r>
              </w:sdtContent>
            </w:sdt>
          </w:p>
        </w:tc>
      </w:tr>
      <w:tr w:rsidR="009020F9" w:rsidRPr="00A25AE7" w14:paraId="5270BA20" w14:textId="77777777" w:rsidTr="009B23BF">
        <w:tc>
          <w:tcPr>
            <w:tcW w:w="2830" w:type="dxa"/>
            <w:shd w:val="clear" w:color="auto" w:fill="D9D9D9" w:themeFill="background1" w:themeFillShade="D9"/>
          </w:tcPr>
          <w:p w14:paraId="0DCF551E" w14:textId="77777777" w:rsidR="009020F9" w:rsidRPr="00A25AE7" w:rsidRDefault="009020F9" w:rsidP="009B23BF">
            <w:pPr>
              <w:pStyle w:val="Bezmezer"/>
              <w:rPr>
                <w:rFonts w:cs="Arial"/>
                <w:szCs w:val="20"/>
                <w:lang w:eastAsia="cs-CZ"/>
              </w:rPr>
            </w:pPr>
            <w:r>
              <w:rPr>
                <w:rFonts w:cs="Arial"/>
                <w:szCs w:val="20"/>
                <w:lang w:eastAsia="cs-CZ"/>
              </w:rPr>
              <w:t>Zastoupen</w:t>
            </w:r>
          </w:p>
        </w:tc>
        <w:tc>
          <w:tcPr>
            <w:tcW w:w="6230" w:type="dxa"/>
          </w:tcPr>
          <w:p w14:paraId="66011432" w14:textId="77777777" w:rsidR="009020F9" w:rsidRDefault="00000000" w:rsidP="009B23BF">
            <w:pPr>
              <w:pStyle w:val="Bezmezer"/>
              <w:rPr>
                <w:rStyle w:val="Styl2"/>
              </w:rPr>
            </w:pPr>
            <w:sdt>
              <w:sdtPr>
                <w:rPr>
                  <w:rStyle w:val="Styl2"/>
                </w:rPr>
                <w:id w:val="95288256"/>
                <w:placeholder>
                  <w:docPart w:val="7EBA23EAC17945D3AABB25BA18512D63"/>
                </w:placeholder>
                <w:showingPlcHdr/>
                <w:text/>
              </w:sdtPr>
              <w:sdtEndPr>
                <w:rPr>
                  <w:rStyle w:val="Styl1"/>
                  <w:rFonts w:ascii="Arial" w:hAnsi="Arial" w:cs="Arial"/>
                  <w:color w:val="FF0000"/>
                  <w:szCs w:val="20"/>
                </w:rPr>
              </w:sdtEndPr>
              <w:sdtContent>
                <w:r w:rsidR="009020F9" w:rsidRPr="00A25AE7">
                  <w:rPr>
                    <w:rFonts w:cs="Arial"/>
                    <w:color w:val="FF0000"/>
                    <w:szCs w:val="20"/>
                  </w:rPr>
                  <w:t>…doplní uchazeč</w:t>
                </w:r>
              </w:sdtContent>
            </w:sdt>
          </w:p>
        </w:tc>
      </w:tr>
      <w:tr w:rsidR="009B23BF" w:rsidRPr="00A25AE7" w14:paraId="3AEA0122" w14:textId="77777777" w:rsidTr="009B23BF">
        <w:tc>
          <w:tcPr>
            <w:tcW w:w="2830" w:type="dxa"/>
            <w:shd w:val="clear" w:color="auto" w:fill="D9D9D9" w:themeFill="background1" w:themeFillShade="D9"/>
          </w:tcPr>
          <w:p w14:paraId="49A1300C" w14:textId="77777777" w:rsidR="009B23BF" w:rsidRPr="00A25AE7" w:rsidRDefault="009B23BF" w:rsidP="009B23BF">
            <w:pPr>
              <w:pStyle w:val="Bezmezer"/>
              <w:rPr>
                <w:rFonts w:cs="Arial"/>
                <w:szCs w:val="20"/>
                <w:lang w:eastAsia="cs-CZ"/>
              </w:rPr>
            </w:pPr>
            <w:r>
              <w:rPr>
                <w:rFonts w:cs="Arial"/>
                <w:szCs w:val="20"/>
                <w:lang w:eastAsia="cs-CZ"/>
              </w:rPr>
              <w:t>Kontaktní e-mailová adresa</w:t>
            </w:r>
          </w:p>
        </w:tc>
        <w:tc>
          <w:tcPr>
            <w:tcW w:w="6230" w:type="dxa"/>
          </w:tcPr>
          <w:p w14:paraId="47BD0EB5" w14:textId="77777777" w:rsidR="009B23BF" w:rsidRPr="00A25AE7" w:rsidRDefault="00000000" w:rsidP="009B23BF">
            <w:pPr>
              <w:pStyle w:val="Bezmezer"/>
              <w:rPr>
                <w:rStyle w:val="Styl1"/>
                <w:rFonts w:cs="Arial"/>
                <w:szCs w:val="20"/>
              </w:rPr>
            </w:pPr>
            <w:sdt>
              <w:sdtPr>
                <w:rPr>
                  <w:rStyle w:val="Styl2"/>
                </w:rPr>
                <w:id w:val="1750618868"/>
                <w:placeholder>
                  <w:docPart w:val="1C7B9A25552D402397DE1000C1CF8C32"/>
                </w:placeholder>
                <w:showingPlcHdr/>
                <w:text/>
              </w:sdtPr>
              <w:sdtEndPr>
                <w:rPr>
                  <w:rStyle w:val="Styl1"/>
                  <w:rFonts w:ascii="Arial" w:hAnsi="Arial" w:cs="Arial"/>
                  <w:color w:val="FF0000"/>
                  <w:szCs w:val="20"/>
                </w:rPr>
              </w:sdtEndPr>
              <w:sdtContent>
                <w:r w:rsidR="009B23BF" w:rsidRPr="00A25AE7">
                  <w:rPr>
                    <w:rStyle w:val="Zstupntext"/>
                    <w:color w:val="FF0000"/>
                    <w:szCs w:val="20"/>
                  </w:rPr>
                  <w:t>…doplní uchazeč</w:t>
                </w:r>
              </w:sdtContent>
            </w:sdt>
          </w:p>
        </w:tc>
      </w:tr>
      <w:tr w:rsidR="009B23BF" w:rsidRPr="00A25AE7" w14:paraId="10009DD1" w14:textId="77777777" w:rsidTr="009B23BF">
        <w:tc>
          <w:tcPr>
            <w:tcW w:w="2830" w:type="dxa"/>
            <w:shd w:val="clear" w:color="auto" w:fill="D9D9D9" w:themeFill="background1" w:themeFillShade="D9"/>
            <w:vAlign w:val="center"/>
          </w:tcPr>
          <w:p w14:paraId="3E3A44DA" w14:textId="77777777" w:rsidR="009B23BF" w:rsidRPr="004E63A4" w:rsidRDefault="00E32819" w:rsidP="009B23BF">
            <w:pPr>
              <w:pStyle w:val="Bezmezer"/>
              <w:jc w:val="left"/>
            </w:pPr>
            <w:r>
              <w:t>Podpis</w:t>
            </w:r>
          </w:p>
          <w:p w14:paraId="5C702E51" w14:textId="77777777" w:rsidR="009B23BF" w:rsidRPr="004E63A4" w:rsidRDefault="009B23BF" w:rsidP="009B23BF">
            <w:pPr>
              <w:pStyle w:val="Bezmezer"/>
              <w:jc w:val="left"/>
              <w:rPr>
                <w:rFonts w:cs="Arial"/>
                <w:i/>
                <w:szCs w:val="20"/>
                <w:lang w:eastAsia="cs-CZ"/>
              </w:rPr>
            </w:pPr>
            <w:r w:rsidRPr="004E63A4">
              <w:rPr>
                <w:i/>
                <w:sz w:val="18"/>
              </w:rPr>
              <w:t>podepsáno elektronicky</w:t>
            </w:r>
          </w:p>
        </w:tc>
        <w:tc>
          <w:tcPr>
            <w:tcW w:w="6230" w:type="dxa"/>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2410"/>
            </w:tblGrid>
            <w:tr w:rsidR="009B23BF" w14:paraId="67B793C7" w14:textId="77777777" w:rsidTr="004E63A4">
              <w:trPr>
                <w:trHeight w:val="753"/>
              </w:trPr>
              <w:tc>
                <w:tcPr>
                  <w:tcW w:w="3570" w:type="dxa"/>
                  <w:vMerge w:val="restart"/>
                  <w:vAlign w:val="center"/>
                </w:tcPr>
                <w:p w14:paraId="56ADD26F" w14:textId="77777777" w:rsidR="004E63A4" w:rsidRPr="004E63A4" w:rsidRDefault="00000000" w:rsidP="008753B2">
                  <w:pPr>
                    <w:pStyle w:val="Bezmezer"/>
                    <w:jc w:val="left"/>
                    <w:rPr>
                      <w:color w:val="404999"/>
                    </w:rPr>
                  </w:pPr>
                  <w:sdt>
                    <w:sdtPr>
                      <w:rPr>
                        <w:rStyle w:val="Styl2"/>
                      </w:rPr>
                      <w:id w:val="118428732"/>
                      <w:placeholder>
                        <w:docPart w:val="F35E3834C56248A48E08248879912FB2"/>
                      </w:placeholder>
                      <w:showingPlcHdr/>
                    </w:sdtPr>
                    <w:sdtEndPr>
                      <w:rPr>
                        <w:rStyle w:val="Standardnpsmoodstavce"/>
                        <w:rFonts w:cs="Arial"/>
                        <w:color w:val="auto"/>
                        <w:szCs w:val="20"/>
                        <w:lang w:eastAsia="cs-CZ"/>
                      </w:rPr>
                    </w:sdtEndPr>
                    <w:sdtContent>
                      <w:r w:rsidR="008753B2">
                        <w:rPr>
                          <w:rStyle w:val="Zstupntext"/>
                          <w:color w:val="FF0000"/>
                        </w:rPr>
                        <w:t>…doplní uchazeč</w:t>
                      </w:r>
                    </w:sdtContent>
                  </w:sdt>
                </w:p>
              </w:tc>
              <w:tc>
                <w:tcPr>
                  <w:tcW w:w="2410" w:type="dxa"/>
                  <w:shd w:val="clear" w:color="auto" w:fill="F2F2F2" w:themeFill="background1" w:themeFillShade="F2"/>
                  <w:vAlign w:val="center"/>
                </w:tcPr>
                <w:p w14:paraId="656ED393" w14:textId="77777777" w:rsidR="009B23BF" w:rsidRDefault="009B23BF" w:rsidP="004E63A4">
                  <w:pPr>
                    <w:pStyle w:val="Bezmezer"/>
                    <w:jc w:val="left"/>
                    <w:rPr>
                      <w:rFonts w:cs="Arial"/>
                      <w:szCs w:val="20"/>
                      <w:lang w:eastAsia="cs-CZ"/>
                    </w:rPr>
                  </w:pPr>
                </w:p>
              </w:tc>
            </w:tr>
            <w:tr w:rsidR="009B23BF" w14:paraId="6E359409" w14:textId="77777777" w:rsidTr="009B23BF">
              <w:tc>
                <w:tcPr>
                  <w:tcW w:w="3570" w:type="dxa"/>
                  <w:vMerge/>
                </w:tcPr>
                <w:p w14:paraId="08AD3048" w14:textId="77777777" w:rsidR="009B23BF" w:rsidRPr="00A25AE7" w:rsidRDefault="009B23BF" w:rsidP="009B23BF">
                  <w:pPr>
                    <w:pStyle w:val="Bezmezer"/>
                    <w:rPr>
                      <w:rFonts w:cs="Arial"/>
                      <w:szCs w:val="20"/>
                    </w:rPr>
                  </w:pPr>
                </w:p>
              </w:tc>
              <w:tc>
                <w:tcPr>
                  <w:tcW w:w="2410" w:type="dxa"/>
                  <w:shd w:val="clear" w:color="auto" w:fill="FFFFFF" w:themeFill="background1"/>
                  <w:vAlign w:val="center"/>
                </w:tcPr>
                <w:p w14:paraId="7721FEB6" w14:textId="77777777" w:rsidR="009B23BF" w:rsidRDefault="009B23BF" w:rsidP="009B23BF">
                  <w:pPr>
                    <w:pStyle w:val="Bezmezer"/>
                    <w:jc w:val="center"/>
                    <w:rPr>
                      <w:rFonts w:cs="Arial"/>
                      <w:szCs w:val="20"/>
                      <w:lang w:eastAsia="cs-CZ"/>
                    </w:rPr>
                  </w:pPr>
                  <w:r w:rsidRPr="003E72DA">
                    <w:rPr>
                      <w:rFonts w:cs="Arial"/>
                      <w:sz w:val="12"/>
                      <w:szCs w:val="20"/>
                      <w:lang w:eastAsia="cs-CZ"/>
                    </w:rPr>
                    <w:t>podpis</w:t>
                  </w:r>
                </w:p>
              </w:tc>
            </w:tr>
          </w:tbl>
          <w:p w14:paraId="187D0A4B" w14:textId="77777777" w:rsidR="009B23BF" w:rsidRDefault="009B23BF" w:rsidP="009B23BF">
            <w:pPr>
              <w:pStyle w:val="Bezmezer"/>
              <w:rPr>
                <w:rStyle w:val="Styl2"/>
              </w:rPr>
            </w:pPr>
          </w:p>
        </w:tc>
      </w:tr>
    </w:tbl>
    <w:p w14:paraId="02B301BE" w14:textId="77777777" w:rsidR="009B23BF" w:rsidRDefault="009B23BF" w:rsidP="009B23BF">
      <w:pPr>
        <w:pStyle w:val="Bezmezer"/>
      </w:pPr>
    </w:p>
    <w:p w14:paraId="28568CF3" w14:textId="77777777" w:rsidR="009B23BF" w:rsidRPr="00A25AE7" w:rsidRDefault="009B23BF" w:rsidP="009B23BF">
      <w:pPr>
        <w:jc w:val="center"/>
        <w:rPr>
          <w:rFonts w:cs="Arial"/>
          <w:szCs w:val="20"/>
        </w:rPr>
      </w:pPr>
      <w:r>
        <w:rPr>
          <w:rFonts w:cs="Arial"/>
          <w:szCs w:val="20"/>
        </w:rPr>
        <w:t>uzavřeli tuto kupní smlouvu</w:t>
      </w:r>
      <w:r w:rsidRPr="00A25AE7">
        <w:rPr>
          <w:rFonts w:cs="Arial"/>
          <w:szCs w:val="20"/>
        </w:rPr>
        <w:t xml:space="preserve"> (dále jen „</w:t>
      </w:r>
      <w:r w:rsidRPr="00DB4C0C">
        <w:rPr>
          <w:rFonts w:cs="Arial"/>
          <w:b/>
          <w:szCs w:val="20"/>
        </w:rPr>
        <w:t>s</w:t>
      </w:r>
      <w:r w:rsidRPr="00A25AE7">
        <w:rPr>
          <w:rFonts w:cs="Arial"/>
          <w:b/>
          <w:szCs w:val="20"/>
        </w:rPr>
        <w:t>mlouva</w:t>
      </w:r>
      <w:r w:rsidRPr="00A25AE7">
        <w:rPr>
          <w:rFonts w:cs="Arial"/>
          <w:szCs w:val="20"/>
        </w:rPr>
        <w:t>“)</w:t>
      </w:r>
    </w:p>
    <w:p w14:paraId="1B69FF3A" w14:textId="77777777" w:rsidR="007A18E9" w:rsidRPr="00847150" w:rsidRDefault="007A18E9" w:rsidP="00FF7844"/>
    <w:p w14:paraId="4C712059" w14:textId="77777777" w:rsidR="007A18E9" w:rsidRPr="00847150" w:rsidRDefault="00C706DF" w:rsidP="00CD4B3D">
      <w:pPr>
        <w:pStyle w:val="Nadpis2"/>
      </w:pPr>
      <w:r>
        <w:rPr>
          <w:szCs w:val="22"/>
        </w:rPr>
        <w:t>Článek I</w:t>
      </w:r>
      <w:r w:rsidR="00CD4B3D" w:rsidRPr="00847150">
        <w:rPr>
          <w:szCs w:val="22"/>
        </w:rPr>
        <w:br/>
      </w:r>
      <w:r w:rsidR="007A18E9" w:rsidRPr="00847150">
        <w:t>Předmět smlouvy</w:t>
      </w:r>
    </w:p>
    <w:p w14:paraId="2AF2CCBA" w14:textId="77777777" w:rsidR="0071563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 xml:space="preserve">Předmětem této smlouvy je závazek prodávajícího dodat kupujícímu předmět koupě ve specifikaci, která je uvedena v příloze č. </w:t>
      </w:r>
      <w:r w:rsidR="00C6104A">
        <w:rPr>
          <w:rFonts w:cs="Arial"/>
          <w:szCs w:val="20"/>
        </w:rPr>
        <w:t>1</w:t>
      </w:r>
      <w:r w:rsidRPr="00847150">
        <w:rPr>
          <w:rFonts w:cs="Arial"/>
          <w:szCs w:val="20"/>
        </w:rPr>
        <w:t xml:space="preserve"> </w:t>
      </w:r>
      <w:r w:rsidR="00C6104A">
        <w:rPr>
          <w:rFonts w:cs="Arial"/>
          <w:szCs w:val="20"/>
        </w:rPr>
        <w:t xml:space="preserve">v množství a za cenu, která je uvedena v příloze č. </w:t>
      </w:r>
      <w:r w:rsidR="00C24262">
        <w:rPr>
          <w:rFonts w:cs="Arial"/>
          <w:szCs w:val="20"/>
        </w:rPr>
        <w:t>2</w:t>
      </w:r>
      <w:r w:rsidRPr="00847150">
        <w:rPr>
          <w:rFonts w:cs="Arial"/>
          <w:szCs w:val="20"/>
        </w:rPr>
        <w:t xml:space="preserve"> této smlouvy. Součástí předmětu koupě je i doprava do místa plnění</w:t>
      </w:r>
      <w:r w:rsidR="00C6104A">
        <w:rPr>
          <w:rFonts w:cs="Arial"/>
          <w:szCs w:val="20"/>
        </w:rPr>
        <w:t xml:space="preserve"> dle přílohy č. 3</w:t>
      </w:r>
      <w:r w:rsidRPr="00847150">
        <w:rPr>
          <w:rFonts w:cs="Arial"/>
          <w:szCs w:val="20"/>
        </w:rPr>
        <w:t xml:space="preserve"> a instalace zařízení v rozsahu dle přílohy č. 1. </w:t>
      </w:r>
    </w:p>
    <w:p w14:paraId="3FA4BF9B" w14:textId="77777777" w:rsidR="007A18E9" w:rsidRPr="00847150" w:rsidRDefault="007A18E9" w:rsidP="00466658">
      <w:pPr>
        <w:widowControl w:val="0"/>
        <w:numPr>
          <w:ilvl w:val="0"/>
          <w:numId w:val="2"/>
        </w:numPr>
        <w:adjustRightInd w:val="0"/>
        <w:spacing w:before="120"/>
        <w:jc w:val="both"/>
        <w:rPr>
          <w:rFonts w:cs="Arial"/>
          <w:szCs w:val="20"/>
        </w:rPr>
      </w:pPr>
      <w:r w:rsidRPr="00847150">
        <w:rPr>
          <w:rFonts w:cs="Arial"/>
          <w:szCs w:val="20"/>
        </w:rPr>
        <w:t>Kupující se touto smlouvou zavazuje řádně dodaný předmět koupě od prodávajícího odebrat a zaplatit za něj kupní cenu dle příslušných ustanovení této smlouvy.</w:t>
      </w:r>
    </w:p>
    <w:p w14:paraId="2E577474" w14:textId="77777777" w:rsidR="007A18E9" w:rsidRPr="00847150" w:rsidRDefault="00C706DF" w:rsidP="00CD4B3D">
      <w:pPr>
        <w:pStyle w:val="Nadpis2"/>
      </w:pPr>
      <w:r>
        <w:t>Článek II</w:t>
      </w:r>
      <w:r w:rsidR="00CD4B3D" w:rsidRPr="00847150">
        <w:br/>
      </w:r>
      <w:r w:rsidR="00715639" w:rsidRPr="00847150">
        <w:t>Termín a m</w:t>
      </w:r>
      <w:r w:rsidR="007A18E9" w:rsidRPr="00847150">
        <w:t>ísto plnění</w:t>
      </w:r>
    </w:p>
    <w:p w14:paraId="6C1B4321" w14:textId="77777777" w:rsidR="009F245A" w:rsidRPr="00847150" w:rsidRDefault="007A18E9" w:rsidP="00466658">
      <w:pPr>
        <w:numPr>
          <w:ilvl w:val="0"/>
          <w:numId w:val="5"/>
        </w:numPr>
        <w:spacing w:before="120"/>
        <w:jc w:val="both"/>
      </w:pPr>
      <w:r w:rsidRPr="00847150">
        <w:t xml:space="preserve">Místem plnění jsou budovy </w:t>
      </w:r>
      <w:r w:rsidR="009B23BF">
        <w:t>kupujícího</w:t>
      </w:r>
      <w:r w:rsidRPr="00847150">
        <w:t>, uvedené pro každý jednotlivý předmět koupě v příloze č. 3.</w:t>
      </w:r>
    </w:p>
    <w:p w14:paraId="6CEB43A5" w14:textId="47F5C67F" w:rsidR="009F245A" w:rsidRPr="00847150" w:rsidRDefault="00172D28" w:rsidP="00466658">
      <w:pPr>
        <w:numPr>
          <w:ilvl w:val="0"/>
          <w:numId w:val="5"/>
        </w:numPr>
        <w:spacing w:before="120"/>
      </w:pPr>
      <w:r w:rsidRPr="00847150">
        <w:rPr>
          <w:rFonts w:cs="Arial"/>
          <w:szCs w:val="20"/>
        </w:rPr>
        <w:t xml:space="preserve">Předmět koupě bude dodán do </w:t>
      </w:r>
      <w:r>
        <w:rPr>
          <w:rStyle w:val="Siln"/>
        </w:rPr>
        <w:t>30</w:t>
      </w:r>
      <w:r w:rsidRPr="00847150">
        <w:rPr>
          <w:rFonts w:cs="Arial"/>
          <w:szCs w:val="20"/>
        </w:rPr>
        <w:t xml:space="preserve"> dnů od </w:t>
      </w:r>
      <w:r>
        <w:rPr>
          <w:rFonts w:cs="Arial"/>
          <w:szCs w:val="20"/>
        </w:rPr>
        <w:t>doručení výzvy k plnění smlouvy zaslané kupujícím prodávajícímu</w:t>
      </w:r>
      <w:r w:rsidRPr="00847150">
        <w:rPr>
          <w:rFonts w:cs="Arial"/>
          <w:szCs w:val="20"/>
        </w:rPr>
        <w:t>.</w:t>
      </w:r>
    </w:p>
    <w:p w14:paraId="3FD17562" w14:textId="77777777" w:rsidR="007A18E9" w:rsidRPr="00847150" w:rsidRDefault="007A18E9" w:rsidP="00CD4B3D">
      <w:pPr>
        <w:pStyle w:val="Nadpis2"/>
        <w:rPr>
          <w:rStyle w:val="Zdraznnjemn"/>
          <w:rFonts w:cs="Arial"/>
          <w:b w:val="0"/>
          <w:iCs w:val="0"/>
        </w:rPr>
      </w:pPr>
      <w:r w:rsidRPr="00847150">
        <w:lastRenderedPageBreak/>
        <w:t>Článek I</w:t>
      </w:r>
      <w:r w:rsidR="009F245A" w:rsidRPr="00847150">
        <w:t>II</w:t>
      </w:r>
      <w:r w:rsidR="00CD4B3D" w:rsidRPr="00847150">
        <w:br/>
      </w:r>
      <w:r w:rsidRPr="00847150">
        <w:t>Dodací podmínky</w:t>
      </w:r>
    </w:p>
    <w:p w14:paraId="61910C50"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se zavazuje dodat kupujícímu předmět koupě včetně instalace a konfigurace v</w:t>
      </w:r>
      <w:r w:rsidR="00C6104A">
        <w:t> </w:t>
      </w:r>
      <w:r w:rsidRPr="00847150">
        <w:t>rozsahu</w:t>
      </w:r>
      <w:r w:rsidR="00C6104A">
        <w:t xml:space="preserve">, množství </w:t>
      </w:r>
      <w:r w:rsidRPr="00847150">
        <w:t>a specifikaci uvedené v</w:t>
      </w:r>
      <w:r w:rsidR="00C6104A">
        <w:t> přílohách č. 1 a</w:t>
      </w:r>
      <w:r w:rsidRPr="00847150">
        <w:t xml:space="preserve"> 2 řádně a včas bez vad a nedodělků. </w:t>
      </w:r>
    </w:p>
    <w:p w14:paraId="14923F7E"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Prodávající prohlašuje, že předmět koupě ve všech parametrech splňuje minimální technick</w:t>
      </w:r>
      <w:r w:rsidR="007A5FBB">
        <w:t>é</w:t>
      </w:r>
      <w:r w:rsidRPr="00847150">
        <w:t xml:space="preserve"> a </w:t>
      </w:r>
      <w:r w:rsidR="007A5FBB">
        <w:t>funkční</w:t>
      </w:r>
      <w:r w:rsidRPr="00847150">
        <w:t xml:space="preserve"> </w:t>
      </w:r>
      <w:r w:rsidR="007A5FBB">
        <w:t>parametry</w:t>
      </w:r>
      <w:r w:rsidRPr="00847150">
        <w:t xml:space="preserve"> uvedené v příloze č. 1. Smluvní strany se dohodly, že má-li zboží v době jeho předání kupujícímu vady či nedodělky</w:t>
      </w:r>
      <w:r w:rsidR="007A5FBB">
        <w:t xml:space="preserve"> nebo neodpovídá minimálním technickým a funkčním parametrům</w:t>
      </w:r>
      <w:r w:rsidRPr="00847150">
        <w:t>, je kupující oprávněn odmítnout převzetí zboží.</w:t>
      </w:r>
    </w:p>
    <w:p w14:paraId="499A83DD" w14:textId="77777777" w:rsidR="009F245A"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Kupující se zavazuje umožnit přístup určeným zaměstnancům prodávajícího do areálu místa plnění za účelem plnění závazků vyplývajících z této smlouvy.</w:t>
      </w:r>
    </w:p>
    <w:p w14:paraId="47C18CE0" w14:textId="77777777" w:rsidR="009F245A" w:rsidRPr="00847150" w:rsidRDefault="007A18E9" w:rsidP="00C706DF">
      <w:pPr>
        <w:widowControl w:val="0"/>
        <w:numPr>
          <w:ilvl w:val="0"/>
          <w:numId w:val="6"/>
        </w:numPr>
        <w:tabs>
          <w:tab w:val="right" w:pos="426"/>
        </w:tabs>
        <w:adjustRightInd w:val="0"/>
        <w:spacing w:before="120"/>
        <w:jc w:val="both"/>
        <w:rPr>
          <w:rFonts w:cs="Arial"/>
          <w:szCs w:val="20"/>
        </w:rPr>
      </w:pPr>
      <w:r w:rsidRPr="00847150">
        <w:rPr>
          <w:rFonts w:cs="Arial"/>
          <w:szCs w:val="20"/>
        </w:rPr>
        <w:t xml:space="preserve">Dodávka se považuje za splněnou, </w:t>
      </w:r>
      <w:r w:rsidR="00C706DF" w:rsidRPr="00C706DF">
        <w:rPr>
          <w:rFonts w:cs="Arial"/>
          <w:szCs w:val="20"/>
        </w:rPr>
        <w:t>pokud předmět koupě bude řádně a včas předán kupující</w:t>
      </w:r>
      <w:r w:rsidR="00506E04">
        <w:rPr>
          <w:rFonts w:cs="Arial"/>
          <w:szCs w:val="20"/>
        </w:rPr>
        <w:t>mu</w:t>
      </w:r>
      <w:r w:rsidR="00C706DF" w:rsidRPr="00C706DF">
        <w:rPr>
          <w:rFonts w:cs="Arial"/>
          <w:szCs w:val="20"/>
        </w:rPr>
        <w:t xml:space="preserve"> v rozsahu dle článku III a v místě plnění a termínu dle článku II</w:t>
      </w:r>
      <w:r w:rsidRPr="00847150">
        <w:rPr>
          <w:rFonts w:cs="Arial"/>
          <w:szCs w:val="20"/>
        </w:rPr>
        <w:t xml:space="preserve"> včetně příslušných dokladů, které se k dodávanému předmětu koupě vztahují. Převzetí bude potvrzeno podpisem dodacího listu </w:t>
      </w:r>
      <w:r w:rsidR="00506E04">
        <w:rPr>
          <w:rFonts w:cs="Arial"/>
          <w:szCs w:val="20"/>
        </w:rPr>
        <w:t>oprávněnou</w:t>
      </w:r>
      <w:r w:rsidRPr="00847150">
        <w:rPr>
          <w:rFonts w:cs="Arial"/>
          <w:szCs w:val="20"/>
        </w:rPr>
        <w:t xml:space="preserve"> osobou kupujícího</w:t>
      </w:r>
      <w:r w:rsidR="00506E04">
        <w:rPr>
          <w:rFonts w:cs="Arial"/>
          <w:szCs w:val="20"/>
        </w:rPr>
        <w:t xml:space="preserve"> dle přílohy č. 3 této smlouvy</w:t>
      </w:r>
      <w:r w:rsidRPr="00847150">
        <w:rPr>
          <w:rFonts w:cs="Arial"/>
          <w:szCs w:val="20"/>
        </w:rPr>
        <w:t>.</w:t>
      </w:r>
    </w:p>
    <w:p w14:paraId="6746542D"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Předmět koupě musí být označen řádně a v souladu s příslušnými právními předpisy.</w:t>
      </w:r>
    </w:p>
    <w:p w14:paraId="10182448"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Prodávající odpovídá za to, že dodané zboží je způsobilé k užití v souladu s jeho určením a že zboží odpovídá všem požadavkům obecně závazných právních předpisů.</w:t>
      </w:r>
    </w:p>
    <w:p w14:paraId="0934A125" w14:textId="77777777"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 xml:space="preserve">Prodávající se zavazuje dodat a provést instalaci a konfiguraci uvedeného zboží v místech plnění a převést na kupujícího vlastnické právo k tomuto zboží. Kupující se zavazuje zaplatit prodávajícímu za uvedené zboží bez vad a nedodělků a montáž bez vad a nedodělků kupní </w:t>
      </w:r>
      <w:proofErr w:type="gramStart"/>
      <w:r w:rsidRPr="00847150">
        <w:t>cenu</w:t>
      </w:r>
      <w:proofErr w:type="gramEnd"/>
      <w:r w:rsidRPr="00847150">
        <w:t xml:space="preserve"> a to na základě předávacího protokolu a soupisu dodávek.</w:t>
      </w:r>
    </w:p>
    <w:p w14:paraId="4316CAC1" w14:textId="77777777" w:rsidR="007A18E9" w:rsidRPr="00847150" w:rsidRDefault="007A18E9" w:rsidP="00466658">
      <w:pPr>
        <w:widowControl w:val="0"/>
        <w:numPr>
          <w:ilvl w:val="0"/>
          <w:numId w:val="6"/>
        </w:numPr>
        <w:tabs>
          <w:tab w:val="right" w:pos="426"/>
        </w:tabs>
        <w:adjustRightInd w:val="0"/>
        <w:spacing w:before="120"/>
        <w:jc w:val="both"/>
        <w:rPr>
          <w:rFonts w:cs="Arial"/>
          <w:szCs w:val="20"/>
        </w:rPr>
      </w:pPr>
      <w:r w:rsidRPr="00847150">
        <w:rPr>
          <w:rFonts w:cs="Arial"/>
          <w:szCs w:val="20"/>
        </w:rPr>
        <w:t>Pokud prodávající k plnění smlouvy využívá poddodavatele, je prodávající povinen:</w:t>
      </w:r>
    </w:p>
    <w:p w14:paraId="5C6D1E6F"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sjednat se svými poddodavateli smluvní pokuty i jejich výši a rovněž délku záruční doby tak, aby tyto byly totožné jako v této smlouvě;</w:t>
      </w:r>
    </w:p>
    <w:p w14:paraId="61357DBC"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řádně a včas plnit finanční závazky svým poddodavatelům, přičemž za řádné a včasné plnění finančních závazků se považuje plné uhrazení faktur vystavených poddodavatelem prodávajícímu za práce na dodávce zboží, a to v termínu splatnosti určeném poddodavatelem. Prodávající je povinen na výzvu kupujícího prokazatelně doložit kupujícímu (např. výpisem z účtu) splnění povinnosti uvedené v předchozí větě, a to do 10 pracovních dnů od doručení výzvy.</w:t>
      </w:r>
    </w:p>
    <w:p w14:paraId="5C258756" w14:textId="77777777" w:rsidR="007A18E9" w:rsidRPr="00847150" w:rsidRDefault="007A18E9" w:rsidP="00CD4B3D">
      <w:pPr>
        <w:pStyle w:val="Nadpis2"/>
      </w:pPr>
      <w:r w:rsidRPr="00847150">
        <w:t xml:space="preserve">Článek </w:t>
      </w:r>
      <w:r w:rsidR="00CD4B3D" w:rsidRPr="00847150">
        <w:t>I</w:t>
      </w:r>
      <w:r w:rsidRPr="00847150">
        <w:t>V</w:t>
      </w:r>
    </w:p>
    <w:p w14:paraId="26C5D99E" w14:textId="77777777" w:rsidR="007A18E9" w:rsidRPr="00847150" w:rsidRDefault="007A18E9" w:rsidP="007A18E9">
      <w:pPr>
        <w:pStyle w:val="Bezmezer"/>
        <w:jc w:val="center"/>
        <w:rPr>
          <w:rFonts w:cs="Arial"/>
          <w:b/>
          <w:sz w:val="22"/>
          <w:szCs w:val="20"/>
        </w:rPr>
      </w:pPr>
      <w:r w:rsidRPr="00847150">
        <w:rPr>
          <w:rFonts w:cs="Arial"/>
          <w:b/>
          <w:sz w:val="22"/>
          <w:szCs w:val="20"/>
        </w:rPr>
        <w:t>Kupní cena a platební podmínky</w:t>
      </w:r>
    </w:p>
    <w:p w14:paraId="0F3A410B" w14:textId="77777777" w:rsidR="009F245A" w:rsidRPr="00847150" w:rsidRDefault="009B23BF" w:rsidP="00466658">
      <w:pPr>
        <w:widowControl w:val="0"/>
        <w:numPr>
          <w:ilvl w:val="0"/>
          <w:numId w:val="7"/>
        </w:numPr>
        <w:tabs>
          <w:tab w:val="right" w:pos="426"/>
        </w:tabs>
        <w:adjustRightInd w:val="0"/>
        <w:spacing w:before="120"/>
        <w:jc w:val="both"/>
        <w:rPr>
          <w:rFonts w:cs="Arial"/>
          <w:szCs w:val="20"/>
        </w:rPr>
      </w:pPr>
      <w:r>
        <w:rPr>
          <w:rFonts w:cs="Arial"/>
          <w:szCs w:val="20"/>
        </w:rPr>
        <w:t>Položková a c</w:t>
      </w:r>
      <w:r w:rsidRPr="00847150">
        <w:rPr>
          <w:rFonts w:cs="Arial"/>
          <w:szCs w:val="20"/>
        </w:rPr>
        <w:t xml:space="preserve">elková kupní cena předmětu koupě </w:t>
      </w:r>
      <w:r>
        <w:rPr>
          <w:rFonts w:cs="Arial"/>
          <w:szCs w:val="20"/>
        </w:rPr>
        <w:t>je uvedena v příloze č. 2 této smlouvy.</w:t>
      </w:r>
      <w:r w:rsidR="007A18E9" w:rsidRPr="00847150">
        <w:rPr>
          <w:rFonts w:cs="Arial"/>
          <w:szCs w:val="20"/>
        </w:rPr>
        <w:t xml:space="preserve"> </w:t>
      </w:r>
    </w:p>
    <w:p w14:paraId="48DDF0C7"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Kupní cena předmětu koupě je cena konečná, zahrnuje veškeré náklady prodávajícího vč. dopravy do místa plnění včetně instalace a poplatků dle autorského zákona a příspěvku na likvidaci historického elektroodpadu.</w:t>
      </w:r>
    </w:p>
    <w:p w14:paraId="056ADB76"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Kupující se zavazuje uhradit prodávajícímu cenu předmětu koupě, a to na základě </w:t>
      </w:r>
      <w:r w:rsidR="00D77C15">
        <w:rPr>
          <w:rFonts w:cs="Arial"/>
          <w:szCs w:val="20"/>
        </w:rPr>
        <w:t>faktury</w:t>
      </w:r>
      <w:r w:rsidRPr="00847150">
        <w:rPr>
          <w:rFonts w:cs="Arial"/>
          <w:szCs w:val="20"/>
        </w:rPr>
        <w:t xml:space="preserve"> </w:t>
      </w:r>
      <w:r w:rsidR="00D77C15">
        <w:rPr>
          <w:rFonts w:cs="Arial"/>
          <w:szCs w:val="20"/>
        </w:rPr>
        <w:t>(daňového dokladu)</w:t>
      </w:r>
      <w:r w:rsidRPr="00847150">
        <w:rPr>
          <w:rFonts w:cs="Arial"/>
          <w:szCs w:val="20"/>
        </w:rPr>
        <w:t xml:space="preserve">. Kupující je oprávněn vrátit </w:t>
      </w:r>
      <w:r w:rsidR="00D77C15">
        <w:rPr>
          <w:rFonts w:cs="Arial"/>
          <w:szCs w:val="20"/>
        </w:rPr>
        <w:t>fakturu (daňový doklad)</w:t>
      </w:r>
      <w:r w:rsidRPr="00847150">
        <w:rPr>
          <w:rFonts w:cs="Arial"/>
          <w:szCs w:val="20"/>
        </w:rPr>
        <w:t xml:space="preserve"> prodávajícímu, a to až do lhůty splatnosti. V takovém případě není kupující v prodlení s úhradou kupní ceny. Nová lhůta splatnosti začíná běžet dnem doručení bezvadné</w:t>
      </w:r>
      <w:r w:rsidR="00D77C15">
        <w:rPr>
          <w:rFonts w:cs="Arial"/>
          <w:szCs w:val="20"/>
        </w:rPr>
        <w:t xml:space="preserve"> faktury</w:t>
      </w:r>
      <w:r w:rsidRPr="00847150">
        <w:rPr>
          <w:rFonts w:cs="Arial"/>
          <w:szCs w:val="20"/>
        </w:rPr>
        <w:t xml:space="preserve"> </w:t>
      </w:r>
      <w:r w:rsidR="00D77C15">
        <w:rPr>
          <w:rFonts w:cs="Arial"/>
          <w:szCs w:val="20"/>
        </w:rPr>
        <w:t>(</w:t>
      </w:r>
      <w:r w:rsidRPr="00847150">
        <w:rPr>
          <w:rFonts w:cs="Arial"/>
          <w:szCs w:val="20"/>
        </w:rPr>
        <w:t>daňového dokladu</w:t>
      </w:r>
      <w:r w:rsidR="00D77C15">
        <w:rPr>
          <w:rFonts w:cs="Arial"/>
          <w:szCs w:val="20"/>
        </w:rPr>
        <w:t>)</w:t>
      </w:r>
      <w:r w:rsidRPr="00847150">
        <w:rPr>
          <w:rFonts w:cs="Arial"/>
          <w:szCs w:val="20"/>
        </w:rPr>
        <w:t>.</w:t>
      </w:r>
    </w:p>
    <w:p w14:paraId="6F71F72F"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Splatnost </w:t>
      </w:r>
      <w:r w:rsidR="00D77C15">
        <w:rPr>
          <w:rFonts w:cs="Arial"/>
          <w:szCs w:val="20"/>
        </w:rPr>
        <w:t>faktury (</w:t>
      </w:r>
      <w:r w:rsidRPr="00847150">
        <w:rPr>
          <w:rFonts w:cs="Arial"/>
          <w:szCs w:val="20"/>
        </w:rPr>
        <w:t>daňového dokladu</w:t>
      </w:r>
      <w:r w:rsidR="00D77C15">
        <w:rPr>
          <w:rFonts w:cs="Arial"/>
          <w:szCs w:val="20"/>
        </w:rPr>
        <w:t>)</w:t>
      </w:r>
      <w:r w:rsidRPr="00847150">
        <w:rPr>
          <w:rFonts w:cs="Arial"/>
          <w:szCs w:val="20"/>
        </w:rPr>
        <w:t xml:space="preserve"> bude 21 kalendářních dnů ode dne doručení kupujícímu. </w:t>
      </w:r>
      <w:r w:rsidR="00D77C15">
        <w:rPr>
          <w:rFonts w:cs="Arial"/>
          <w:szCs w:val="20"/>
        </w:rPr>
        <w:t>Fakturu (d</w:t>
      </w:r>
      <w:r w:rsidRPr="00847150">
        <w:rPr>
          <w:rFonts w:cs="Arial"/>
          <w:szCs w:val="20"/>
        </w:rPr>
        <w:t>aňový doklad</w:t>
      </w:r>
      <w:r w:rsidR="00D77C15">
        <w:rPr>
          <w:rFonts w:cs="Arial"/>
          <w:szCs w:val="20"/>
        </w:rPr>
        <w:t>)</w:t>
      </w:r>
      <w:r w:rsidRPr="00847150">
        <w:rPr>
          <w:rFonts w:cs="Arial"/>
          <w:szCs w:val="20"/>
        </w:rPr>
        <w:t xml:space="preserve"> doručuje prodávající kupujícímu v digitální formě</w:t>
      </w:r>
      <w:r w:rsidR="00715639" w:rsidRPr="00847150">
        <w:rPr>
          <w:rFonts w:cs="Arial"/>
          <w:szCs w:val="20"/>
        </w:rPr>
        <w:t xml:space="preserve"> ve formátu ISDOC/ISDOCX (případně PDF/A)</w:t>
      </w:r>
      <w:r w:rsidRPr="00847150">
        <w:rPr>
          <w:rFonts w:cs="Arial"/>
          <w:szCs w:val="20"/>
        </w:rPr>
        <w:t xml:space="preserve">, </w:t>
      </w:r>
      <w:r w:rsidR="00CA6B6A">
        <w:rPr>
          <w:rFonts w:cs="Arial"/>
          <w:szCs w:val="20"/>
        </w:rPr>
        <w:t xml:space="preserve">do datové schránky nebo </w:t>
      </w:r>
      <w:r w:rsidR="009B23BF" w:rsidRPr="00847150">
        <w:rPr>
          <w:rFonts w:cs="Arial"/>
          <w:szCs w:val="20"/>
        </w:rPr>
        <w:t xml:space="preserve">na </w:t>
      </w:r>
      <w:r w:rsidR="009B23BF">
        <w:rPr>
          <w:rFonts w:cs="Arial"/>
          <w:szCs w:val="20"/>
        </w:rPr>
        <w:t>kontaktní e-mailovou a</w:t>
      </w:r>
      <w:r w:rsidR="009B23BF" w:rsidRPr="00847150">
        <w:rPr>
          <w:rFonts w:cs="Arial"/>
          <w:szCs w:val="20"/>
        </w:rPr>
        <w:t>dresu</w:t>
      </w:r>
      <w:r w:rsidR="009B23BF">
        <w:rPr>
          <w:rFonts w:cs="Arial"/>
          <w:szCs w:val="20"/>
        </w:rPr>
        <w:t xml:space="preserve"> kupujícího</w:t>
      </w:r>
      <w:r w:rsidR="009B23BF" w:rsidRPr="00847150">
        <w:rPr>
          <w:rFonts w:cs="Arial"/>
          <w:szCs w:val="20"/>
        </w:rPr>
        <w:t>.</w:t>
      </w:r>
    </w:p>
    <w:p w14:paraId="0224C48F"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Celkovou a pro účely fakturace rozhodnou cenou se rozumí cena včetně DPH.</w:t>
      </w:r>
    </w:p>
    <w:p w14:paraId="57954670"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Cenu předmětu koupě je možné změnit pouze v případě, že dojde v průběhu realizace předmětu koupě ke změnám daňových předpisů upravujících výši sazby DPH.</w:t>
      </w:r>
    </w:p>
    <w:p w14:paraId="14BC2224"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Smluvní strany se dohodly, že dojde-li v průběhu plnění předmětu této smlouvy ke změně zákonné sazby DPH </w:t>
      </w:r>
      <w:r w:rsidRPr="00847150">
        <w:rPr>
          <w:rFonts w:cs="Arial"/>
          <w:szCs w:val="20"/>
        </w:rPr>
        <w:lastRenderedPageBreak/>
        <w:t>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10767554" w14:textId="77777777" w:rsidR="007A18E9"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Úhrada za plnění z této smlouvy bude realizována bezhotovostním převodem na účet prodávajícího. </w:t>
      </w:r>
    </w:p>
    <w:p w14:paraId="2B7FDE79" w14:textId="77777777" w:rsidR="00E32819" w:rsidRPr="00C9741F" w:rsidRDefault="00124F67" w:rsidP="00E32819">
      <w:pPr>
        <w:widowControl w:val="0"/>
        <w:numPr>
          <w:ilvl w:val="0"/>
          <w:numId w:val="7"/>
        </w:numPr>
        <w:tabs>
          <w:tab w:val="right" w:pos="426"/>
        </w:tabs>
        <w:adjustRightInd w:val="0"/>
        <w:spacing w:before="120"/>
        <w:jc w:val="both"/>
        <w:rPr>
          <w:rFonts w:cs="Arial"/>
          <w:szCs w:val="20"/>
        </w:rPr>
      </w:pPr>
      <w:r>
        <w:t>Předmět plnění objednatel nepořizuje pro ekonomickou činnost a režim přenesené daňové povinnosti tak nebude použit.</w:t>
      </w:r>
    </w:p>
    <w:p w14:paraId="0F2DBC34" w14:textId="43FA1180" w:rsidR="00C9741F" w:rsidRPr="00C9741F" w:rsidRDefault="00C9741F" w:rsidP="00C9741F">
      <w:pPr>
        <w:widowControl w:val="0"/>
        <w:numPr>
          <w:ilvl w:val="0"/>
          <w:numId w:val="7"/>
        </w:numPr>
        <w:tabs>
          <w:tab w:val="right" w:pos="426"/>
        </w:tabs>
        <w:adjustRightInd w:val="0"/>
        <w:spacing w:before="120"/>
        <w:jc w:val="both"/>
      </w:pPr>
      <w:r>
        <w:t>Prodávající na faktuře uvede text: „Realizováno v rámci projektu</w:t>
      </w:r>
      <w:r w:rsidRPr="00C9741F">
        <w:t xml:space="preserve"> „Vytvoření zázemí pro rekreační areál Karvinského moře“, registrační číslo projektu: CZ.10.03.01/00/23_041/0000338</w:t>
      </w:r>
      <w:r>
        <w:t>“.</w:t>
      </w:r>
    </w:p>
    <w:p w14:paraId="6386A252" w14:textId="77777777" w:rsidR="007A18E9" w:rsidRPr="00847150" w:rsidRDefault="007A18E9" w:rsidP="00CD4B3D">
      <w:pPr>
        <w:pStyle w:val="Nadpis2"/>
      </w:pPr>
      <w:r w:rsidRPr="00847150">
        <w:t>Článek V</w:t>
      </w:r>
      <w:r w:rsidR="00CD4B3D" w:rsidRPr="00847150">
        <w:br/>
      </w:r>
      <w:r w:rsidRPr="00847150">
        <w:t>Smluvní pokuta a úrok z prodlení</w:t>
      </w:r>
    </w:p>
    <w:p w14:paraId="3F0DFFE0"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V případě, že prodávající nedodrží termíny dle čl. II</w:t>
      </w:r>
      <w:r w:rsidR="00C706DF">
        <w:rPr>
          <w:rFonts w:cs="Arial"/>
          <w:szCs w:val="20"/>
        </w:rPr>
        <w:t>, III nebo</w:t>
      </w:r>
      <w:r w:rsidR="0034029B">
        <w:rPr>
          <w:rFonts w:cs="Arial"/>
          <w:szCs w:val="20"/>
        </w:rPr>
        <w:t xml:space="preserve"> VII</w:t>
      </w:r>
      <w:r w:rsidRPr="00847150">
        <w:rPr>
          <w:rFonts w:cs="Arial"/>
          <w:szCs w:val="20"/>
        </w:rPr>
        <w:t>, má kupující právo na smluvní pokutu ve výši 0,1 % z celkové ceny předmětu plnění (vč. DPH) za každý den prodlení</w:t>
      </w:r>
      <w:r w:rsidR="00BA02DD">
        <w:rPr>
          <w:rFonts w:cs="Arial"/>
          <w:szCs w:val="20"/>
        </w:rPr>
        <w:t xml:space="preserve"> a za každý jednotlivý případ porušení povinnosti</w:t>
      </w:r>
      <w:r w:rsidRPr="00847150">
        <w:rPr>
          <w:rFonts w:cs="Arial"/>
          <w:szCs w:val="20"/>
        </w:rPr>
        <w:t xml:space="preserve">. </w:t>
      </w:r>
    </w:p>
    <w:p w14:paraId="171E1748"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 xml:space="preserve">V případě, že kupující nedodrží dobu splatnosti faktur dle čl. V odst. 4, má prodávající právo požadovat smluvní pokutu 0,1 % z celkové ceny předmětu plnění (vč. DPH) za každý den prodlení. </w:t>
      </w:r>
    </w:p>
    <w:p w14:paraId="786FF600" w14:textId="77777777"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Zaplacením smluvní pokuty či úroků z prodlení není dotčeno právo na náhradu škody, která vznikla smluvní straně v příčinné souvislosti s porušením smlouvy.</w:t>
      </w:r>
    </w:p>
    <w:p w14:paraId="7A3D5DD3" w14:textId="77777777" w:rsidR="00DC29D5" w:rsidRPr="002C7F27" w:rsidRDefault="007A18E9" w:rsidP="002C7F27">
      <w:pPr>
        <w:widowControl w:val="0"/>
        <w:numPr>
          <w:ilvl w:val="0"/>
          <w:numId w:val="8"/>
        </w:numPr>
        <w:tabs>
          <w:tab w:val="right" w:pos="426"/>
        </w:tabs>
        <w:adjustRightInd w:val="0"/>
        <w:spacing w:before="120"/>
        <w:jc w:val="both"/>
        <w:rPr>
          <w:rFonts w:cs="Arial"/>
          <w:szCs w:val="20"/>
        </w:rPr>
      </w:pPr>
      <w:r w:rsidRPr="00847150">
        <w:rPr>
          <w:rFonts w:cs="Arial"/>
          <w:szCs w:val="20"/>
        </w:rPr>
        <w:t>Poruší-li prodávající jakoukoliv povinnost uvedenou v článku X</w:t>
      </w:r>
      <w:r w:rsidR="000573A1">
        <w:rPr>
          <w:rFonts w:cs="Arial"/>
          <w:szCs w:val="20"/>
        </w:rPr>
        <w:t>I</w:t>
      </w:r>
      <w:r w:rsidRPr="00847150">
        <w:rPr>
          <w:rFonts w:cs="Arial"/>
          <w:szCs w:val="20"/>
        </w:rPr>
        <w:t xml:space="preserve"> </w:t>
      </w:r>
      <w:r w:rsidR="00CD4B3D" w:rsidRPr="00847150">
        <w:rPr>
          <w:rFonts w:cs="Arial"/>
          <w:szCs w:val="20"/>
        </w:rPr>
        <w:t>odst.</w:t>
      </w:r>
      <w:r w:rsidRPr="00847150">
        <w:rPr>
          <w:rFonts w:cs="Arial"/>
          <w:szCs w:val="20"/>
        </w:rPr>
        <w:t xml:space="preserve"> </w:t>
      </w:r>
      <w:r w:rsidR="000573A1">
        <w:rPr>
          <w:rFonts w:cs="Arial"/>
          <w:szCs w:val="20"/>
        </w:rPr>
        <w:t>1</w:t>
      </w:r>
      <w:r w:rsidRPr="00847150">
        <w:rPr>
          <w:rFonts w:cs="Arial"/>
          <w:szCs w:val="20"/>
        </w:rPr>
        <w:t>, je kupující oprávněn požadovat po prodávajícím smluvní pokutu ve výši 50 Kč za každý zpětně neodebraný kus zboží nebo za každý nepředaný doklad potvrzující provedení ekologické likvidace zboží.</w:t>
      </w:r>
    </w:p>
    <w:p w14:paraId="1F45635C" w14:textId="77777777" w:rsidR="007A18E9" w:rsidRPr="00847150" w:rsidRDefault="007A18E9" w:rsidP="00CD4B3D">
      <w:pPr>
        <w:pStyle w:val="Nadpis2"/>
      </w:pPr>
      <w:r w:rsidRPr="00847150">
        <w:t>Článek VI</w:t>
      </w:r>
      <w:r w:rsidR="00CD4B3D" w:rsidRPr="00847150">
        <w:br/>
      </w:r>
      <w:r w:rsidRPr="00847150">
        <w:t>Přechod nebezpečí škody</w:t>
      </w:r>
      <w:r w:rsidR="009F245A" w:rsidRPr="00847150">
        <w:t xml:space="preserve"> a nabytí vlastnického práva</w:t>
      </w:r>
    </w:p>
    <w:p w14:paraId="44019611" w14:textId="77777777" w:rsidR="007A18E9" w:rsidRPr="00847150" w:rsidRDefault="007A18E9" w:rsidP="00F709DE">
      <w:pPr>
        <w:numPr>
          <w:ilvl w:val="0"/>
          <w:numId w:val="9"/>
        </w:numPr>
        <w:spacing w:before="120"/>
        <w:jc w:val="both"/>
        <w:rPr>
          <w:rFonts w:cs="Arial"/>
          <w:szCs w:val="20"/>
        </w:rPr>
      </w:pPr>
      <w:r w:rsidRPr="00847150">
        <w:rPr>
          <w:rFonts w:cs="Arial"/>
          <w:szCs w:val="20"/>
        </w:rPr>
        <w:t>Nebezpečí škody na předmětu koupě přechází na kupujícího okamžikem jeho převzetí dle čl. I</w:t>
      </w:r>
      <w:r w:rsidR="00C706DF">
        <w:rPr>
          <w:rFonts w:cs="Arial"/>
          <w:szCs w:val="20"/>
        </w:rPr>
        <w:t>II</w:t>
      </w:r>
      <w:r w:rsidRPr="00847150">
        <w:rPr>
          <w:rFonts w:cs="Arial"/>
          <w:szCs w:val="20"/>
        </w:rPr>
        <w:t xml:space="preserve"> odst. 4.</w:t>
      </w:r>
    </w:p>
    <w:p w14:paraId="0BE6D542" w14:textId="77777777" w:rsidR="009F245A" w:rsidRPr="00847150" w:rsidRDefault="009F245A" w:rsidP="0034029B">
      <w:pPr>
        <w:numPr>
          <w:ilvl w:val="0"/>
          <w:numId w:val="9"/>
        </w:numPr>
        <w:spacing w:before="120"/>
        <w:jc w:val="both"/>
        <w:rPr>
          <w:rFonts w:cs="Arial"/>
          <w:szCs w:val="20"/>
        </w:rPr>
      </w:pPr>
      <w:r w:rsidRPr="00847150">
        <w:rPr>
          <w:rFonts w:cs="Arial"/>
          <w:szCs w:val="20"/>
        </w:rPr>
        <w:t xml:space="preserve">Kupující nabývá vlastnické právo k předmětu koupě úplným zaplacením kupní ceny dle čl. </w:t>
      </w:r>
      <w:r w:rsidR="00C706DF">
        <w:rPr>
          <w:rFonts w:cs="Arial"/>
          <w:szCs w:val="20"/>
        </w:rPr>
        <w:t>I</w:t>
      </w:r>
      <w:r w:rsidRPr="00847150">
        <w:rPr>
          <w:rFonts w:cs="Arial"/>
          <w:szCs w:val="20"/>
        </w:rPr>
        <w:t>V odst. 1.</w:t>
      </w:r>
    </w:p>
    <w:p w14:paraId="318FF89A" w14:textId="77777777" w:rsidR="007A18E9" w:rsidRPr="00847150" w:rsidRDefault="007A18E9" w:rsidP="00CD4B3D">
      <w:pPr>
        <w:pStyle w:val="Nadpis2"/>
      </w:pPr>
      <w:r w:rsidRPr="00847150">
        <w:t xml:space="preserve">Článek </w:t>
      </w:r>
      <w:r w:rsidR="00CD4B3D" w:rsidRPr="00847150">
        <w:t>VII</w:t>
      </w:r>
      <w:r w:rsidR="00CD4B3D" w:rsidRPr="00847150">
        <w:br/>
      </w:r>
      <w:r w:rsidRPr="00847150">
        <w:t>Záruční podmínky, vady předmětu koupě</w:t>
      </w:r>
    </w:p>
    <w:p w14:paraId="7B410B8D"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 xml:space="preserve">Prodávající poskytuje záruku </w:t>
      </w:r>
      <w:r w:rsidR="0034029B">
        <w:rPr>
          <w:rFonts w:cs="Arial"/>
          <w:szCs w:val="20"/>
        </w:rPr>
        <w:t xml:space="preserve">v délce uvedené pro každý jednotlivý předmět koupě v příloze č. 1 </w:t>
      </w:r>
      <w:r w:rsidRPr="00847150">
        <w:rPr>
          <w:rFonts w:cs="Arial"/>
          <w:szCs w:val="20"/>
        </w:rPr>
        <w:t xml:space="preserve">ode dne jeho dodání kupujícímu. Záruka se zejména vztahuje na vady materiálu, funkční vady nebo vady vzniklé při výrobě nebo instalaci zboží. Obsahem záruky je závazek prodávajícího takovou vadu bezplatně odstranit, popř. dodat během opravy zboží náhradní. Záruční servis je zajišťován prodávajícím v místě určení plnění smlouvy dle </w:t>
      </w:r>
      <w:r w:rsidR="0034029B">
        <w:rPr>
          <w:rFonts w:cs="Arial"/>
          <w:szCs w:val="20"/>
        </w:rPr>
        <w:t>přílohy č. 3</w:t>
      </w:r>
      <w:r w:rsidRPr="00847150">
        <w:rPr>
          <w:rFonts w:cs="Arial"/>
          <w:szCs w:val="20"/>
        </w:rPr>
        <w:t>.</w:t>
      </w:r>
    </w:p>
    <w:p w14:paraId="096517BD"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V případě výskytu vad po dobu záruky je kupující povinen uplatnit nároky z odpovědnosti za vady u prodávajícího neprodleně po zjištění vady, nejpozději však do konce záruční doby (reklamace).</w:t>
      </w:r>
    </w:p>
    <w:p w14:paraId="064C565A"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Reklamace závad provádí kupující vždy písemně a doručuje se e-mailem nebo datové schránky prodávajícího.</w:t>
      </w:r>
    </w:p>
    <w:p w14:paraId="39996003" w14:textId="77777777" w:rsidR="007A18E9" w:rsidRPr="00847150" w:rsidRDefault="0034029B" w:rsidP="00466658">
      <w:pPr>
        <w:widowControl w:val="0"/>
        <w:numPr>
          <w:ilvl w:val="0"/>
          <w:numId w:val="10"/>
        </w:numPr>
        <w:tabs>
          <w:tab w:val="right" w:pos="426"/>
        </w:tabs>
        <w:adjustRightInd w:val="0"/>
        <w:spacing w:before="120"/>
        <w:jc w:val="both"/>
        <w:rPr>
          <w:rFonts w:cs="Arial"/>
          <w:szCs w:val="20"/>
        </w:rPr>
      </w:pPr>
      <w:r>
        <w:rPr>
          <w:rFonts w:cs="Arial"/>
          <w:szCs w:val="20"/>
        </w:rPr>
        <w:t>Pokud není v příloze č. 1 pro jednotlivý předmět koupě uvedeno jinak, p</w:t>
      </w:r>
      <w:r w:rsidR="007A18E9" w:rsidRPr="00847150">
        <w:rPr>
          <w:rFonts w:cs="Arial"/>
          <w:szCs w:val="20"/>
        </w:rPr>
        <w:t xml:space="preserve">rodávající je povinen záruční vady odstranit ve lhůtě do </w:t>
      </w:r>
      <w:r>
        <w:rPr>
          <w:rFonts w:cs="Arial"/>
          <w:szCs w:val="20"/>
        </w:rPr>
        <w:t>15</w:t>
      </w:r>
      <w:r w:rsidR="007A18E9" w:rsidRPr="00847150">
        <w:rPr>
          <w:rFonts w:cs="Arial"/>
          <w:szCs w:val="20"/>
        </w:rPr>
        <w:t xml:space="preserve"> dnů. Záruční vadu může prodávající odstranit opravou, výměnou vadného dílu nebo dodáním nového zařízení se stejnými nebo lepšími parametry.</w:t>
      </w:r>
    </w:p>
    <w:p w14:paraId="4C051819" w14:textId="77777777" w:rsidR="007A18E9" w:rsidRPr="00847150" w:rsidRDefault="007A18E9" w:rsidP="00466658">
      <w:pPr>
        <w:widowControl w:val="0"/>
        <w:numPr>
          <w:ilvl w:val="0"/>
          <w:numId w:val="10"/>
        </w:numPr>
        <w:tabs>
          <w:tab w:val="right" w:pos="426"/>
        </w:tabs>
        <w:adjustRightInd w:val="0"/>
        <w:spacing w:before="120"/>
        <w:jc w:val="both"/>
        <w:rPr>
          <w:rFonts w:cs="Arial"/>
          <w:szCs w:val="20"/>
        </w:rPr>
      </w:pPr>
      <w:r w:rsidRPr="00847150">
        <w:rPr>
          <w:rFonts w:cs="Arial"/>
          <w:szCs w:val="20"/>
        </w:rPr>
        <w:t>Záruční doba neběží po dobu, po kterou kupující nemůže užívat zboží pro jeho vady.</w:t>
      </w:r>
    </w:p>
    <w:p w14:paraId="7A7A5C15" w14:textId="77777777" w:rsidR="007A18E9" w:rsidRPr="00847150" w:rsidRDefault="007A18E9" w:rsidP="00CD4B3D">
      <w:pPr>
        <w:pStyle w:val="Nadpis2"/>
      </w:pPr>
      <w:r w:rsidRPr="00847150">
        <w:t xml:space="preserve">Článek </w:t>
      </w:r>
      <w:r w:rsidR="00CD4B3D" w:rsidRPr="00847150">
        <w:t>VIII</w:t>
      </w:r>
      <w:r w:rsidR="00CD4B3D" w:rsidRPr="00847150">
        <w:br/>
      </w:r>
      <w:r w:rsidRPr="00847150">
        <w:t>Odstoupení od smlouvy</w:t>
      </w:r>
    </w:p>
    <w:p w14:paraId="432B8C23" w14:textId="77777777" w:rsidR="007A18E9" w:rsidRDefault="007A18E9" w:rsidP="0034029B">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sidR="0034029B">
        <w:rPr>
          <w:rFonts w:cs="Arial"/>
          <w:szCs w:val="20"/>
        </w:rPr>
        <w:t xml:space="preserve">může prodávající </w:t>
      </w:r>
      <w:r w:rsidRPr="00847150">
        <w:rPr>
          <w:rFonts w:cs="Arial"/>
          <w:szCs w:val="20"/>
        </w:rPr>
        <w:t xml:space="preserve">od této smlouvy jednostranně odstoupit </w:t>
      </w:r>
      <w:r w:rsidRPr="0034029B">
        <w:rPr>
          <w:rFonts w:cs="Arial"/>
          <w:szCs w:val="20"/>
        </w:rPr>
        <w:t xml:space="preserve">v případě, že na straně kupujícího dojde k prodlení s platbou delší než </w:t>
      </w:r>
      <w:r w:rsidR="002E13B1">
        <w:rPr>
          <w:rFonts w:cs="Arial"/>
          <w:szCs w:val="20"/>
        </w:rPr>
        <w:t>5</w:t>
      </w:r>
      <w:r w:rsidRPr="0034029B">
        <w:rPr>
          <w:rFonts w:cs="Arial"/>
          <w:szCs w:val="20"/>
        </w:rPr>
        <w:t xml:space="preserve"> dnů po splatnosti a pokud kupující </w:t>
      </w:r>
      <w:r w:rsidRPr="0034029B">
        <w:rPr>
          <w:rFonts w:cs="Arial"/>
          <w:szCs w:val="20"/>
        </w:rPr>
        <w:lastRenderedPageBreak/>
        <w:t xml:space="preserve">nezjedná nápravu, přestože bude prodávajícím na tuto skutečnost prokazatelně upozorněn, do </w:t>
      </w:r>
      <w:r w:rsidR="002E13B1">
        <w:rPr>
          <w:rFonts w:cs="Arial"/>
          <w:szCs w:val="20"/>
        </w:rPr>
        <w:t>5</w:t>
      </w:r>
      <w:r w:rsidRPr="0034029B">
        <w:rPr>
          <w:rFonts w:cs="Arial"/>
          <w:szCs w:val="20"/>
        </w:rPr>
        <w:t xml:space="preserve"> kalendářních dnů od doručení upozornění</w:t>
      </w:r>
      <w:r w:rsidR="0034029B">
        <w:rPr>
          <w:rFonts w:cs="Arial"/>
          <w:szCs w:val="20"/>
        </w:rPr>
        <w:t>.</w:t>
      </w:r>
    </w:p>
    <w:p w14:paraId="78ABF3F4" w14:textId="77777777" w:rsidR="007A18E9" w:rsidRDefault="002E13B1" w:rsidP="002E13B1">
      <w:pPr>
        <w:widowControl w:val="0"/>
        <w:numPr>
          <w:ilvl w:val="0"/>
          <w:numId w:val="11"/>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Pr>
          <w:rFonts w:cs="Arial"/>
          <w:szCs w:val="20"/>
        </w:rPr>
        <w:t xml:space="preserve">může kupující </w:t>
      </w:r>
      <w:r w:rsidRPr="00847150">
        <w:rPr>
          <w:rFonts w:cs="Arial"/>
          <w:szCs w:val="20"/>
        </w:rPr>
        <w:t>od této smlouvy jednostranně odstoupit</w:t>
      </w:r>
      <w:r>
        <w:rPr>
          <w:rFonts w:cs="Arial"/>
          <w:szCs w:val="20"/>
        </w:rPr>
        <w:t xml:space="preserve"> </w:t>
      </w:r>
      <w:r w:rsidR="007A18E9" w:rsidRPr="002E13B1">
        <w:rPr>
          <w:rFonts w:cs="Arial"/>
          <w:szCs w:val="20"/>
        </w:rPr>
        <w:t xml:space="preserve">v případě, že na straně prodávajícího dojde k neplnění předmětu koupě v termínech a kvalitě dle příslušných ustanovení této smlouvy a pokud prodávající nezjedná nápravu, přestože bude kupujícím na tuto skutečnost prokazatelně upozorněn, do </w:t>
      </w:r>
      <w:r>
        <w:rPr>
          <w:rFonts w:cs="Arial"/>
          <w:szCs w:val="20"/>
        </w:rPr>
        <w:t>5</w:t>
      </w:r>
      <w:r w:rsidR="007A18E9" w:rsidRPr="002E13B1">
        <w:rPr>
          <w:rFonts w:cs="Arial"/>
          <w:szCs w:val="20"/>
        </w:rPr>
        <w:t xml:space="preserve"> kalendářních dnů od doručení upozornění.</w:t>
      </w:r>
    </w:p>
    <w:p w14:paraId="77BABE4A" w14:textId="77777777" w:rsidR="002E13B1" w:rsidRPr="002E13B1" w:rsidRDefault="00E977FF" w:rsidP="00DC29D5">
      <w:pPr>
        <w:widowControl w:val="0"/>
        <w:numPr>
          <w:ilvl w:val="0"/>
          <w:numId w:val="11"/>
        </w:numPr>
        <w:tabs>
          <w:tab w:val="right" w:pos="426"/>
        </w:tabs>
        <w:adjustRightInd w:val="0"/>
        <w:spacing w:before="120"/>
        <w:jc w:val="both"/>
        <w:rPr>
          <w:rFonts w:cs="Arial"/>
          <w:szCs w:val="20"/>
        </w:rPr>
      </w:pPr>
      <w:r>
        <w:rPr>
          <w:rFonts w:cs="Arial"/>
          <w:szCs w:val="20"/>
        </w:rPr>
        <w:t>Kupující od smlouvy také jednostranně odstoupí v případě, že se na prodávajícího a/nebo poddodavatele a/nebo jím dodávaný předmět smlouvy během plnění smlouvy budou vztahovat</w:t>
      </w:r>
      <w:r w:rsidRPr="00DC29D5">
        <w:rPr>
          <w:rFonts w:cs="Arial"/>
          <w:szCs w:val="20"/>
        </w:rPr>
        <w:t xml:space="preserve"> </w:t>
      </w:r>
      <w:r>
        <w:rPr>
          <w:rFonts w:cs="Arial"/>
          <w:szCs w:val="20"/>
        </w:rPr>
        <w:t>omezující opatření ve smyslu prohlášení uvedených v čl. X.</w:t>
      </w:r>
    </w:p>
    <w:p w14:paraId="52231764" w14:textId="77777777" w:rsidR="00C24262" w:rsidRDefault="00C24262" w:rsidP="00C24262">
      <w:pPr>
        <w:pStyle w:val="Nadpis2"/>
      </w:pPr>
      <w:r w:rsidRPr="00847150">
        <w:t>Článek IX</w:t>
      </w:r>
    </w:p>
    <w:p w14:paraId="27453092" w14:textId="77777777" w:rsidR="00C24262" w:rsidRPr="00320F3A" w:rsidRDefault="00C24262" w:rsidP="00C24262">
      <w:pPr>
        <w:jc w:val="center"/>
      </w:pPr>
      <w:r w:rsidRPr="000976DD">
        <w:rPr>
          <w:b/>
          <w:lang w:eastAsia="ar-SA"/>
        </w:rPr>
        <w:t>Autorská práva</w:t>
      </w:r>
    </w:p>
    <w:p w14:paraId="24651154" w14:textId="77777777" w:rsidR="00C24262" w:rsidRDefault="00C24262" w:rsidP="00C24262">
      <w:pPr>
        <w:widowControl w:val="0"/>
        <w:numPr>
          <w:ilvl w:val="0"/>
          <w:numId w:val="12"/>
        </w:numPr>
        <w:tabs>
          <w:tab w:val="right" w:pos="426"/>
        </w:tabs>
        <w:adjustRightInd w:val="0"/>
        <w:spacing w:before="120"/>
        <w:jc w:val="both"/>
        <w:rPr>
          <w:rFonts w:cs="Arial"/>
          <w:szCs w:val="20"/>
        </w:rPr>
      </w:pPr>
      <w:r>
        <w:t>Pokud jsou předmětem koupě práva k užití počítačových programů (licence), prodávající odpovídá za to, že práva k užití počítačových programů, které budou pocházet přímo od výrobce (nositele licenčních práv), prodávající zajistí pro kupujícího licenční klíče a zapsání licencí (registrace), pokud je pro jejich užívání nezbytné.</w:t>
      </w:r>
    </w:p>
    <w:p w14:paraId="54569782" w14:textId="77777777" w:rsidR="00C24262" w:rsidRPr="000976DD" w:rsidRDefault="00C24262" w:rsidP="00C24262">
      <w:pPr>
        <w:widowControl w:val="0"/>
        <w:numPr>
          <w:ilvl w:val="0"/>
          <w:numId w:val="12"/>
        </w:numPr>
        <w:tabs>
          <w:tab w:val="right" w:pos="426"/>
        </w:tabs>
        <w:adjustRightInd w:val="0"/>
        <w:spacing w:before="120"/>
        <w:jc w:val="both"/>
        <w:rPr>
          <w:rFonts w:cs="Arial"/>
          <w:szCs w:val="20"/>
        </w:rPr>
      </w:pPr>
      <w:r>
        <w:t xml:space="preserve">V případě licencí, které nebudou pocházet přímo od výrobce (nositele licenčních práv), musí </w:t>
      </w:r>
    </w:p>
    <w:p w14:paraId="18FF47D2" w14:textId="77777777" w:rsidR="00C24262" w:rsidRDefault="00C24262" w:rsidP="00C24262">
      <w:pPr>
        <w:pStyle w:val="Odstavecseseznamem"/>
        <w:numPr>
          <w:ilvl w:val="0"/>
          <w:numId w:val="13"/>
        </w:numPr>
      </w:pPr>
      <w:r>
        <w:t xml:space="preserve">platně dojít k vyčerpání práva na šíření ve smyslu článku 4 odst. 2 Směrnice Evropského parlamentu a Rady 2009/24/ES o právní ochraně počítačových programů a související judikatury Evropského soudního dvora, nebo </w:t>
      </w:r>
    </w:p>
    <w:p w14:paraId="147304DB" w14:textId="77777777" w:rsidR="00C24262" w:rsidRDefault="00C24262" w:rsidP="00C24262">
      <w:pPr>
        <w:pStyle w:val="Odstavecseseznamem"/>
        <w:numPr>
          <w:ilvl w:val="0"/>
          <w:numId w:val="13"/>
        </w:numPr>
      </w:pPr>
      <w:r>
        <w:t xml:space="preserve">být zajištěn souhlas výrobce (nositele licenčních práv) s dodáním těchto produktů objednateli a tento souhlas doložen kupujícímu, a to před převzetím licencí kupujícím. </w:t>
      </w:r>
    </w:p>
    <w:p w14:paraId="1B8DF690" w14:textId="77777777" w:rsidR="00C24262" w:rsidRPr="008045FD" w:rsidRDefault="00C24262" w:rsidP="00C24262">
      <w:pPr>
        <w:widowControl w:val="0"/>
        <w:numPr>
          <w:ilvl w:val="0"/>
          <w:numId w:val="12"/>
        </w:numPr>
        <w:tabs>
          <w:tab w:val="right" w:pos="426"/>
        </w:tabs>
        <w:adjustRightInd w:val="0"/>
        <w:spacing w:before="120"/>
        <w:jc w:val="both"/>
        <w:rPr>
          <w:rFonts w:cs="Arial"/>
          <w:szCs w:val="20"/>
        </w:rPr>
      </w:pPr>
      <w:r>
        <w:t xml:space="preserve">Prodávající je v případě produktů, u kterých došlo k vyčerpání práva na šíření ve smyslu odstavce </w:t>
      </w:r>
      <w:r>
        <w:br/>
        <w:t xml:space="preserve">2 písm. a) povinen spolu s produkty předat kupujícímu, a to před převzetím licencí kupujícím, následující dokumenty: </w:t>
      </w:r>
    </w:p>
    <w:p w14:paraId="3038C436" w14:textId="77777777" w:rsidR="00C24262" w:rsidRDefault="00C24262" w:rsidP="00C24262">
      <w:pPr>
        <w:pStyle w:val="Odstavecseseznamem"/>
        <w:widowControl w:val="0"/>
        <w:numPr>
          <w:ilvl w:val="0"/>
          <w:numId w:val="14"/>
        </w:numPr>
        <w:adjustRightInd w:val="0"/>
        <w:ind w:left="709" w:hanging="284"/>
        <w:jc w:val="both"/>
      </w:pPr>
      <w:r>
        <w:t xml:space="preserve">úředně ověřenou kopii nebo originál nabývacího titulu všech dřívějších nabyvatelů licence (z něhož bude vyplývat identifikace nabývaných licencí a kontraktu, v </w:t>
      </w:r>
      <w:proofErr w:type="gramStart"/>
      <w:r>
        <w:t>rámci</w:t>
      </w:r>
      <w:proofErr w:type="gramEnd"/>
      <w:r>
        <w:t xml:space="preserve"> kterého byly licence nabývány), </w:t>
      </w:r>
    </w:p>
    <w:p w14:paraId="0CCC138D" w14:textId="77777777" w:rsidR="00C24262" w:rsidRDefault="00C24262" w:rsidP="00C24262">
      <w:pPr>
        <w:pStyle w:val="Odstavecseseznamem"/>
        <w:widowControl w:val="0"/>
        <w:numPr>
          <w:ilvl w:val="0"/>
          <w:numId w:val="14"/>
        </w:numPr>
        <w:adjustRightInd w:val="0"/>
        <w:spacing w:before="120"/>
        <w:ind w:left="709" w:hanging="283"/>
        <w:jc w:val="both"/>
      </w:pPr>
      <w:r>
        <w:t xml:space="preserve">úředně ověřenou kopii nebo originál prohlášení o deinstalaci software u všech dřívějších nabyvatelů, </w:t>
      </w:r>
    </w:p>
    <w:p w14:paraId="0C16CA17" w14:textId="77777777" w:rsidR="00C24262" w:rsidRDefault="00C24262" w:rsidP="00C24262">
      <w:pPr>
        <w:pStyle w:val="Odstavecseseznamem"/>
        <w:widowControl w:val="0"/>
        <w:numPr>
          <w:ilvl w:val="0"/>
          <w:numId w:val="14"/>
        </w:numPr>
        <w:adjustRightInd w:val="0"/>
        <w:spacing w:before="120"/>
        <w:ind w:left="709" w:hanging="283"/>
        <w:jc w:val="both"/>
      </w:pPr>
      <w:r>
        <w:t>úředně ověřenou kopii nebo originál nabývacího titulu prodávajícího.</w:t>
      </w:r>
    </w:p>
    <w:p w14:paraId="61537ADE" w14:textId="77777777" w:rsidR="00C24262" w:rsidRPr="003C37E4" w:rsidRDefault="00C24262" w:rsidP="00C24262">
      <w:pPr>
        <w:pStyle w:val="Odstavecseseznamem"/>
        <w:spacing w:before="120"/>
        <w:ind w:left="284"/>
        <w:contextualSpacing w:val="0"/>
        <w:jc w:val="both"/>
        <w:rPr>
          <w:rFonts w:cs="Arial"/>
          <w:szCs w:val="20"/>
        </w:rPr>
      </w:pPr>
      <w:r>
        <w:t xml:space="preserve">Dále prodávající zajistí podporu při stahování a instalaci patchů a buildů ze stránek výrobce (nositele licenčních práv), na které má kupující právo v souvislosti s vlastnictvím </w:t>
      </w:r>
      <w:proofErr w:type="gramStart"/>
      <w:r>
        <w:t>licence</w:t>
      </w:r>
      <w:proofErr w:type="gramEnd"/>
      <w:r>
        <w:t xml:space="preserve"> a to po celou dobu užívání licencí kupujícím.</w:t>
      </w:r>
    </w:p>
    <w:p w14:paraId="5A9D7E6C"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Smluvní strany mají za to, že celková cena podle této smlouvy zahrnuje i odměnu za licence. </w:t>
      </w:r>
    </w:p>
    <w:p w14:paraId="6707E506"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že neposkytne licenci k dodaným produktům žádné další třetí osobě. </w:t>
      </w:r>
    </w:p>
    <w:p w14:paraId="34EA17AF" w14:textId="77777777" w:rsidR="00C24262" w:rsidRDefault="00C24262" w:rsidP="00C24262">
      <w:pPr>
        <w:pStyle w:val="Odstavecseseznamem"/>
        <w:numPr>
          <w:ilvl w:val="0"/>
          <w:numId w:val="12"/>
        </w:numPr>
        <w:spacing w:before="120"/>
        <w:contextualSpacing w:val="0"/>
        <w:rPr>
          <w:rFonts w:cs="Arial"/>
          <w:szCs w:val="20"/>
        </w:rPr>
      </w:pPr>
      <w:r w:rsidRPr="003C37E4">
        <w:rPr>
          <w:rFonts w:cs="Arial"/>
          <w:szCs w:val="20"/>
        </w:rPr>
        <w:t xml:space="preserve">Prodávající se zavazuje neporušit práva třetích osob, která těmto osobám mohou plynout z práv k duševnímu vlastnictví, zejména z autorských práv a práv průmyslového vlastnictví. </w:t>
      </w:r>
    </w:p>
    <w:p w14:paraId="139B5BC2" w14:textId="77777777" w:rsidR="00C24262" w:rsidRPr="003C37E4" w:rsidRDefault="00C24262" w:rsidP="00C24262">
      <w:pPr>
        <w:pStyle w:val="Odstavecseseznamem"/>
        <w:numPr>
          <w:ilvl w:val="0"/>
          <w:numId w:val="12"/>
        </w:numPr>
        <w:spacing w:before="120"/>
        <w:contextualSpacing w:val="0"/>
        <w:rPr>
          <w:rFonts w:cs="Arial"/>
          <w:szCs w:val="20"/>
        </w:rPr>
      </w:pPr>
      <w:r w:rsidRPr="003C37E4">
        <w:rPr>
          <w:rFonts w:cs="Arial"/>
          <w:szCs w:val="20"/>
        </w:rPr>
        <w:t>Prodávající se zavazuje kupujícímu uhradit veškeré náklady, výdaje a majetkovou i nemajetkovou újmu, které kupujícímu vzniknou v důsledku uplatnění práv třetích osob vůči kupujícímu v souvislosti s porušením povinnosti prodávajícího podle tohoto článku.</w:t>
      </w:r>
    </w:p>
    <w:p w14:paraId="4A1BEA62" w14:textId="77777777" w:rsidR="00E977FF" w:rsidRDefault="00E977FF" w:rsidP="00CD4B3D">
      <w:pPr>
        <w:pStyle w:val="Nadpis2"/>
      </w:pPr>
      <w:r>
        <w:t>Článek X</w:t>
      </w:r>
      <w:r>
        <w:br/>
      </w:r>
      <w:bookmarkStart w:id="0" w:name="_Ref174970475"/>
      <w:r>
        <w:t>Čestné prohlášení prodávajícího</w:t>
      </w:r>
      <w:bookmarkEnd w:id="0"/>
    </w:p>
    <w:p w14:paraId="2BFB8154" w14:textId="77777777" w:rsidR="00E977FF" w:rsidRDefault="00E977FF" w:rsidP="00E977FF">
      <w:pPr>
        <w:pStyle w:val="Odstavecseseznamem"/>
        <w:numPr>
          <w:ilvl w:val="0"/>
          <w:numId w:val="15"/>
        </w:numPr>
        <w:ind w:left="284" w:hanging="284"/>
        <w:jc w:val="both"/>
        <w:rPr>
          <w:lang w:eastAsia="ar-SA"/>
        </w:rPr>
      </w:pPr>
      <w:r>
        <w:rPr>
          <w:lang w:eastAsia="ar-SA"/>
        </w:rPr>
        <w:t xml:space="preserve">Prodávající prohlašuje, že </w:t>
      </w:r>
    </w:p>
    <w:p w14:paraId="579618AC" w14:textId="0B52644A" w:rsidR="005C0DE9" w:rsidRDefault="005C0DE9" w:rsidP="005C0DE9">
      <w:pPr>
        <w:pStyle w:val="Odstavecseseznamem"/>
        <w:numPr>
          <w:ilvl w:val="0"/>
          <w:numId w:val="18"/>
        </w:numPr>
        <w:jc w:val="both"/>
        <w:rPr>
          <w:lang w:eastAsia="ar-SA"/>
        </w:rPr>
      </w:pPr>
      <w:r>
        <w:rPr>
          <w:lang w:eastAsia="ar-SA"/>
        </w:rPr>
        <w:t>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v rozsahu více než 10 % nabídkové ceny,</w:t>
      </w:r>
    </w:p>
    <w:p w14:paraId="343D74E0" w14:textId="77777777" w:rsidR="005C0DE9" w:rsidRDefault="005C0DE9" w:rsidP="005C0DE9">
      <w:pPr>
        <w:pStyle w:val="Odstavecseseznamem"/>
        <w:numPr>
          <w:ilvl w:val="1"/>
          <w:numId w:val="20"/>
        </w:numPr>
        <w:ind w:left="993"/>
        <w:jc w:val="both"/>
        <w:rPr>
          <w:lang w:eastAsia="ar-SA"/>
        </w:rPr>
      </w:pPr>
      <w:r>
        <w:rPr>
          <w:lang w:eastAsia="ar-SA"/>
        </w:rPr>
        <w:t>není ruským státním příslušníkem, fyzickou či právnickou osobou nebo subjektem či orgánem se sídlem v Rusku,</w:t>
      </w:r>
    </w:p>
    <w:p w14:paraId="34B97404" w14:textId="77777777" w:rsidR="005C0DE9" w:rsidRDefault="005C0DE9" w:rsidP="005C0DE9">
      <w:pPr>
        <w:pStyle w:val="Odstavecseseznamem"/>
        <w:numPr>
          <w:ilvl w:val="1"/>
          <w:numId w:val="20"/>
        </w:numPr>
        <w:ind w:left="993"/>
        <w:jc w:val="both"/>
        <w:rPr>
          <w:lang w:eastAsia="ar-SA"/>
        </w:rPr>
      </w:pPr>
      <w:r>
        <w:rPr>
          <w:lang w:eastAsia="ar-SA"/>
        </w:rPr>
        <w:t>není z více než 50 % přímo či nepřímo vlastněn některým ze subjektů uvedených v písmeni a), ani</w:t>
      </w:r>
    </w:p>
    <w:p w14:paraId="49A49199" w14:textId="31EFE106" w:rsidR="005C0DE9" w:rsidRDefault="005C0DE9" w:rsidP="005C0DE9">
      <w:pPr>
        <w:pStyle w:val="Odstavecseseznamem"/>
        <w:numPr>
          <w:ilvl w:val="1"/>
          <w:numId w:val="20"/>
        </w:numPr>
        <w:ind w:left="993"/>
        <w:jc w:val="both"/>
        <w:rPr>
          <w:lang w:eastAsia="ar-SA"/>
        </w:rPr>
      </w:pPr>
      <w:r>
        <w:rPr>
          <w:lang w:eastAsia="ar-SA"/>
        </w:rPr>
        <w:lastRenderedPageBreak/>
        <w:t>nejedná jménem nebo na pokyn některého ze subjektů uvedených v písmeni a) nebo b);</w:t>
      </w:r>
    </w:p>
    <w:p w14:paraId="497273BF" w14:textId="323BFCFB" w:rsidR="005C0DE9" w:rsidRDefault="005C0DE9" w:rsidP="005C0DE9">
      <w:pPr>
        <w:pStyle w:val="Odstavecseseznamem"/>
        <w:numPr>
          <w:ilvl w:val="0"/>
          <w:numId w:val="18"/>
        </w:numPr>
        <w:jc w:val="both"/>
        <w:rPr>
          <w:lang w:eastAsia="ar-SA"/>
        </w:rPr>
      </w:pPr>
      <w:r>
        <w:rPr>
          <w:lang w:eastAsia="ar-SA"/>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nařízení Rady (EU) č. 208/2014, o omezujících opatřeních vůči některým osobám, subjektům, orgánům vzhledem k situaci na Ukrajině,  nebo nařízení Rady (ES) č. 765/2006 ze dne 18. května 2006 o omezujících opatřeních vůči prezidentu Lukašenkovi a některým představitelům Běloruska (ve znění pozdějších aktualizací);</w:t>
      </w:r>
    </w:p>
    <w:p w14:paraId="51D92BED" w14:textId="1ED9E41C" w:rsidR="00E977FF" w:rsidRDefault="005C0DE9" w:rsidP="005C0DE9">
      <w:pPr>
        <w:pStyle w:val="Odstavecseseznamem"/>
        <w:numPr>
          <w:ilvl w:val="0"/>
          <w:numId w:val="18"/>
        </w:numPr>
        <w:jc w:val="both"/>
        <w:rPr>
          <w:lang w:eastAsia="ar-SA"/>
        </w:rPr>
      </w:pPr>
      <w:r>
        <w:rPr>
          <w:lang w:eastAsia="ar-SA"/>
        </w:rPr>
        <w:t>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71D8DA75" w14:textId="77777777" w:rsidR="004D19BA" w:rsidRDefault="004D19BA" w:rsidP="004D19BA">
      <w:pPr>
        <w:pStyle w:val="Odstavecseseznamem"/>
        <w:ind w:left="644"/>
        <w:jc w:val="both"/>
        <w:rPr>
          <w:lang w:eastAsia="ar-SA"/>
        </w:rPr>
      </w:pPr>
    </w:p>
    <w:p w14:paraId="6F6A4F45" w14:textId="102017FD" w:rsidR="004D19BA" w:rsidRDefault="004D19BA" w:rsidP="004D19BA">
      <w:pPr>
        <w:pStyle w:val="Odstavecseseznamem"/>
        <w:numPr>
          <w:ilvl w:val="0"/>
          <w:numId w:val="15"/>
        </w:numPr>
        <w:spacing w:before="120"/>
        <w:ind w:left="284" w:hanging="284"/>
        <w:jc w:val="both"/>
        <w:rPr>
          <w:lang w:eastAsia="ar-SA"/>
        </w:rPr>
      </w:pPr>
      <w:r>
        <w:rPr>
          <w:lang w:eastAsia="ar-SA"/>
        </w:rPr>
        <w:t xml:space="preserve">Prodávající prohlašuje, že fyzickou osobou (fyzickými osobami), která (které) vlastní podíl představující alespoň 25 % účasti společníka v obchodní společnosti je (jsou): </w:t>
      </w:r>
    </w:p>
    <w:p w14:paraId="5292107F" w14:textId="77777777" w:rsidR="004D19BA" w:rsidRDefault="004D19BA" w:rsidP="004D19BA">
      <w:pPr>
        <w:pStyle w:val="Bezmezer"/>
      </w:pPr>
    </w:p>
    <w:tbl>
      <w:tblPr>
        <w:tblStyle w:val="Mkatabulky"/>
        <w:tblW w:w="8788" w:type="dxa"/>
        <w:tblInd w:w="279" w:type="dxa"/>
        <w:tblLook w:val="04A0" w:firstRow="1" w:lastRow="0" w:firstColumn="1" w:lastColumn="0" w:noHBand="0" w:noVBand="1"/>
      </w:tblPr>
      <w:tblGrid>
        <w:gridCol w:w="2740"/>
        <w:gridCol w:w="3024"/>
        <w:gridCol w:w="3024"/>
      </w:tblGrid>
      <w:tr w:rsidR="004D19BA" w:rsidRPr="00F7188E" w14:paraId="49F064B3" w14:textId="77777777" w:rsidTr="004D19BA">
        <w:tc>
          <w:tcPr>
            <w:tcW w:w="2740" w:type="dxa"/>
            <w:vAlign w:val="center"/>
          </w:tcPr>
          <w:p w14:paraId="3DD6D6E9" w14:textId="77777777" w:rsidR="004D19BA" w:rsidRPr="00F7188E" w:rsidRDefault="004D19BA" w:rsidP="004D19BA">
            <w:pPr>
              <w:pStyle w:val="Bezmezer"/>
            </w:pPr>
            <w:r w:rsidRPr="00F7188E">
              <w:t>Jméno</w:t>
            </w:r>
          </w:p>
        </w:tc>
        <w:tc>
          <w:tcPr>
            <w:tcW w:w="3024" w:type="dxa"/>
            <w:vAlign w:val="center"/>
          </w:tcPr>
          <w:p w14:paraId="75FF79F0" w14:textId="77777777" w:rsidR="004D19BA" w:rsidRPr="00F7188E" w:rsidRDefault="004D19BA" w:rsidP="004D19BA">
            <w:pPr>
              <w:pStyle w:val="Bezmezer"/>
            </w:pPr>
            <w:r w:rsidRPr="00F7188E">
              <w:t>Příjmení</w:t>
            </w:r>
          </w:p>
        </w:tc>
        <w:tc>
          <w:tcPr>
            <w:tcW w:w="3024" w:type="dxa"/>
            <w:vAlign w:val="center"/>
          </w:tcPr>
          <w:p w14:paraId="64F5EF76" w14:textId="77777777" w:rsidR="004D19BA" w:rsidRPr="00F7188E" w:rsidRDefault="004D19BA" w:rsidP="004D19BA">
            <w:pPr>
              <w:pStyle w:val="Bezmezer"/>
            </w:pPr>
            <w:r w:rsidRPr="00F7188E">
              <w:t>Datum narození</w:t>
            </w:r>
          </w:p>
        </w:tc>
      </w:tr>
      <w:sdt>
        <w:sdtPr>
          <w:rPr>
            <w:rStyle w:val="Styl2"/>
          </w:rPr>
          <w:id w:val="1181168792"/>
          <w15:repeatingSection/>
        </w:sdtPr>
        <w:sdtContent>
          <w:sdt>
            <w:sdtPr>
              <w:rPr>
                <w:rStyle w:val="Styl2"/>
              </w:rPr>
              <w:id w:val="1855226902"/>
              <w:placeholder>
                <w:docPart w:val="DefaultPlaceholder_-1854013435"/>
              </w:placeholder>
              <w15:repeatingSectionItem/>
            </w:sdtPr>
            <w:sdtContent>
              <w:tr w:rsidR="004D19BA" w:rsidRPr="00F7188E" w14:paraId="16F9F4C0" w14:textId="77777777" w:rsidTr="004D19BA">
                <w:tc>
                  <w:tcPr>
                    <w:tcW w:w="2740" w:type="dxa"/>
                  </w:tcPr>
                  <w:p w14:paraId="2653F0E9" w14:textId="4846D7FD" w:rsidR="004D19BA" w:rsidRPr="00F7188E" w:rsidRDefault="00000000" w:rsidP="004D19BA">
                    <w:pPr>
                      <w:pStyle w:val="Bezmezer"/>
                      <w:rPr>
                        <w:highlight w:val="lightGray"/>
                      </w:rPr>
                    </w:pPr>
                    <w:sdt>
                      <w:sdtPr>
                        <w:rPr>
                          <w:rStyle w:val="Styl2"/>
                        </w:rPr>
                        <w:id w:val="1358463798"/>
                        <w:placeholder>
                          <w:docPart w:val="58826463ACB64EC991E0B5FDB945AE56"/>
                        </w:placeholder>
                        <w:showingPlcHdr/>
                        <w:text/>
                      </w:sdtPr>
                      <w:sdtEndPr>
                        <w:rPr>
                          <w:rStyle w:val="Styl1"/>
                          <w:rFonts w:ascii="Arial" w:hAnsi="Arial" w:cs="Arial"/>
                          <w:color w:val="FF0000"/>
                          <w:szCs w:val="20"/>
                        </w:rPr>
                      </w:sdtEndPr>
                      <w:sdtContent>
                        <w:r w:rsidR="004D19BA" w:rsidRPr="00A25AE7">
                          <w:rPr>
                            <w:rFonts w:cs="Arial"/>
                            <w:color w:val="FF0000"/>
                            <w:szCs w:val="20"/>
                          </w:rPr>
                          <w:t>…</w:t>
                        </w:r>
                      </w:sdtContent>
                    </w:sdt>
                  </w:p>
                </w:tc>
                <w:tc>
                  <w:tcPr>
                    <w:tcW w:w="3024" w:type="dxa"/>
                  </w:tcPr>
                  <w:p w14:paraId="7D4DD1DD" w14:textId="595C0C66" w:rsidR="004D19BA" w:rsidRPr="00F7188E" w:rsidRDefault="00000000" w:rsidP="004D19BA">
                    <w:pPr>
                      <w:pStyle w:val="Bezmezer"/>
                      <w:rPr>
                        <w:highlight w:val="lightGray"/>
                      </w:rPr>
                    </w:pPr>
                    <w:sdt>
                      <w:sdtPr>
                        <w:rPr>
                          <w:rStyle w:val="Styl2"/>
                        </w:rPr>
                        <w:id w:val="-752665489"/>
                        <w:placeholder>
                          <w:docPart w:val="D7277EBD6C764311AD6BDEF22394453C"/>
                        </w:placeholder>
                        <w:showingPlcHdr/>
                        <w:text/>
                      </w:sdtPr>
                      <w:sdtEndPr>
                        <w:rPr>
                          <w:rStyle w:val="Styl1"/>
                          <w:rFonts w:ascii="Arial" w:hAnsi="Arial" w:cs="Arial"/>
                          <w:color w:val="FF0000"/>
                          <w:szCs w:val="20"/>
                        </w:rPr>
                      </w:sdtEndPr>
                      <w:sdtContent>
                        <w:r w:rsidR="004D19BA" w:rsidRPr="00A25AE7">
                          <w:rPr>
                            <w:rFonts w:cs="Arial"/>
                            <w:color w:val="FF0000"/>
                            <w:szCs w:val="20"/>
                          </w:rPr>
                          <w:t>…</w:t>
                        </w:r>
                      </w:sdtContent>
                    </w:sdt>
                  </w:p>
                </w:tc>
                <w:tc>
                  <w:tcPr>
                    <w:tcW w:w="3024" w:type="dxa"/>
                  </w:tcPr>
                  <w:p w14:paraId="2D790678" w14:textId="5F043ABB" w:rsidR="004D19BA" w:rsidRPr="00F7188E" w:rsidRDefault="00000000" w:rsidP="004D19BA">
                    <w:pPr>
                      <w:pStyle w:val="Bezmezer"/>
                      <w:rPr>
                        <w:highlight w:val="lightGray"/>
                      </w:rPr>
                    </w:pPr>
                    <w:sdt>
                      <w:sdtPr>
                        <w:rPr>
                          <w:rStyle w:val="Styl2"/>
                        </w:rPr>
                        <w:id w:val="-1634164509"/>
                        <w:placeholder>
                          <w:docPart w:val="4CF7122586064448B9D3B06725FA5321"/>
                        </w:placeholder>
                        <w:showingPlcHdr/>
                        <w:text/>
                      </w:sdtPr>
                      <w:sdtEndPr>
                        <w:rPr>
                          <w:rStyle w:val="Styl1"/>
                          <w:rFonts w:ascii="Arial" w:hAnsi="Arial" w:cs="Arial"/>
                          <w:color w:val="FF0000"/>
                          <w:szCs w:val="20"/>
                        </w:rPr>
                      </w:sdtEndPr>
                      <w:sdtContent>
                        <w:r w:rsidR="004D19BA" w:rsidRPr="00A25AE7">
                          <w:rPr>
                            <w:rFonts w:cs="Arial"/>
                            <w:color w:val="FF0000"/>
                            <w:szCs w:val="20"/>
                          </w:rPr>
                          <w:t>…</w:t>
                        </w:r>
                      </w:sdtContent>
                    </w:sdt>
                  </w:p>
                </w:tc>
              </w:tr>
            </w:sdtContent>
          </w:sdt>
        </w:sdtContent>
      </w:sdt>
    </w:tbl>
    <w:p w14:paraId="4169A374" w14:textId="77777777" w:rsidR="004D19BA" w:rsidRDefault="004D19BA" w:rsidP="004D19BA">
      <w:pPr>
        <w:pStyle w:val="Odstavecseseznamem"/>
        <w:spacing w:before="120"/>
        <w:ind w:left="284"/>
        <w:jc w:val="both"/>
        <w:rPr>
          <w:lang w:eastAsia="ar-SA"/>
        </w:rPr>
      </w:pPr>
    </w:p>
    <w:p w14:paraId="5DBD1D37" w14:textId="3C1267C9" w:rsidR="004D19BA" w:rsidRDefault="004D19BA" w:rsidP="004D19BA">
      <w:pPr>
        <w:pStyle w:val="Odstavecseseznamem"/>
        <w:spacing w:before="120"/>
        <w:ind w:left="284"/>
        <w:jc w:val="both"/>
        <w:rPr>
          <w:lang w:eastAsia="ar-SA"/>
        </w:rPr>
      </w:pPr>
      <w:r>
        <w:rPr>
          <w:lang w:eastAsia="ar-SA"/>
        </w:rPr>
        <w:t>Prodávající dále prohlašuje, že fyzickou osobou (fyzickými osobami), která (které) vlastní podíl představující alespoň 25 % účasti společníka v obchodní společnosti osoby, kterou prokazoval část kvalifikace, je (jsou):</w:t>
      </w:r>
    </w:p>
    <w:p w14:paraId="690A9945" w14:textId="77777777" w:rsidR="004D19BA" w:rsidRDefault="004D19BA" w:rsidP="004D19BA">
      <w:pPr>
        <w:pStyle w:val="Bezmezer"/>
      </w:pPr>
    </w:p>
    <w:tbl>
      <w:tblPr>
        <w:tblStyle w:val="Mkatabulky"/>
        <w:tblW w:w="8788" w:type="dxa"/>
        <w:tblInd w:w="279" w:type="dxa"/>
        <w:tblLook w:val="04A0" w:firstRow="1" w:lastRow="0" w:firstColumn="1" w:lastColumn="0" w:noHBand="0" w:noVBand="1"/>
      </w:tblPr>
      <w:tblGrid>
        <w:gridCol w:w="2740"/>
        <w:gridCol w:w="3024"/>
        <w:gridCol w:w="3024"/>
      </w:tblGrid>
      <w:tr w:rsidR="004D19BA" w:rsidRPr="00F7188E" w14:paraId="2064DA6B" w14:textId="77777777" w:rsidTr="00B34F52">
        <w:tc>
          <w:tcPr>
            <w:tcW w:w="2740" w:type="dxa"/>
            <w:vAlign w:val="center"/>
          </w:tcPr>
          <w:p w14:paraId="4E458A73" w14:textId="77777777" w:rsidR="004D19BA" w:rsidRPr="00F7188E" w:rsidRDefault="004D19BA" w:rsidP="00B34F52">
            <w:pPr>
              <w:pStyle w:val="Bezmezer"/>
            </w:pPr>
            <w:r w:rsidRPr="00F7188E">
              <w:t>Jméno</w:t>
            </w:r>
          </w:p>
        </w:tc>
        <w:tc>
          <w:tcPr>
            <w:tcW w:w="3024" w:type="dxa"/>
            <w:vAlign w:val="center"/>
          </w:tcPr>
          <w:p w14:paraId="5CDD3E22" w14:textId="77777777" w:rsidR="004D19BA" w:rsidRPr="00F7188E" w:rsidRDefault="004D19BA" w:rsidP="00B34F52">
            <w:pPr>
              <w:pStyle w:val="Bezmezer"/>
            </w:pPr>
            <w:r w:rsidRPr="00F7188E">
              <w:t>Příjmení</w:t>
            </w:r>
          </w:p>
        </w:tc>
        <w:tc>
          <w:tcPr>
            <w:tcW w:w="3024" w:type="dxa"/>
            <w:vAlign w:val="center"/>
          </w:tcPr>
          <w:p w14:paraId="2EA58ED2" w14:textId="77777777" w:rsidR="004D19BA" w:rsidRPr="00F7188E" w:rsidRDefault="004D19BA" w:rsidP="00B34F52">
            <w:pPr>
              <w:pStyle w:val="Bezmezer"/>
            </w:pPr>
            <w:r w:rsidRPr="00F7188E">
              <w:t>Datum narození</w:t>
            </w:r>
          </w:p>
        </w:tc>
      </w:tr>
      <w:sdt>
        <w:sdtPr>
          <w:rPr>
            <w:rStyle w:val="Styl2"/>
          </w:rPr>
          <w:id w:val="-269389793"/>
          <w15:repeatingSection/>
        </w:sdtPr>
        <w:sdtContent>
          <w:sdt>
            <w:sdtPr>
              <w:rPr>
                <w:rStyle w:val="Styl2"/>
              </w:rPr>
              <w:id w:val="-1240636169"/>
              <w:placeholder>
                <w:docPart w:val="8CB6504EB4D24F0286A8C6480B4F8098"/>
              </w:placeholder>
              <w15:repeatingSectionItem/>
            </w:sdtPr>
            <w:sdtContent>
              <w:tr w:rsidR="004D19BA" w:rsidRPr="00F7188E" w14:paraId="1BC1241E" w14:textId="77777777" w:rsidTr="00B34F52">
                <w:tc>
                  <w:tcPr>
                    <w:tcW w:w="2740" w:type="dxa"/>
                  </w:tcPr>
                  <w:p w14:paraId="581C0353" w14:textId="5F7A18B5" w:rsidR="004D19BA" w:rsidRPr="00F7188E" w:rsidRDefault="00000000" w:rsidP="00B34F52">
                    <w:pPr>
                      <w:pStyle w:val="Bezmezer"/>
                      <w:rPr>
                        <w:highlight w:val="lightGray"/>
                      </w:rPr>
                    </w:pPr>
                    <w:sdt>
                      <w:sdtPr>
                        <w:rPr>
                          <w:rStyle w:val="Styl2"/>
                        </w:rPr>
                        <w:id w:val="-1147815926"/>
                        <w:placeholder>
                          <w:docPart w:val="48D94A1F30BA46B6A0EB2F4C2593CD09"/>
                        </w:placeholder>
                        <w:showingPlcHdr/>
                        <w:text/>
                      </w:sdtPr>
                      <w:sdtEndPr>
                        <w:rPr>
                          <w:rStyle w:val="Styl1"/>
                          <w:rFonts w:ascii="Arial" w:hAnsi="Arial" w:cs="Arial"/>
                          <w:color w:val="FF0000"/>
                          <w:szCs w:val="20"/>
                        </w:rPr>
                      </w:sdtEndPr>
                      <w:sdtContent>
                        <w:r w:rsidR="004D19BA" w:rsidRPr="00A25AE7">
                          <w:rPr>
                            <w:rFonts w:cs="Arial"/>
                            <w:color w:val="FF0000"/>
                            <w:szCs w:val="20"/>
                          </w:rPr>
                          <w:t>…</w:t>
                        </w:r>
                      </w:sdtContent>
                    </w:sdt>
                  </w:p>
                </w:tc>
                <w:tc>
                  <w:tcPr>
                    <w:tcW w:w="3024" w:type="dxa"/>
                  </w:tcPr>
                  <w:p w14:paraId="45B879CB" w14:textId="4E8F7ABA" w:rsidR="004D19BA" w:rsidRPr="00F7188E" w:rsidRDefault="00000000" w:rsidP="00B34F52">
                    <w:pPr>
                      <w:pStyle w:val="Bezmezer"/>
                      <w:rPr>
                        <w:highlight w:val="lightGray"/>
                      </w:rPr>
                    </w:pPr>
                    <w:sdt>
                      <w:sdtPr>
                        <w:rPr>
                          <w:rStyle w:val="Styl2"/>
                        </w:rPr>
                        <w:id w:val="-1246027913"/>
                        <w:placeholder>
                          <w:docPart w:val="B813D9B26CAE483881B01FF6524286D0"/>
                        </w:placeholder>
                        <w:showingPlcHdr/>
                        <w:text/>
                      </w:sdtPr>
                      <w:sdtEndPr>
                        <w:rPr>
                          <w:rStyle w:val="Styl1"/>
                          <w:rFonts w:ascii="Arial" w:hAnsi="Arial" w:cs="Arial"/>
                          <w:color w:val="FF0000"/>
                          <w:szCs w:val="20"/>
                        </w:rPr>
                      </w:sdtEndPr>
                      <w:sdtContent>
                        <w:r w:rsidR="004D19BA" w:rsidRPr="00A25AE7">
                          <w:rPr>
                            <w:rFonts w:cs="Arial"/>
                            <w:color w:val="FF0000"/>
                            <w:szCs w:val="20"/>
                          </w:rPr>
                          <w:t>…</w:t>
                        </w:r>
                      </w:sdtContent>
                    </w:sdt>
                  </w:p>
                </w:tc>
                <w:tc>
                  <w:tcPr>
                    <w:tcW w:w="3024" w:type="dxa"/>
                  </w:tcPr>
                  <w:p w14:paraId="51253723" w14:textId="5B1F7988" w:rsidR="004D19BA" w:rsidRPr="00F7188E" w:rsidRDefault="00000000" w:rsidP="00B34F52">
                    <w:pPr>
                      <w:pStyle w:val="Bezmezer"/>
                      <w:rPr>
                        <w:highlight w:val="lightGray"/>
                      </w:rPr>
                    </w:pPr>
                    <w:sdt>
                      <w:sdtPr>
                        <w:rPr>
                          <w:rStyle w:val="Styl2"/>
                        </w:rPr>
                        <w:id w:val="1449745887"/>
                        <w:placeholder>
                          <w:docPart w:val="A06091F4C8AA4B889FC54BDFD8A3B06B"/>
                        </w:placeholder>
                        <w:showingPlcHdr/>
                        <w:text/>
                      </w:sdtPr>
                      <w:sdtEndPr>
                        <w:rPr>
                          <w:rStyle w:val="Styl1"/>
                          <w:rFonts w:ascii="Arial" w:hAnsi="Arial" w:cs="Arial"/>
                          <w:color w:val="FF0000"/>
                          <w:szCs w:val="20"/>
                        </w:rPr>
                      </w:sdtEndPr>
                      <w:sdtContent>
                        <w:r w:rsidR="004D19BA" w:rsidRPr="00A25AE7">
                          <w:rPr>
                            <w:rFonts w:cs="Arial"/>
                            <w:color w:val="FF0000"/>
                            <w:szCs w:val="20"/>
                          </w:rPr>
                          <w:t>…</w:t>
                        </w:r>
                      </w:sdtContent>
                    </w:sdt>
                  </w:p>
                </w:tc>
              </w:tr>
            </w:sdtContent>
          </w:sdt>
        </w:sdtContent>
      </w:sdt>
    </w:tbl>
    <w:p w14:paraId="0CE0E6FD" w14:textId="341F6608" w:rsidR="004D19BA" w:rsidRPr="004D19BA" w:rsidRDefault="004D19BA" w:rsidP="004D19BA">
      <w:pPr>
        <w:spacing w:before="120"/>
        <w:ind w:left="284"/>
        <w:jc w:val="both"/>
        <w:rPr>
          <w:i/>
          <w:iCs/>
          <w:lang w:eastAsia="ar-SA"/>
        </w:rPr>
      </w:pPr>
      <w:r w:rsidRPr="004D19BA">
        <w:rPr>
          <w:i/>
          <w:iCs/>
          <w:sz w:val="20"/>
          <w:szCs w:val="22"/>
          <w:lang w:eastAsia="ar-SA"/>
        </w:rPr>
        <w:t>Pokud taková osoba (osoby) neexistuje, dodavatel tabulku (tabulky) proškrtne.</w:t>
      </w:r>
    </w:p>
    <w:p w14:paraId="212AC7B8" w14:textId="4451CDF5" w:rsidR="005C0DE9" w:rsidRDefault="004D19BA" w:rsidP="004D19BA">
      <w:pPr>
        <w:spacing w:before="120"/>
        <w:ind w:left="284"/>
        <w:jc w:val="both"/>
        <w:rPr>
          <w:lang w:eastAsia="ar-SA"/>
        </w:rPr>
      </w:pPr>
      <w:r>
        <w:rPr>
          <w:lang w:eastAsia="ar-SA"/>
        </w:rPr>
        <w:t>Prodávající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sidR="00905EB5">
        <w:rPr>
          <w:rStyle w:val="Znakapoznpodarou"/>
          <w:lang w:eastAsia="ar-SA"/>
        </w:rPr>
        <w:footnoteReference w:id="1"/>
      </w:r>
      <w:r>
        <w:rPr>
          <w:lang w:eastAsia="ar-SA"/>
        </w:rPr>
        <w:t>, nebo jím ovládaná osoba vlastní podíl představující alespoň 25 % účasti společníka v obchodní společnosti.</w:t>
      </w:r>
    </w:p>
    <w:p w14:paraId="137709D4" w14:textId="65203F57" w:rsidR="007C6789" w:rsidRDefault="00E977FF" w:rsidP="004D19BA">
      <w:pPr>
        <w:pStyle w:val="Odstavecseseznamem"/>
        <w:numPr>
          <w:ilvl w:val="0"/>
          <w:numId w:val="15"/>
        </w:numPr>
        <w:spacing w:before="120"/>
        <w:ind w:left="284" w:hanging="284"/>
        <w:contextualSpacing w:val="0"/>
        <w:jc w:val="both"/>
        <w:rPr>
          <w:lang w:eastAsia="ar-SA"/>
        </w:rPr>
      </w:pPr>
      <w:r>
        <w:rPr>
          <w:lang w:eastAsia="ar-SA"/>
        </w:rPr>
        <w:t xml:space="preserve">Prodávající prohlašuje, že se na něj nebo jím dodávaný předmět smlouvy nevztahuje omezující opatření ve smyslu </w:t>
      </w:r>
      <w:r w:rsidRPr="001312E0">
        <w:rPr>
          <w:lang w:eastAsia="ar-SA"/>
        </w:rPr>
        <w:t>§ 4b zákona č. 159/2006 Sb., o střetu zájmů</w:t>
      </w:r>
      <w:r>
        <w:rPr>
          <w:lang w:eastAsia="ar-SA"/>
        </w:rPr>
        <w:t>.</w:t>
      </w:r>
    </w:p>
    <w:p w14:paraId="58C0BE9D" w14:textId="77777777" w:rsidR="007C6789" w:rsidRDefault="007C6789" w:rsidP="004D19BA">
      <w:pPr>
        <w:pStyle w:val="Odstavecseseznamem"/>
        <w:numPr>
          <w:ilvl w:val="0"/>
          <w:numId w:val="15"/>
        </w:numPr>
        <w:spacing w:before="120"/>
        <w:ind w:left="284" w:hanging="284"/>
        <w:contextualSpacing w:val="0"/>
        <w:jc w:val="both"/>
        <w:rPr>
          <w:lang w:eastAsia="ar-SA"/>
        </w:rPr>
      </w:pPr>
      <w:r w:rsidRPr="007C6789">
        <w:rPr>
          <w:lang w:eastAsia="ar-SA"/>
        </w:rP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kupující uzavřel smlouvu, a že se zejména ve vztahu k ostatním uchazečům nedopustil žádného jednání narušujícího hospodářskou soutěž.</w:t>
      </w:r>
    </w:p>
    <w:p w14:paraId="755D7A81" w14:textId="77777777" w:rsidR="00E977FF" w:rsidRPr="00144314" w:rsidRDefault="00E977FF" w:rsidP="004D19BA">
      <w:pPr>
        <w:pStyle w:val="Odstavecseseznamem"/>
        <w:numPr>
          <w:ilvl w:val="0"/>
          <w:numId w:val="15"/>
        </w:numPr>
        <w:spacing w:before="120"/>
        <w:ind w:left="284" w:hanging="284"/>
        <w:contextualSpacing w:val="0"/>
        <w:jc w:val="both"/>
        <w:rPr>
          <w:lang w:eastAsia="ar-SA"/>
        </w:rPr>
      </w:pPr>
      <w:r>
        <w:rPr>
          <w:lang w:eastAsia="ar-SA"/>
        </w:rPr>
        <w:t>Prodávající se zavazuje neprodleně informovat kupujícího o změnách výše uvedených prohlášení.</w:t>
      </w:r>
    </w:p>
    <w:p w14:paraId="1E318F2A" w14:textId="77777777" w:rsidR="00E977FF" w:rsidRPr="00E977FF" w:rsidRDefault="00E977FF" w:rsidP="00E977FF">
      <w:pPr>
        <w:rPr>
          <w:lang w:eastAsia="ar-SA"/>
        </w:rPr>
      </w:pPr>
    </w:p>
    <w:p w14:paraId="6E4E121A" w14:textId="77777777" w:rsidR="007A18E9" w:rsidRPr="00847150" w:rsidRDefault="007A18E9" w:rsidP="00CD4B3D">
      <w:pPr>
        <w:pStyle w:val="Nadpis2"/>
      </w:pPr>
      <w:r w:rsidRPr="00847150">
        <w:t xml:space="preserve">Článek </w:t>
      </w:r>
      <w:r w:rsidR="00CD4B3D" w:rsidRPr="00847150">
        <w:t>X</w:t>
      </w:r>
      <w:r w:rsidR="00E977FF">
        <w:t>I</w:t>
      </w:r>
      <w:r w:rsidR="00CD4B3D" w:rsidRPr="00847150">
        <w:br/>
      </w:r>
      <w:r w:rsidRPr="00847150">
        <w:t>Závěrečná ustanovení</w:t>
      </w:r>
    </w:p>
    <w:p w14:paraId="4419531A"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Prodávající se zavazuje zajistit u kupujícího zpětný odběr jím dodaného elektrozařízení a jeho následnou ekologickou likvidaci. Prodávající je na vyžádání povinen kupujícímu předat doklad potvrzující provedení ekologické likvidace elektrozařízení.</w:t>
      </w:r>
    </w:p>
    <w:p w14:paraId="1A95D667"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lastRenderedPageBreak/>
        <w:t xml:space="preserve">V případě oboustranně nezaviněné skutečnosti (např. při neschopnosti prodávajícího plnit předmět smlouvy z důvodu výpadku dodávek zboží na trhu) budou tyto případy řešeny oboustranně odsouhlasenou změnou předmětu smlouvy při zachování všech </w:t>
      </w:r>
      <w:r w:rsidR="002E13B1">
        <w:rPr>
          <w:rFonts w:cs="Arial"/>
          <w:szCs w:val="20"/>
        </w:rPr>
        <w:t xml:space="preserve">minimálních </w:t>
      </w:r>
      <w:r w:rsidRPr="00847150">
        <w:rPr>
          <w:rFonts w:cs="Arial"/>
          <w:szCs w:val="20"/>
        </w:rPr>
        <w:t>technických parametrů předmětu smlouvy. V takovém případě jsou smluvní strany povinny uzavřít dodatek ke smlouvě.</w:t>
      </w:r>
    </w:p>
    <w:p w14:paraId="014EEB9D"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t>Smluvní strany se dohodly na tom, že tato smlouva je uzavřena okamžikem podpisu obou smluvních stran, přičemž rozhodující je datum pozdějšího podpisu a účinnosti nabývá zveřejněním v registru smluv.</w:t>
      </w:r>
    </w:p>
    <w:p w14:paraId="4BB1905F" w14:textId="77777777" w:rsidR="007A18E9" w:rsidRPr="00847150" w:rsidRDefault="00F52FF0" w:rsidP="00466658">
      <w:pPr>
        <w:widowControl w:val="0"/>
        <w:numPr>
          <w:ilvl w:val="3"/>
          <w:numId w:val="4"/>
        </w:numPr>
        <w:tabs>
          <w:tab w:val="right" w:pos="426"/>
        </w:tabs>
        <w:adjustRightInd w:val="0"/>
        <w:spacing w:before="120"/>
        <w:jc w:val="both"/>
        <w:rPr>
          <w:rFonts w:cs="Arial"/>
          <w:szCs w:val="20"/>
        </w:rPr>
      </w:pPr>
      <w:r>
        <w:t>Kupující</w:t>
      </w:r>
      <w:r w:rsidR="007A18E9" w:rsidRPr="00847150">
        <w:t xml:space="preserve"> je povinným subjektem dle zákona č. 340/2015 Sb., o registru smluv, v platném znění. Smluvní strany se dohodly, že povinnosti dle tohoto zákona v souvislosti s uveřejněním smlouvy zajistí </w:t>
      </w:r>
      <w:r>
        <w:t>kupující</w:t>
      </w:r>
      <w:r w:rsidR="007A18E9" w:rsidRPr="00847150">
        <w:t>.</w:t>
      </w:r>
    </w:p>
    <w:p w14:paraId="75FC580A"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Jakékoliv změny nebo doplňky této smlouvy nebo přílohy ke smlouvě musí být provedeny formou písemných, chronologicky číslovaných dodatků, podepsaných oběma smluvními stranami.</w:t>
      </w:r>
    </w:p>
    <w:p w14:paraId="6CCA6088"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Smluvní strany prohlašují, že si tuto smlouvu přečetly, že se dohodly na celém jejím obsahu, že se smluvními podmínkami souhlasí.</w:t>
      </w:r>
    </w:p>
    <w:p w14:paraId="2AE626A3"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Právní vztahy touto smlouvou výslovně neupravené se řídí příslušnými ustanoveními </w:t>
      </w:r>
      <w:r w:rsidR="000573A1">
        <w:rPr>
          <w:rFonts w:cs="Arial"/>
          <w:szCs w:val="20"/>
        </w:rPr>
        <w:t>OZ</w:t>
      </w:r>
      <w:r w:rsidRPr="00847150">
        <w:rPr>
          <w:rFonts w:cs="Arial"/>
          <w:szCs w:val="20"/>
        </w:rPr>
        <w:t>.</w:t>
      </w:r>
    </w:p>
    <w:p w14:paraId="5A64FDFA"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Tato smlouva je vyhotovena elektronicky a podepsána uznávanými elektronickými podpisy oprávněných osob. </w:t>
      </w:r>
    </w:p>
    <w:p w14:paraId="6F703396"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Za datum podpisu se považuje údaj uvedený v časovém razítku, pokud není, pak datum uvedené v elektronickém podpisu podepisující strany.</w:t>
      </w:r>
    </w:p>
    <w:p w14:paraId="3E78048B"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Nedílnou součástí smlouvy jsou tyto přílohy:</w:t>
      </w:r>
    </w:p>
    <w:p w14:paraId="1D531680" w14:textId="77777777" w:rsidR="007A18E9" w:rsidRPr="00847150" w:rsidRDefault="007A18E9" w:rsidP="00FF7844">
      <w:pPr>
        <w:ind w:left="284"/>
      </w:pPr>
      <w:r w:rsidRPr="00847150">
        <w:t>Příloha č. 1: Minimální technick</w:t>
      </w:r>
      <w:r w:rsidR="00C6104A">
        <w:t>é</w:t>
      </w:r>
      <w:r w:rsidRPr="00847150">
        <w:t xml:space="preserve"> a obchodní </w:t>
      </w:r>
      <w:r w:rsidR="00C6104A">
        <w:t>parametry</w:t>
      </w:r>
      <w:r w:rsidRPr="00847150">
        <w:t xml:space="preserve"> předmětu smlouvy</w:t>
      </w:r>
    </w:p>
    <w:p w14:paraId="1792E35A" w14:textId="77777777" w:rsidR="007A18E9" w:rsidRPr="00847150" w:rsidRDefault="007A18E9" w:rsidP="00FF7844">
      <w:pPr>
        <w:ind w:left="284"/>
      </w:pPr>
      <w:r w:rsidRPr="00847150">
        <w:t>Příloha č. 2: Cenová a obchodní specifikace předmětu smlouvy</w:t>
      </w:r>
    </w:p>
    <w:p w14:paraId="7928A5AB" w14:textId="77777777" w:rsidR="007A18E9" w:rsidRPr="00847150" w:rsidRDefault="007A18E9" w:rsidP="00FF7844">
      <w:pPr>
        <w:ind w:left="284"/>
      </w:pPr>
      <w:r w:rsidRPr="00847150">
        <w:t xml:space="preserve">Příloha č. 3: </w:t>
      </w:r>
      <w:r w:rsidR="007C6789">
        <w:t>Místa plnění a oprávněné osoby</w:t>
      </w:r>
    </w:p>
    <w:p w14:paraId="2768973F" w14:textId="77777777" w:rsidR="007A18E9" w:rsidRPr="00847150" w:rsidRDefault="007A18E9" w:rsidP="00FF7844">
      <w:pPr>
        <w:ind w:left="284"/>
      </w:pPr>
      <w:r w:rsidRPr="00847150">
        <w:t>Příloha č. 4: Seznam poddodavatelů</w:t>
      </w:r>
    </w:p>
    <w:p w14:paraId="727F04C1" w14:textId="77777777" w:rsidR="007A18E9" w:rsidRPr="00847150" w:rsidRDefault="007A18E9" w:rsidP="00BA02DD">
      <w:pPr>
        <w:pStyle w:val="Bezmezer"/>
      </w:pPr>
    </w:p>
    <w:p w14:paraId="0DE65B26" w14:textId="77777777" w:rsidR="00C24262" w:rsidRDefault="00C24262">
      <w:pPr>
        <w:autoSpaceDE/>
        <w:autoSpaceDN/>
        <w:rPr>
          <w:rFonts w:cs="Arial"/>
          <w:b/>
          <w:szCs w:val="20"/>
        </w:rPr>
      </w:pPr>
      <w:r>
        <w:rPr>
          <w:rFonts w:cs="Arial"/>
          <w:b/>
          <w:szCs w:val="20"/>
        </w:rPr>
        <w:br w:type="page"/>
      </w:r>
    </w:p>
    <w:p w14:paraId="59437E2B" w14:textId="77777777" w:rsidR="00012E48" w:rsidRPr="008B4349" w:rsidRDefault="00012E48" w:rsidP="008B4349">
      <w:pPr>
        <w:pStyle w:val="Podnadpis"/>
      </w:pPr>
      <w:r w:rsidRPr="008B4349">
        <w:lastRenderedPageBreak/>
        <w:t>Příloha č. 1</w:t>
      </w:r>
      <w:r w:rsidRPr="008B4349">
        <w:br/>
        <w:t>Minimální technické a obchodní parametry předmětu smlouvy</w:t>
      </w:r>
    </w:p>
    <w:p w14:paraId="0D4C2EC3" w14:textId="77777777" w:rsidR="00012E48" w:rsidRPr="00847150" w:rsidRDefault="00012E48" w:rsidP="00012E48">
      <w:pPr>
        <w:tabs>
          <w:tab w:val="center" w:pos="4890"/>
        </w:tabs>
        <w:jc w:val="center"/>
        <w:rPr>
          <w:rFonts w:cs="Arial"/>
          <w:szCs w:val="20"/>
        </w:rPr>
      </w:pPr>
    </w:p>
    <w:p w14:paraId="3EAA9AF9" w14:textId="77777777" w:rsidR="00012E48" w:rsidRPr="00847150" w:rsidRDefault="00012E48" w:rsidP="003E4AD9">
      <w:pPr>
        <w:spacing w:before="60"/>
        <w:jc w:val="both"/>
        <w:rPr>
          <w:b/>
        </w:rPr>
      </w:pPr>
      <w:r w:rsidRPr="00847150">
        <w:rPr>
          <w:b/>
        </w:rPr>
        <w:t xml:space="preserve">Specifikace dodávky </w:t>
      </w:r>
      <w:r>
        <w:rPr>
          <w:b/>
        </w:rPr>
        <w:t>–</w:t>
      </w:r>
      <w:r w:rsidRPr="00847150">
        <w:rPr>
          <w:b/>
        </w:rPr>
        <w:t xml:space="preserve"> </w:t>
      </w:r>
      <w:r>
        <w:rPr>
          <w:b/>
        </w:rPr>
        <w:t xml:space="preserve">ve sloupci „Hodnota“ je uvedena </w:t>
      </w:r>
      <w:r w:rsidRPr="00847150">
        <w:rPr>
          <w:b/>
        </w:rPr>
        <w:t xml:space="preserve">minimální </w:t>
      </w:r>
      <w:r w:rsidR="003E4AD9">
        <w:rPr>
          <w:b/>
        </w:rPr>
        <w:t>kupujícím</w:t>
      </w:r>
      <w:r w:rsidRPr="00847150">
        <w:rPr>
          <w:b/>
        </w:rPr>
        <w:t xml:space="preserve"> požadovaná </w:t>
      </w:r>
      <w:r>
        <w:rPr>
          <w:b/>
        </w:rPr>
        <w:t xml:space="preserve">hodnota parametru nebo </w:t>
      </w:r>
      <w:r w:rsidRPr="00847150">
        <w:rPr>
          <w:b/>
        </w:rPr>
        <w:t xml:space="preserve">konfigurace a požadavky na instalační a konfigurační práce. Pokud není uvedeno jinak, tak všechny níže uvedené parametry jsou minimální. </w:t>
      </w:r>
    </w:p>
    <w:p w14:paraId="32081BC6" w14:textId="77777777" w:rsidR="00012E48" w:rsidRPr="00847150" w:rsidRDefault="00012E48" w:rsidP="003E4AD9">
      <w:pPr>
        <w:spacing w:before="60"/>
        <w:jc w:val="both"/>
        <w:rPr>
          <w:i/>
        </w:rPr>
      </w:pPr>
      <w:r w:rsidRPr="00847150">
        <w:rPr>
          <w:i/>
        </w:rPr>
        <w:t>Ve sloupci „Skutečná hodnota“ je uvedena číselná hodnota parametru dodávaného zařízení nebo „ANO“ u nečíselných hodnot.</w:t>
      </w:r>
    </w:p>
    <w:p w14:paraId="7C1E422F" w14:textId="77777777" w:rsidR="00012E48" w:rsidRDefault="00012E48" w:rsidP="003E4AD9">
      <w:pPr>
        <w:autoSpaceDE/>
        <w:autoSpaceDN/>
        <w:spacing w:before="60"/>
        <w:rPr>
          <w:rFonts w:cs="Arial"/>
          <w:i/>
          <w:szCs w:val="20"/>
        </w:rPr>
      </w:pPr>
      <w:r w:rsidRPr="00847150">
        <w:rPr>
          <w:rFonts w:cs="Arial"/>
          <w:i/>
          <w:szCs w:val="20"/>
        </w:rPr>
        <w:t>Snadnou výměnou se u komponent rozumí taková výměna, která je možná buď přímo, nebo za pomoci běžných nástrojů – šroubováku, pinzety, páčidla.</w:t>
      </w:r>
    </w:p>
    <w:p w14:paraId="13C133BD" w14:textId="787E2BBF" w:rsidR="00394051" w:rsidRDefault="00394051" w:rsidP="008B4349">
      <w:pPr>
        <w:pStyle w:val="Podnadpis"/>
      </w:pPr>
      <w:bookmarkStart w:id="1" w:name="_Hlk74821196"/>
    </w:p>
    <w:p w14:paraId="1B614496" w14:textId="03D0E4B3" w:rsidR="00B678C4" w:rsidRDefault="00B678C4" w:rsidP="00B678C4"/>
    <w:p w14:paraId="2C18EBAA" w14:textId="3ACA67C7" w:rsidR="00B678C4" w:rsidRDefault="00B678C4" w:rsidP="00B678C4">
      <w:pPr>
        <w:pStyle w:val="Nadpis1"/>
      </w:pPr>
      <w:r>
        <w:t xml:space="preserve">Ústředna a prvky </w:t>
      </w:r>
      <w:r w:rsidR="00D81A98">
        <w:t>EZS(PZTS)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9"/>
        <w:gridCol w:w="5244"/>
        <w:gridCol w:w="1129"/>
      </w:tblGrid>
      <w:tr w:rsidR="00B678C4" w:rsidRPr="00615107" w14:paraId="0D94D65C" w14:textId="77777777" w:rsidTr="005D5C67">
        <w:tc>
          <w:tcPr>
            <w:tcW w:w="2689" w:type="dxa"/>
            <w:tcMar>
              <w:top w:w="28" w:type="dxa"/>
              <w:left w:w="108" w:type="dxa"/>
              <w:bottom w:w="28" w:type="dxa"/>
              <w:right w:w="108" w:type="dxa"/>
            </w:tcMar>
            <w:hideMark/>
          </w:tcPr>
          <w:p w14:paraId="53159141" w14:textId="77777777" w:rsidR="00B678C4" w:rsidRPr="00615107" w:rsidRDefault="00B678C4" w:rsidP="00426DAE">
            <w:pPr>
              <w:pStyle w:val="Bezmezer"/>
              <w:rPr>
                <w:rFonts w:cs="Arial"/>
                <w:b/>
                <w:bCs/>
                <w:sz w:val="18"/>
                <w:szCs w:val="18"/>
              </w:rPr>
            </w:pPr>
            <w:r w:rsidRPr="00615107">
              <w:rPr>
                <w:rFonts w:cs="Arial"/>
                <w:b/>
                <w:bCs/>
                <w:sz w:val="18"/>
                <w:szCs w:val="18"/>
              </w:rPr>
              <w:t>Parametr</w:t>
            </w:r>
          </w:p>
        </w:tc>
        <w:tc>
          <w:tcPr>
            <w:tcW w:w="5244" w:type="dxa"/>
            <w:tcMar>
              <w:top w:w="28" w:type="dxa"/>
              <w:left w:w="108" w:type="dxa"/>
              <w:bottom w:w="28" w:type="dxa"/>
              <w:right w:w="108" w:type="dxa"/>
            </w:tcMar>
            <w:hideMark/>
          </w:tcPr>
          <w:p w14:paraId="7D7242CD" w14:textId="77777777" w:rsidR="00B678C4" w:rsidRPr="00615107" w:rsidRDefault="00B678C4" w:rsidP="00426DAE">
            <w:pPr>
              <w:pStyle w:val="Bezmezer"/>
              <w:rPr>
                <w:rFonts w:cs="Arial"/>
                <w:b/>
                <w:bCs/>
                <w:sz w:val="18"/>
                <w:szCs w:val="18"/>
              </w:rPr>
            </w:pPr>
            <w:r w:rsidRPr="00615107">
              <w:rPr>
                <w:rFonts w:cs="Arial"/>
                <w:b/>
                <w:bCs/>
                <w:sz w:val="18"/>
                <w:szCs w:val="18"/>
              </w:rPr>
              <w:t>Hodnota</w:t>
            </w:r>
          </w:p>
        </w:tc>
        <w:tc>
          <w:tcPr>
            <w:tcW w:w="1129" w:type="dxa"/>
          </w:tcPr>
          <w:p w14:paraId="2379AAA9" w14:textId="77777777" w:rsidR="00B678C4" w:rsidRPr="00615107" w:rsidRDefault="00B678C4" w:rsidP="00426DAE">
            <w:pPr>
              <w:pStyle w:val="Bezmezer"/>
              <w:jc w:val="center"/>
              <w:rPr>
                <w:rFonts w:cs="Arial"/>
                <w:b/>
                <w:bCs/>
                <w:sz w:val="18"/>
                <w:szCs w:val="18"/>
              </w:rPr>
            </w:pPr>
            <w:r w:rsidRPr="00615107">
              <w:rPr>
                <w:rFonts w:cs="Arial"/>
                <w:b/>
                <w:bCs/>
                <w:sz w:val="18"/>
                <w:szCs w:val="18"/>
              </w:rPr>
              <w:t>Skutečná hodnota</w:t>
            </w:r>
          </w:p>
        </w:tc>
      </w:tr>
      <w:tr w:rsidR="00B678C4" w:rsidRPr="00615107" w14:paraId="3015742D" w14:textId="77777777" w:rsidTr="005D5C67">
        <w:tc>
          <w:tcPr>
            <w:tcW w:w="2689" w:type="dxa"/>
            <w:tcMar>
              <w:top w:w="28" w:type="dxa"/>
              <w:left w:w="108" w:type="dxa"/>
              <w:bottom w:w="28" w:type="dxa"/>
              <w:right w:w="108" w:type="dxa"/>
            </w:tcMar>
          </w:tcPr>
          <w:p w14:paraId="21F04D68" w14:textId="67A2266F" w:rsidR="00B678C4" w:rsidRPr="00233EFB" w:rsidRDefault="00B678C4" w:rsidP="00426DAE">
            <w:pPr>
              <w:rPr>
                <w:rFonts w:cs="Arial"/>
                <w:b/>
                <w:sz w:val="18"/>
                <w:szCs w:val="18"/>
              </w:rPr>
            </w:pPr>
            <w:r w:rsidRPr="00233EFB">
              <w:rPr>
                <w:rFonts w:cs="Arial"/>
                <w:b/>
                <w:sz w:val="18"/>
                <w:szCs w:val="18"/>
              </w:rPr>
              <w:t xml:space="preserve">Ústředna </w:t>
            </w:r>
            <w:r w:rsidR="00D81A98">
              <w:rPr>
                <w:rFonts w:cs="Arial"/>
                <w:b/>
                <w:sz w:val="18"/>
                <w:szCs w:val="18"/>
              </w:rPr>
              <w:t>EZS (</w:t>
            </w:r>
            <w:r w:rsidRPr="00233EFB">
              <w:rPr>
                <w:rFonts w:cs="Arial"/>
                <w:b/>
                <w:sz w:val="18"/>
                <w:szCs w:val="18"/>
              </w:rPr>
              <w:t>PZTS</w:t>
            </w:r>
            <w:r w:rsidR="00D81A98">
              <w:rPr>
                <w:rFonts w:cs="Arial"/>
                <w:b/>
                <w:sz w:val="18"/>
                <w:szCs w:val="18"/>
              </w:rPr>
              <w:t>)</w:t>
            </w:r>
          </w:p>
        </w:tc>
        <w:tc>
          <w:tcPr>
            <w:tcW w:w="5244" w:type="dxa"/>
            <w:tcBorders>
              <w:bottom w:val="single" w:sz="4" w:space="0" w:color="auto"/>
            </w:tcBorders>
            <w:tcMar>
              <w:top w:w="28" w:type="dxa"/>
              <w:left w:w="108" w:type="dxa"/>
              <w:bottom w:w="28" w:type="dxa"/>
              <w:right w:w="108" w:type="dxa"/>
            </w:tcMar>
          </w:tcPr>
          <w:p w14:paraId="1AD65B49" w14:textId="77777777" w:rsidR="00B678C4" w:rsidRPr="00615107" w:rsidRDefault="00B678C4" w:rsidP="00426DAE">
            <w:pPr>
              <w:rPr>
                <w:rFonts w:cs="Arial"/>
                <w:sz w:val="18"/>
                <w:szCs w:val="18"/>
              </w:rPr>
            </w:pPr>
            <w:r>
              <w:rPr>
                <w:rFonts w:cs="Arial"/>
                <w:sz w:val="18"/>
                <w:szCs w:val="18"/>
              </w:rPr>
              <w:t>Vnitřní</w:t>
            </w:r>
            <w:r w:rsidRPr="00615107">
              <w:rPr>
                <w:rFonts w:cs="Arial"/>
                <w:sz w:val="18"/>
                <w:szCs w:val="18"/>
              </w:rPr>
              <w:t xml:space="preserve"> 365/24/7</w:t>
            </w:r>
            <w:r>
              <w:rPr>
                <w:rFonts w:cs="Arial"/>
                <w:sz w:val="18"/>
                <w:szCs w:val="18"/>
              </w:rPr>
              <w:t xml:space="preserve">, v boxu, se zdrojem </w:t>
            </w:r>
          </w:p>
        </w:tc>
        <w:tc>
          <w:tcPr>
            <w:tcW w:w="1129" w:type="dxa"/>
            <w:tcBorders>
              <w:bottom w:val="single" w:sz="4" w:space="0" w:color="auto"/>
            </w:tcBorders>
          </w:tcPr>
          <w:p w14:paraId="2C78C475" w14:textId="77777777" w:rsidR="00B678C4" w:rsidRPr="00615107" w:rsidRDefault="00000000" w:rsidP="00426DAE">
            <w:pPr>
              <w:jc w:val="center"/>
              <w:rPr>
                <w:rFonts w:cs="Arial"/>
                <w:sz w:val="18"/>
                <w:szCs w:val="18"/>
              </w:rPr>
            </w:pPr>
            <w:sdt>
              <w:sdtPr>
                <w:rPr>
                  <w:rFonts w:cs="Arial"/>
                  <w:sz w:val="18"/>
                  <w:szCs w:val="18"/>
                </w:rPr>
                <w:id w:val="1189717107"/>
                <w:placeholder>
                  <w:docPart w:val="D6CED52B37EC4729A93D656A14DCC3F9"/>
                </w:placeholder>
                <w:showingPlcHdr/>
                <w:text/>
              </w:sdtPr>
              <w:sdtContent>
                <w:r w:rsidR="00B678C4" w:rsidRPr="00615107">
                  <w:rPr>
                    <w:rStyle w:val="Zstupntext"/>
                    <w:rFonts w:cs="Arial"/>
                    <w:color w:val="FF0000"/>
                    <w:sz w:val="18"/>
                    <w:szCs w:val="18"/>
                  </w:rPr>
                  <w:t>ANO/NE</w:t>
                </w:r>
              </w:sdtContent>
            </w:sdt>
          </w:p>
        </w:tc>
      </w:tr>
      <w:tr w:rsidR="00B678C4" w:rsidRPr="00615107" w14:paraId="0534656F" w14:textId="77777777" w:rsidTr="005D5C67">
        <w:tc>
          <w:tcPr>
            <w:tcW w:w="2689" w:type="dxa"/>
            <w:vMerge w:val="restart"/>
            <w:tcMar>
              <w:top w:w="28" w:type="dxa"/>
              <w:left w:w="108" w:type="dxa"/>
              <w:bottom w:w="28" w:type="dxa"/>
              <w:right w:w="108" w:type="dxa"/>
            </w:tcMar>
          </w:tcPr>
          <w:p w14:paraId="4216BA9D" w14:textId="77777777" w:rsidR="00B678C4" w:rsidRPr="00615107" w:rsidRDefault="00B678C4" w:rsidP="00426DAE">
            <w:pPr>
              <w:rPr>
                <w:rFonts w:cs="Arial"/>
                <w:sz w:val="18"/>
                <w:szCs w:val="18"/>
              </w:rPr>
            </w:pPr>
            <w:r>
              <w:rPr>
                <w:rFonts w:cs="Arial"/>
                <w:sz w:val="18"/>
                <w:szCs w:val="18"/>
              </w:rPr>
              <w:t>Výbava</w:t>
            </w:r>
          </w:p>
          <w:p w14:paraId="7D01F1D2" w14:textId="77777777" w:rsidR="00B678C4" w:rsidRPr="00615107" w:rsidRDefault="00B678C4" w:rsidP="00426DAE">
            <w:pPr>
              <w:rPr>
                <w:rFonts w:cs="Arial"/>
                <w:sz w:val="18"/>
                <w:szCs w:val="18"/>
              </w:rPr>
            </w:pPr>
          </w:p>
          <w:p w14:paraId="4EA70EDB" w14:textId="77777777" w:rsidR="00B678C4" w:rsidRPr="00615107" w:rsidRDefault="00B678C4" w:rsidP="00426DAE">
            <w:pPr>
              <w:rPr>
                <w:rFonts w:cs="Arial"/>
                <w:sz w:val="18"/>
                <w:szCs w:val="18"/>
              </w:rPr>
            </w:pPr>
          </w:p>
          <w:p w14:paraId="79F1D447" w14:textId="77777777" w:rsidR="00B678C4" w:rsidRPr="00615107" w:rsidRDefault="00B678C4" w:rsidP="00426DAE">
            <w:pPr>
              <w:rPr>
                <w:rFonts w:cs="Arial"/>
                <w:sz w:val="18"/>
                <w:szCs w:val="18"/>
              </w:rPr>
            </w:pPr>
          </w:p>
        </w:tc>
        <w:tc>
          <w:tcPr>
            <w:tcW w:w="5244" w:type="dxa"/>
            <w:tcBorders>
              <w:bottom w:val="dashSmallGap" w:sz="4" w:space="0" w:color="auto"/>
            </w:tcBorders>
            <w:tcMar>
              <w:top w:w="28" w:type="dxa"/>
              <w:left w:w="108" w:type="dxa"/>
              <w:bottom w:w="28" w:type="dxa"/>
              <w:right w:w="108" w:type="dxa"/>
            </w:tcMar>
          </w:tcPr>
          <w:p w14:paraId="4D699723" w14:textId="77777777" w:rsidR="00B678C4" w:rsidRPr="00615107" w:rsidRDefault="00B678C4" w:rsidP="00426DAE">
            <w:pPr>
              <w:rPr>
                <w:rFonts w:cs="Arial"/>
                <w:sz w:val="18"/>
                <w:szCs w:val="18"/>
              </w:rPr>
            </w:pPr>
            <w:r>
              <w:rPr>
                <w:rFonts w:cs="Arial"/>
                <w:color w:val="000000"/>
                <w:sz w:val="18"/>
                <w:szCs w:val="18"/>
              </w:rPr>
              <w:t>min. 12 zón</w:t>
            </w:r>
          </w:p>
        </w:tc>
        <w:tc>
          <w:tcPr>
            <w:tcW w:w="1129" w:type="dxa"/>
            <w:tcBorders>
              <w:bottom w:val="dashSmallGap" w:sz="4" w:space="0" w:color="auto"/>
            </w:tcBorders>
          </w:tcPr>
          <w:p w14:paraId="66D7F08E" w14:textId="77777777" w:rsidR="00B678C4" w:rsidRPr="00615107" w:rsidRDefault="00000000" w:rsidP="00426DAE">
            <w:pPr>
              <w:jc w:val="center"/>
              <w:rPr>
                <w:rFonts w:cs="Arial"/>
                <w:sz w:val="18"/>
                <w:szCs w:val="18"/>
              </w:rPr>
            </w:pPr>
            <w:sdt>
              <w:sdtPr>
                <w:rPr>
                  <w:rFonts w:cs="Arial"/>
                  <w:color w:val="FF0000"/>
                  <w:sz w:val="18"/>
                  <w:szCs w:val="18"/>
                </w:rPr>
                <w:id w:val="1816760158"/>
                <w:placeholder>
                  <w:docPart w:val="FC393CCC706D414DAA74E9630538F29C"/>
                </w:placeholder>
                <w:text/>
              </w:sdtPr>
              <w:sdtContent>
                <w:r w:rsidR="00B678C4">
                  <w:rPr>
                    <w:rFonts w:cs="Arial"/>
                    <w:color w:val="FF0000"/>
                    <w:sz w:val="18"/>
                    <w:szCs w:val="18"/>
                  </w:rPr>
                  <w:t>hodnota</w:t>
                </w:r>
              </w:sdtContent>
            </w:sdt>
          </w:p>
        </w:tc>
      </w:tr>
      <w:tr w:rsidR="00B678C4" w:rsidRPr="00615107" w14:paraId="4C2C692D" w14:textId="77777777" w:rsidTr="005D5C67">
        <w:trPr>
          <w:trHeight w:val="160"/>
        </w:trPr>
        <w:tc>
          <w:tcPr>
            <w:tcW w:w="2689" w:type="dxa"/>
            <w:vMerge/>
            <w:tcMar>
              <w:top w:w="28" w:type="dxa"/>
              <w:left w:w="108" w:type="dxa"/>
              <w:bottom w:w="28" w:type="dxa"/>
              <w:right w:w="108" w:type="dxa"/>
            </w:tcMar>
          </w:tcPr>
          <w:p w14:paraId="58037C4F" w14:textId="77777777" w:rsidR="00B678C4" w:rsidRDefault="00B678C4" w:rsidP="00426DAE">
            <w:pPr>
              <w:rPr>
                <w:rFonts w:cs="Arial"/>
                <w:sz w:val="18"/>
                <w:szCs w:val="18"/>
              </w:rPr>
            </w:pPr>
          </w:p>
        </w:tc>
        <w:tc>
          <w:tcPr>
            <w:tcW w:w="5244" w:type="dxa"/>
            <w:tcBorders>
              <w:top w:val="dashSmallGap" w:sz="4" w:space="0" w:color="auto"/>
            </w:tcBorders>
            <w:tcMar>
              <w:top w:w="28" w:type="dxa"/>
              <w:left w:w="108" w:type="dxa"/>
              <w:bottom w:w="28" w:type="dxa"/>
              <w:right w:w="108" w:type="dxa"/>
            </w:tcMar>
          </w:tcPr>
          <w:p w14:paraId="18C4D69E" w14:textId="77777777" w:rsidR="00B678C4" w:rsidRDefault="00B678C4" w:rsidP="00426DAE">
            <w:pPr>
              <w:rPr>
                <w:rFonts w:cs="Arial"/>
                <w:sz w:val="18"/>
                <w:szCs w:val="18"/>
              </w:rPr>
            </w:pPr>
            <w:r>
              <w:rPr>
                <w:rFonts w:cs="Arial"/>
                <w:sz w:val="18"/>
                <w:szCs w:val="18"/>
              </w:rPr>
              <w:t>1 kus komunikátor pro připojení k zařízení ZDP</w:t>
            </w:r>
          </w:p>
        </w:tc>
        <w:tc>
          <w:tcPr>
            <w:tcW w:w="1129" w:type="dxa"/>
            <w:tcBorders>
              <w:top w:val="dashSmallGap" w:sz="4" w:space="0" w:color="auto"/>
            </w:tcBorders>
          </w:tcPr>
          <w:p w14:paraId="526A1ECC" w14:textId="77777777" w:rsidR="00B678C4" w:rsidRDefault="00000000" w:rsidP="00426DAE">
            <w:pPr>
              <w:jc w:val="center"/>
              <w:rPr>
                <w:rFonts w:cs="Arial"/>
                <w:sz w:val="18"/>
                <w:szCs w:val="18"/>
              </w:rPr>
            </w:pPr>
            <w:sdt>
              <w:sdtPr>
                <w:rPr>
                  <w:rFonts w:cs="Arial"/>
                  <w:sz w:val="18"/>
                  <w:szCs w:val="18"/>
                </w:rPr>
                <w:id w:val="187953275"/>
                <w:placeholder>
                  <w:docPart w:val="708AFA41D2E44EE987642159A054795A"/>
                </w:placeholder>
                <w:showingPlcHdr/>
                <w:text/>
              </w:sdtPr>
              <w:sdtContent>
                <w:r w:rsidR="00B678C4" w:rsidRPr="00615107">
                  <w:rPr>
                    <w:rStyle w:val="Zstupntext"/>
                    <w:rFonts w:cs="Arial"/>
                    <w:color w:val="FF0000"/>
                    <w:sz w:val="18"/>
                    <w:szCs w:val="18"/>
                  </w:rPr>
                  <w:t>ANO/NE</w:t>
                </w:r>
              </w:sdtContent>
            </w:sdt>
          </w:p>
        </w:tc>
      </w:tr>
      <w:tr w:rsidR="00B678C4" w:rsidRPr="00615107" w14:paraId="2C20C77A" w14:textId="77777777" w:rsidTr="005D5C67">
        <w:tc>
          <w:tcPr>
            <w:tcW w:w="2689" w:type="dxa"/>
            <w:vMerge/>
            <w:tcMar>
              <w:top w:w="28" w:type="dxa"/>
              <w:left w:w="108" w:type="dxa"/>
              <w:bottom w:w="28" w:type="dxa"/>
              <w:right w:w="108" w:type="dxa"/>
            </w:tcMar>
          </w:tcPr>
          <w:p w14:paraId="5ECBC0DB" w14:textId="77777777" w:rsidR="00B678C4" w:rsidRDefault="00B678C4" w:rsidP="00426DAE">
            <w:pPr>
              <w:rPr>
                <w:rFonts w:cs="Arial"/>
                <w:sz w:val="18"/>
                <w:szCs w:val="18"/>
              </w:rPr>
            </w:pPr>
          </w:p>
        </w:tc>
        <w:tc>
          <w:tcPr>
            <w:tcW w:w="5244" w:type="dxa"/>
            <w:tcBorders>
              <w:top w:val="dashSmallGap" w:sz="4" w:space="0" w:color="auto"/>
              <w:bottom w:val="dashSmallGap" w:sz="4" w:space="0" w:color="auto"/>
            </w:tcBorders>
            <w:tcMar>
              <w:top w:w="28" w:type="dxa"/>
              <w:left w:w="108" w:type="dxa"/>
              <w:bottom w:w="28" w:type="dxa"/>
              <w:right w:w="108" w:type="dxa"/>
            </w:tcMar>
          </w:tcPr>
          <w:p w14:paraId="49B285C6" w14:textId="0BFCDEFB" w:rsidR="00B678C4" w:rsidRDefault="00B678C4" w:rsidP="00D81A98">
            <w:pPr>
              <w:rPr>
                <w:rFonts w:cs="Arial"/>
                <w:sz w:val="18"/>
                <w:szCs w:val="18"/>
              </w:rPr>
            </w:pPr>
            <w:r>
              <w:rPr>
                <w:rFonts w:cs="Arial"/>
                <w:sz w:val="18"/>
                <w:szCs w:val="18"/>
              </w:rPr>
              <w:t xml:space="preserve">min. počet uživatelů </w:t>
            </w:r>
            <w:r w:rsidR="00D81A98">
              <w:rPr>
                <w:rFonts w:cs="Arial"/>
                <w:sz w:val="18"/>
                <w:szCs w:val="18"/>
              </w:rPr>
              <w:t>10</w:t>
            </w:r>
          </w:p>
        </w:tc>
        <w:tc>
          <w:tcPr>
            <w:tcW w:w="1129" w:type="dxa"/>
            <w:tcBorders>
              <w:top w:val="dashSmallGap" w:sz="4" w:space="0" w:color="auto"/>
              <w:bottom w:val="dashSmallGap" w:sz="4" w:space="0" w:color="auto"/>
            </w:tcBorders>
          </w:tcPr>
          <w:p w14:paraId="60C2CC34" w14:textId="77777777" w:rsidR="00B678C4" w:rsidRDefault="00000000" w:rsidP="00426DAE">
            <w:pPr>
              <w:jc w:val="center"/>
              <w:rPr>
                <w:rFonts w:cs="Arial"/>
                <w:color w:val="FF0000"/>
                <w:sz w:val="18"/>
                <w:szCs w:val="18"/>
              </w:rPr>
            </w:pPr>
            <w:sdt>
              <w:sdtPr>
                <w:rPr>
                  <w:rFonts w:cs="Arial"/>
                  <w:color w:val="FF0000"/>
                  <w:sz w:val="18"/>
                  <w:szCs w:val="18"/>
                </w:rPr>
                <w:id w:val="43582400"/>
                <w:placeholder>
                  <w:docPart w:val="BD41FAC479494922968FA0397FD2B8C0"/>
                </w:placeholder>
                <w:text/>
              </w:sdtPr>
              <w:sdtContent>
                <w:r w:rsidR="00B678C4">
                  <w:rPr>
                    <w:rFonts w:cs="Arial"/>
                    <w:color w:val="FF0000"/>
                    <w:sz w:val="18"/>
                    <w:szCs w:val="18"/>
                  </w:rPr>
                  <w:t>hodnota</w:t>
                </w:r>
              </w:sdtContent>
            </w:sdt>
          </w:p>
        </w:tc>
      </w:tr>
      <w:tr w:rsidR="00B678C4" w:rsidRPr="00615107" w14:paraId="2608A70B" w14:textId="77777777" w:rsidTr="005D5C67">
        <w:tc>
          <w:tcPr>
            <w:tcW w:w="2689" w:type="dxa"/>
            <w:vMerge/>
            <w:tcMar>
              <w:top w:w="28" w:type="dxa"/>
              <w:left w:w="108" w:type="dxa"/>
              <w:bottom w:w="28" w:type="dxa"/>
              <w:right w:w="108" w:type="dxa"/>
            </w:tcMar>
          </w:tcPr>
          <w:p w14:paraId="00914BF8" w14:textId="77777777" w:rsidR="00B678C4" w:rsidRDefault="00B678C4" w:rsidP="00426DAE">
            <w:pPr>
              <w:rPr>
                <w:rFonts w:cs="Arial"/>
                <w:sz w:val="18"/>
                <w:szCs w:val="18"/>
              </w:rPr>
            </w:pPr>
          </w:p>
        </w:tc>
        <w:tc>
          <w:tcPr>
            <w:tcW w:w="5244" w:type="dxa"/>
            <w:tcBorders>
              <w:top w:val="dashSmallGap" w:sz="4" w:space="0" w:color="auto"/>
            </w:tcBorders>
            <w:tcMar>
              <w:top w:w="28" w:type="dxa"/>
              <w:left w:w="108" w:type="dxa"/>
              <w:bottom w:w="28" w:type="dxa"/>
              <w:right w:w="108" w:type="dxa"/>
            </w:tcMar>
          </w:tcPr>
          <w:p w14:paraId="611C28DB" w14:textId="77777777" w:rsidR="00B678C4" w:rsidRDefault="00B678C4" w:rsidP="00426DAE">
            <w:pPr>
              <w:rPr>
                <w:rFonts w:cs="Arial"/>
                <w:sz w:val="18"/>
                <w:szCs w:val="18"/>
              </w:rPr>
            </w:pPr>
            <w:r>
              <w:rPr>
                <w:rFonts w:cs="Arial"/>
                <w:sz w:val="18"/>
                <w:szCs w:val="18"/>
              </w:rPr>
              <w:t>min. počet klávesnic 2</w:t>
            </w:r>
          </w:p>
        </w:tc>
        <w:tc>
          <w:tcPr>
            <w:tcW w:w="1129" w:type="dxa"/>
            <w:tcBorders>
              <w:top w:val="dashSmallGap" w:sz="4" w:space="0" w:color="auto"/>
            </w:tcBorders>
          </w:tcPr>
          <w:p w14:paraId="10584982" w14:textId="77777777" w:rsidR="00B678C4" w:rsidRDefault="00000000" w:rsidP="00426DAE">
            <w:pPr>
              <w:jc w:val="center"/>
              <w:rPr>
                <w:rFonts w:cs="Arial"/>
                <w:color w:val="FF0000"/>
                <w:sz w:val="18"/>
                <w:szCs w:val="18"/>
              </w:rPr>
            </w:pPr>
            <w:sdt>
              <w:sdtPr>
                <w:rPr>
                  <w:rFonts w:cs="Arial"/>
                  <w:color w:val="FF0000"/>
                  <w:sz w:val="18"/>
                  <w:szCs w:val="18"/>
                </w:rPr>
                <w:id w:val="1487290711"/>
                <w:placeholder>
                  <w:docPart w:val="097C1629A15E4B16B0896DED8EFE204C"/>
                </w:placeholder>
                <w:text/>
              </w:sdtPr>
              <w:sdtContent>
                <w:r w:rsidR="00B678C4">
                  <w:rPr>
                    <w:rFonts w:cs="Arial"/>
                    <w:color w:val="FF0000"/>
                    <w:sz w:val="18"/>
                    <w:szCs w:val="18"/>
                  </w:rPr>
                  <w:t>hodnota</w:t>
                </w:r>
              </w:sdtContent>
            </w:sdt>
          </w:p>
        </w:tc>
      </w:tr>
      <w:tr w:rsidR="00B678C4" w:rsidRPr="00615107" w14:paraId="7E0E434A" w14:textId="77777777" w:rsidTr="005D5C67">
        <w:tc>
          <w:tcPr>
            <w:tcW w:w="2689" w:type="dxa"/>
            <w:tcMar>
              <w:top w:w="28" w:type="dxa"/>
              <w:left w:w="108" w:type="dxa"/>
              <w:bottom w:w="28" w:type="dxa"/>
              <w:right w:w="108" w:type="dxa"/>
            </w:tcMar>
          </w:tcPr>
          <w:p w14:paraId="34FD07EB" w14:textId="77777777" w:rsidR="00B678C4" w:rsidRPr="00615107" w:rsidRDefault="00B678C4" w:rsidP="00426DAE">
            <w:pPr>
              <w:rPr>
                <w:rFonts w:cs="Arial"/>
                <w:sz w:val="18"/>
                <w:szCs w:val="18"/>
              </w:rPr>
            </w:pPr>
            <w:r>
              <w:rPr>
                <w:rFonts w:cs="Arial"/>
                <w:sz w:val="18"/>
                <w:szCs w:val="18"/>
              </w:rPr>
              <w:t>Podporované formáty</w:t>
            </w:r>
          </w:p>
        </w:tc>
        <w:tc>
          <w:tcPr>
            <w:tcW w:w="5244" w:type="dxa"/>
            <w:tcBorders>
              <w:bottom w:val="single" w:sz="4" w:space="0" w:color="auto"/>
            </w:tcBorders>
            <w:tcMar>
              <w:top w:w="28" w:type="dxa"/>
              <w:left w:w="108" w:type="dxa"/>
              <w:bottom w:w="28" w:type="dxa"/>
              <w:right w:w="108" w:type="dxa"/>
            </w:tcMar>
          </w:tcPr>
          <w:p w14:paraId="6A25A1AD" w14:textId="77777777" w:rsidR="00B678C4" w:rsidRPr="00615107" w:rsidRDefault="00B678C4" w:rsidP="00426DAE">
            <w:pPr>
              <w:rPr>
                <w:rFonts w:cs="Arial"/>
                <w:sz w:val="18"/>
                <w:szCs w:val="18"/>
              </w:rPr>
            </w:pPr>
            <w:r w:rsidRPr="00C51EA6">
              <w:rPr>
                <w:rFonts w:cs="Arial"/>
                <w:sz w:val="18"/>
                <w:szCs w:val="18"/>
              </w:rPr>
              <w:t>Contact ID</w:t>
            </w:r>
          </w:p>
        </w:tc>
        <w:tc>
          <w:tcPr>
            <w:tcW w:w="1129" w:type="dxa"/>
            <w:tcBorders>
              <w:bottom w:val="single" w:sz="4" w:space="0" w:color="auto"/>
            </w:tcBorders>
          </w:tcPr>
          <w:p w14:paraId="40B86BD9" w14:textId="77777777" w:rsidR="00B678C4" w:rsidRPr="00615107" w:rsidRDefault="00000000" w:rsidP="00426DAE">
            <w:pPr>
              <w:jc w:val="center"/>
              <w:rPr>
                <w:rFonts w:cs="Arial"/>
                <w:sz w:val="18"/>
                <w:szCs w:val="18"/>
              </w:rPr>
            </w:pPr>
            <w:sdt>
              <w:sdtPr>
                <w:rPr>
                  <w:rFonts w:cs="Arial"/>
                  <w:sz w:val="18"/>
                  <w:szCs w:val="18"/>
                </w:rPr>
                <w:id w:val="1698663548"/>
                <w:placeholder>
                  <w:docPart w:val="0688475208FE4E73A46B7050A6032984"/>
                </w:placeholder>
                <w:showingPlcHdr/>
                <w:text/>
              </w:sdtPr>
              <w:sdtContent>
                <w:r w:rsidR="00B678C4" w:rsidRPr="00615107">
                  <w:rPr>
                    <w:rStyle w:val="Zstupntext"/>
                    <w:rFonts w:cs="Arial"/>
                    <w:color w:val="FF0000"/>
                    <w:sz w:val="18"/>
                    <w:szCs w:val="18"/>
                  </w:rPr>
                  <w:t>ANO/NE</w:t>
                </w:r>
              </w:sdtContent>
            </w:sdt>
          </w:p>
        </w:tc>
      </w:tr>
      <w:tr w:rsidR="00B678C4" w:rsidRPr="00615107" w14:paraId="4FAA5EB0" w14:textId="77777777" w:rsidTr="005D5C67">
        <w:trPr>
          <w:trHeight w:val="190"/>
        </w:trPr>
        <w:tc>
          <w:tcPr>
            <w:tcW w:w="2689" w:type="dxa"/>
            <w:tcMar>
              <w:top w:w="28" w:type="dxa"/>
              <w:left w:w="108" w:type="dxa"/>
              <w:bottom w:w="28" w:type="dxa"/>
              <w:right w:w="108" w:type="dxa"/>
            </w:tcMar>
          </w:tcPr>
          <w:p w14:paraId="04385776" w14:textId="77777777" w:rsidR="00B678C4" w:rsidRPr="00615107" w:rsidRDefault="00B678C4" w:rsidP="00426DAE">
            <w:pPr>
              <w:rPr>
                <w:rFonts w:cs="Arial"/>
                <w:sz w:val="18"/>
                <w:szCs w:val="18"/>
              </w:rPr>
            </w:pPr>
            <w:r>
              <w:rPr>
                <w:rFonts w:cs="Arial"/>
                <w:sz w:val="18"/>
                <w:szCs w:val="18"/>
              </w:rPr>
              <w:t>Výstupy</w:t>
            </w:r>
          </w:p>
        </w:tc>
        <w:tc>
          <w:tcPr>
            <w:tcW w:w="5244" w:type="dxa"/>
            <w:tcMar>
              <w:top w:w="28" w:type="dxa"/>
              <w:left w:w="108" w:type="dxa"/>
              <w:bottom w:w="28" w:type="dxa"/>
              <w:right w:w="108" w:type="dxa"/>
            </w:tcMar>
          </w:tcPr>
          <w:p w14:paraId="007FFACD" w14:textId="77777777" w:rsidR="00B678C4" w:rsidRPr="00615107" w:rsidRDefault="00B678C4" w:rsidP="00426DAE">
            <w:pPr>
              <w:pStyle w:val="Bezmezer"/>
              <w:rPr>
                <w:rFonts w:cs="Arial"/>
                <w:sz w:val="18"/>
                <w:szCs w:val="18"/>
              </w:rPr>
            </w:pPr>
            <w:r>
              <w:rPr>
                <w:rFonts w:cs="Arial"/>
                <w:sz w:val="18"/>
                <w:szCs w:val="18"/>
              </w:rPr>
              <w:t>PGM min. 4</w:t>
            </w:r>
          </w:p>
        </w:tc>
        <w:tc>
          <w:tcPr>
            <w:tcW w:w="1129" w:type="dxa"/>
          </w:tcPr>
          <w:p w14:paraId="48C52F0A" w14:textId="76E2733C" w:rsidR="00B678C4" w:rsidRPr="001424BD" w:rsidRDefault="00000000" w:rsidP="00D81A98">
            <w:pPr>
              <w:jc w:val="center"/>
              <w:rPr>
                <w:rFonts w:cs="Arial"/>
                <w:color w:val="FF0000"/>
                <w:sz w:val="18"/>
                <w:szCs w:val="18"/>
              </w:rPr>
            </w:pPr>
            <w:sdt>
              <w:sdtPr>
                <w:rPr>
                  <w:rFonts w:cs="Arial"/>
                  <w:color w:val="FF0000"/>
                  <w:sz w:val="18"/>
                  <w:szCs w:val="18"/>
                </w:rPr>
                <w:id w:val="-89934598"/>
                <w:placeholder>
                  <w:docPart w:val="85CDF4204FEF4D35987EB27EF206E5EC"/>
                </w:placeholder>
                <w:text/>
              </w:sdtPr>
              <w:sdtContent>
                <w:r w:rsidR="00D81A98">
                  <w:rPr>
                    <w:rFonts w:cs="Arial"/>
                    <w:color w:val="FF0000"/>
                    <w:sz w:val="18"/>
                    <w:szCs w:val="18"/>
                  </w:rPr>
                  <w:t>h</w:t>
                </w:r>
                <w:r w:rsidR="00B678C4">
                  <w:rPr>
                    <w:rFonts w:cs="Arial"/>
                    <w:color w:val="FF0000"/>
                    <w:sz w:val="18"/>
                    <w:szCs w:val="18"/>
                  </w:rPr>
                  <w:t>odnota</w:t>
                </w:r>
              </w:sdtContent>
            </w:sdt>
          </w:p>
        </w:tc>
      </w:tr>
      <w:tr w:rsidR="00B678C4" w:rsidRPr="00615107" w14:paraId="14BCAF9D" w14:textId="77777777" w:rsidTr="005D5C67">
        <w:tc>
          <w:tcPr>
            <w:tcW w:w="2689" w:type="dxa"/>
            <w:tcMar>
              <w:top w:w="28" w:type="dxa"/>
              <w:left w:w="108" w:type="dxa"/>
              <w:bottom w:w="28" w:type="dxa"/>
              <w:right w:w="108" w:type="dxa"/>
            </w:tcMar>
          </w:tcPr>
          <w:p w14:paraId="55FF52E3" w14:textId="77777777" w:rsidR="00B678C4" w:rsidRPr="00615107" w:rsidRDefault="00B678C4" w:rsidP="00426DAE">
            <w:pPr>
              <w:rPr>
                <w:rFonts w:cs="Arial"/>
                <w:sz w:val="18"/>
                <w:szCs w:val="18"/>
              </w:rPr>
            </w:pPr>
            <w:r>
              <w:rPr>
                <w:rFonts w:cs="Arial"/>
                <w:sz w:val="18"/>
                <w:szCs w:val="18"/>
              </w:rPr>
              <w:t>Zálohování napájení</w:t>
            </w:r>
          </w:p>
        </w:tc>
        <w:tc>
          <w:tcPr>
            <w:tcW w:w="5244" w:type="dxa"/>
            <w:tcMar>
              <w:top w:w="28" w:type="dxa"/>
              <w:left w:w="108" w:type="dxa"/>
              <w:bottom w:w="28" w:type="dxa"/>
              <w:right w:w="108" w:type="dxa"/>
            </w:tcMar>
          </w:tcPr>
          <w:p w14:paraId="3F1BBD36" w14:textId="77777777" w:rsidR="00B678C4" w:rsidRPr="007817BA" w:rsidRDefault="00B678C4" w:rsidP="00426DAE">
            <w:pPr>
              <w:pStyle w:val="Bezmezer"/>
              <w:rPr>
                <w:rFonts w:cs="Arial"/>
                <w:sz w:val="18"/>
                <w:szCs w:val="18"/>
              </w:rPr>
            </w:pPr>
            <w:r w:rsidRPr="007817BA">
              <w:rPr>
                <w:rFonts w:cs="Arial"/>
                <w:color w:val="000000"/>
                <w:sz w:val="18"/>
                <w:szCs w:val="20"/>
                <w:lang w:eastAsia="cs-CZ"/>
              </w:rPr>
              <w:t xml:space="preserve">1 kusy Aku </w:t>
            </w:r>
            <w:proofErr w:type="gramStart"/>
            <w:r w:rsidRPr="007817BA">
              <w:rPr>
                <w:rFonts w:cs="Arial"/>
                <w:color w:val="000000"/>
                <w:sz w:val="18"/>
                <w:szCs w:val="20"/>
                <w:lang w:eastAsia="cs-CZ"/>
              </w:rPr>
              <w:t>12V</w:t>
            </w:r>
            <w:proofErr w:type="gramEnd"/>
            <w:r w:rsidRPr="007817BA">
              <w:rPr>
                <w:rFonts w:cs="Arial"/>
                <w:color w:val="000000"/>
                <w:sz w:val="18"/>
                <w:szCs w:val="20"/>
                <w:lang w:eastAsia="cs-CZ"/>
              </w:rPr>
              <w:t xml:space="preserve">/7Ah </w:t>
            </w:r>
          </w:p>
        </w:tc>
        <w:tc>
          <w:tcPr>
            <w:tcW w:w="1129" w:type="dxa"/>
          </w:tcPr>
          <w:p w14:paraId="263685EE" w14:textId="77777777" w:rsidR="00B678C4" w:rsidRPr="00615107" w:rsidRDefault="00000000" w:rsidP="00426DAE">
            <w:pPr>
              <w:jc w:val="center"/>
              <w:rPr>
                <w:rFonts w:cs="Arial"/>
                <w:sz w:val="18"/>
                <w:szCs w:val="18"/>
              </w:rPr>
            </w:pPr>
            <w:sdt>
              <w:sdtPr>
                <w:rPr>
                  <w:rFonts w:cs="Arial"/>
                  <w:color w:val="FF0000"/>
                  <w:sz w:val="18"/>
                  <w:szCs w:val="18"/>
                </w:rPr>
                <w:id w:val="1768805416"/>
                <w:placeholder>
                  <w:docPart w:val="7D4480EA7F5549B88371C639761399E1"/>
                </w:placeholder>
                <w:text/>
              </w:sdtPr>
              <w:sdtContent>
                <w:r w:rsidR="00B678C4">
                  <w:rPr>
                    <w:rFonts w:cs="Arial"/>
                    <w:color w:val="FF0000"/>
                    <w:sz w:val="18"/>
                    <w:szCs w:val="18"/>
                  </w:rPr>
                  <w:t>hodnota</w:t>
                </w:r>
              </w:sdtContent>
            </w:sdt>
          </w:p>
        </w:tc>
      </w:tr>
      <w:tr w:rsidR="00B678C4" w:rsidRPr="00615107" w14:paraId="0A6942F6" w14:textId="77777777" w:rsidTr="005D5C67">
        <w:tc>
          <w:tcPr>
            <w:tcW w:w="2689" w:type="dxa"/>
            <w:tcMar>
              <w:top w:w="28" w:type="dxa"/>
              <w:left w:w="108" w:type="dxa"/>
              <w:bottom w:w="28" w:type="dxa"/>
              <w:right w:w="108" w:type="dxa"/>
            </w:tcMar>
          </w:tcPr>
          <w:p w14:paraId="25A9DDB3" w14:textId="77777777" w:rsidR="00B678C4" w:rsidRPr="00233EFB" w:rsidRDefault="00B678C4" w:rsidP="00426DAE">
            <w:pPr>
              <w:rPr>
                <w:rFonts w:cs="Arial"/>
                <w:b/>
                <w:sz w:val="18"/>
                <w:szCs w:val="18"/>
              </w:rPr>
            </w:pPr>
            <w:r w:rsidRPr="00233EFB">
              <w:rPr>
                <w:rFonts w:cs="Arial"/>
                <w:b/>
                <w:sz w:val="18"/>
                <w:szCs w:val="18"/>
              </w:rPr>
              <w:t>Klávesnice</w:t>
            </w:r>
          </w:p>
        </w:tc>
        <w:tc>
          <w:tcPr>
            <w:tcW w:w="5244" w:type="dxa"/>
            <w:tcMar>
              <w:top w:w="28" w:type="dxa"/>
              <w:left w:w="108" w:type="dxa"/>
              <w:bottom w:w="28" w:type="dxa"/>
              <w:right w:w="108" w:type="dxa"/>
            </w:tcMar>
          </w:tcPr>
          <w:p w14:paraId="00AAD055" w14:textId="7AE9566C" w:rsidR="00B678C4" w:rsidRPr="00615107" w:rsidRDefault="00B678C4" w:rsidP="00426DAE">
            <w:pPr>
              <w:pStyle w:val="Bezmezer"/>
              <w:rPr>
                <w:rFonts w:cs="Arial"/>
                <w:sz w:val="18"/>
                <w:szCs w:val="18"/>
              </w:rPr>
            </w:pPr>
            <w:r>
              <w:rPr>
                <w:rFonts w:cs="Arial"/>
                <w:sz w:val="18"/>
                <w:szCs w:val="18"/>
                <w:lang w:eastAsia="cs-CZ"/>
              </w:rPr>
              <w:t>1 kus o</w:t>
            </w:r>
            <w:r w:rsidRPr="000B0F63">
              <w:rPr>
                <w:rFonts w:cs="Arial"/>
                <w:sz w:val="18"/>
                <w:szCs w:val="18"/>
                <w:lang w:eastAsia="cs-CZ"/>
              </w:rPr>
              <w:t>vládací a programovací LCD klávesnice s podsvícením a krytem kláves</w:t>
            </w:r>
            <w:r>
              <w:rPr>
                <w:rFonts w:cs="Arial"/>
                <w:sz w:val="18"/>
                <w:szCs w:val="18"/>
                <w:lang w:eastAsia="cs-CZ"/>
              </w:rPr>
              <w:t xml:space="preserve"> v boxu, dva textové řádky</w:t>
            </w:r>
            <w:r w:rsidR="007817BA">
              <w:rPr>
                <w:rFonts w:cs="Arial"/>
                <w:sz w:val="18"/>
                <w:szCs w:val="18"/>
                <w:lang w:eastAsia="cs-CZ"/>
              </w:rPr>
              <w:t xml:space="preserve">, </w:t>
            </w:r>
            <w:r w:rsidR="007817BA" w:rsidRPr="007817BA">
              <w:rPr>
                <w:rFonts w:cs="Arial"/>
                <w:sz w:val="18"/>
                <w:szCs w:val="18"/>
                <w:lang w:eastAsia="cs-CZ"/>
              </w:rPr>
              <w:t>připojení k ústředně kabelem</w:t>
            </w:r>
          </w:p>
        </w:tc>
        <w:tc>
          <w:tcPr>
            <w:tcW w:w="1129" w:type="dxa"/>
          </w:tcPr>
          <w:p w14:paraId="3406F81D" w14:textId="77777777" w:rsidR="00B678C4" w:rsidRPr="00615107" w:rsidRDefault="00000000" w:rsidP="00426DAE">
            <w:pPr>
              <w:jc w:val="center"/>
              <w:rPr>
                <w:rFonts w:cs="Arial"/>
                <w:color w:val="FF0000"/>
                <w:sz w:val="18"/>
                <w:szCs w:val="18"/>
              </w:rPr>
            </w:pPr>
            <w:sdt>
              <w:sdtPr>
                <w:rPr>
                  <w:rFonts w:cs="Arial"/>
                  <w:sz w:val="18"/>
                  <w:szCs w:val="18"/>
                </w:rPr>
                <w:id w:val="-1170873398"/>
                <w:placeholder>
                  <w:docPart w:val="F7CE5DDCAEB945D2A292690447891105"/>
                </w:placeholder>
                <w:showingPlcHdr/>
                <w:text/>
              </w:sdtPr>
              <w:sdtContent>
                <w:r w:rsidR="00B678C4" w:rsidRPr="00615107">
                  <w:rPr>
                    <w:rStyle w:val="Zstupntext"/>
                    <w:rFonts w:cs="Arial"/>
                    <w:color w:val="FF0000"/>
                    <w:sz w:val="18"/>
                    <w:szCs w:val="18"/>
                  </w:rPr>
                  <w:t>ANO/NE</w:t>
                </w:r>
              </w:sdtContent>
            </w:sdt>
          </w:p>
        </w:tc>
      </w:tr>
      <w:tr w:rsidR="00B678C4" w:rsidRPr="00615107" w14:paraId="5CFA918D" w14:textId="77777777" w:rsidTr="005D5C67">
        <w:trPr>
          <w:trHeight w:val="225"/>
        </w:trPr>
        <w:tc>
          <w:tcPr>
            <w:tcW w:w="2689" w:type="dxa"/>
            <w:tcMar>
              <w:top w:w="28" w:type="dxa"/>
              <w:left w:w="108" w:type="dxa"/>
              <w:bottom w:w="28" w:type="dxa"/>
              <w:right w:w="108" w:type="dxa"/>
            </w:tcMar>
          </w:tcPr>
          <w:p w14:paraId="264B2BB8" w14:textId="77777777" w:rsidR="00B678C4" w:rsidRPr="00233EFB" w:rsidRDefault="00B678C4" w:rsidP="00426DAE">
            <w:pPr>
              <w:rPr>
                <w:rFonts w:cs="Arial"/>
                <w:b/>
                <w:sz w:val="18"/>
                <w:szCs w:val="18"/>
              </w:rPr>
            </w:pPr>
            <w:r w:rsidRPr="00233EFB">
              <w:rPr>
                <w:rFonts w:cs="Arial"/>
                <w:b/>
                <w:sz w:val="18"/>
                <w:szCs w:val="18"/>
              </w:rPr>
              <w:t>Zálohovaný sběrnicový zdroj</w:t>
            </w:r>
          </w:p>
        </w:tc>
        <w:tc>
          <w:tcPr>
            <w:tcW w:w="5244" w:type="dxa"/>
            <w:tcBorders>
              <w:bottom w:val="single" w:sz="4" w:space="0" w:color="auto"/>
            </w:tcBorders>
            <w:tcMar>
              <w:top w:w="28" w:type="dxa"/>
              <w:left w:w="108" w:type="dxa"/>
              <w:bottom w:w="28" w:type="dxa"/>
              <w:right w:w="108" w:type="dxa"/>
            </w:tcMar>
          </w:tcPr>
          <w:p w14:paraId="2CD8FFD8" w14:textId="77777777" w:rsidR="00B678C4" w:rsidRDefault="00B678C4" w:rsidP="00426DAE">
            <w:pPr>
              <w:pStyle w:val="Bezmezer"/>
              <w:rPr>
                <w:rFonts w:cs="Arial"/>
                <w:sz w:val="18"/>
                <w:szCs w:val="18"/>
                <w:lang w:eastAsia="cs-CZ"/>
              </w:rPr>
            </w:pPr>
            <w:r>
              <w:rPr>
                <w:rFonts w:cs="Arial"/>
                <w:sz w:val="18"/>
                <w:szCs w:val="18"/>
                <w:lang w:eastAsia="cs-CZ"/>
              </w:rPr>
              <w:t>1 kus, vč. boxu</w:t>
            </w:r>
          </w:p>
        </w:tc>
        <w:tc>
          <w:tcPr>
            <w:tcW w:w="1129" w:type="dxa"/>
            <w:tcBorders>
              <w:bottom w:val="single" w:sz="4" w:space="0" w:color="auto"/>
            </w:tcBorders>
          </w:tcPr>
          <w:p w14:paraId="1BDBDEAF" w14:textId="77777777" w:rsidR="00B678C4" w:rsidRDefault="00000000" w:rsidP="00426DAE">
            <w:pPr>
              <w:jc w:val="center"/>
              <w:rPr>
                <w:rFonts w:cs="Arial"/>
                <w:sz w:val="18"/>
                <w:szCs w:val="18"/>
              </w:rPr>
            </w:pPr>
            <w:sdt>
              <w:sdtPr>
                <w:rPr>
                  <w:rFonts w:cs="Arial"/>
                  <w:sz w:val="18"/>
                  <w:szCs w:val="18"/>
                </w:rPr>
                <w:id w:val="780690845"/>
                <w:placeholder>
                  <w:docPart w:val="2A2A8D706B814016B02962ABB2152B55"/>
                </w:placeholder>
                <w:showingPlcHdr/>
                <w:text/>
              </w:sdtPr>
              <w:sdtContent>
                <w:r w:rsidR="00B678C4" w:rsidRPr="00615107">
                  <w:rPr>
                    <w:rStyle w:val="Zstupntext"/>
                    <w:rFonts w:cs="Arial"/>
                    <w:color w:val="FF0000"/>
                    <w:sz w:val="18"/>
                    <w:szCs w:val="18"/>
                  </w:rPr>
                  <w:t>ANO/NE</w:t>
                </w:r>
              </w:sdtContent>
            </w:sdt>
          </w:p>
        </w:tc>
      </w:tr>
      <w:tr w:rsidR="00B678C4" w:rsidRPr="00615107" w14:paraId="759FC3EE" w14:textId="77777777" w:rsidTr="005D5C67">
        <w:tc>
          <w:tcPr>
            <w:tcW w:w="2689" w:type="dxa"/>
            <w:tcMar>
              <w:top w:w="28" w:type="dxa"/>
              <w:left w:w="108" w:type="dxa"/>
              <w:bottom w:w="28" w:type="dxa"/>
              <w:right w:w="108" w:type="dxa"/>
            </w:tcMar>
          </w:tcPr>
          <w:p w14:paraId="13AEADFC" w14:textId="064B728B" w:rsidR="00B678C4" w:rsidRPr="00233EFB" w:rsidRDefault="00F31C1B" w:rsidP="00426DAE">
            <w:pPr>
              <w:rPr>
                <w:rFonts w:cs="Arial"/>
                <w:b/>
                <w:sz w:val="18"/>
                <w:szCs w:val="18"/>
              </w:rPr>
            </w:pPr>
            <w:r>
              <w:rPr>
                <w:rFonts w:cs="Arial"/>
                <w:b/>
                <w:sz w:val="18"/>
                <w:szCs w:val="18"/>
              </w:rPr>
              <w:t>Stropní detektor pohybu</w:t>
            </w:r>
          </w:p>
        </w:tc>
        <w:tc>
          <w:tcPr>
            <w:tcW w:w="5244" w:type="dxa"/>
            <w:tcBorders>
              <w:bottom w:val="single" w:sz="4" w:space="0" w:color="auto"/>
            </w:tcBorders>
            <w:tcMar>
              <w:top w:w="28" w:type="dxa"/>
              <w:left w:w="108" w:type="dxa"/>
              <w:bottom w:w="28" w:type="dxa"/>
              <w:right w:w="108" w:type="dxa"/>
            </w:tcMar>
          </w:tcPr>
          <w:p w14:paraId="2F555545" w14:textId="426ABA12" w:rsidR="00B678C4" w:rsidRPr="007817BA" w:rsidRDefault="00B678C4" w:rsidP="00D81A98">
            <w:pPr>
              <w:rPr>
                <w:rFonts w:cs="Arial"/>
                <w:sz w:val="18"/>
                <w:szCs w:val="18"/>
              </w:rPr>
            </w:pPr>
            <w:r w:rsidRPr="007817BA">
              <w:rPr>
                <w:rFonts w:cs="Arial"/>
                <w:sz w:val="18"/>
                <w:szCs w:val="18"/>
              </w:rPr>
              <w:t xml:space="preserve">2 kusy, duální detektor, s dosahem </w:t>
            </w:r>
            <w:r w:rsidR="00F31C1B" w:rsidRPr="007817BA">
              <w:rPr>
                <w:rFonts w:cs="Arial"/>
                <w:sz w:val="18"/>
                <w:szCs w:val="18"/>
              </w:rPr>
              <w:t xml:space="preserve">min. </w:t>
            </w:r>
            <w:r w:rsidRPr="007817BA">
              <w:rPr>
                <w:rFonts w:cs="Arial"/>
                <w:sz w:val="18"/>
                <w:szCs w:val="18"/>
              </w:rPr>
              <w:t xml:space="preserve">od </w:t>
            </w:r>
            <w:r w:rsidR="00F31C1B" w:rsidRPr="007817BA">
              <w:rPr>
                <w:rFonts w:cs="Arial"/>
                <w:sz w:val="18"/>
                <w:szCs w:val="18"/>
              </w:rPr>
              <w:t>6x</w:t>
            </w:r>
            <w:r w:rsidR="00D81A98" w:rsidRPr="007817BA">
              <w:rPr>
                <w:rFonts w:cs="Arial"/>
                <w:sz w:val="18"/>
                <w:szCs w:val="18"/>
              </w:rPr>
              <w:t>4</w:t>
            </w:r>
            <w:r w:rsidRPr="007817BA">
              <w:rPr>
                <w:rFonts w:cs="Arial"/>
                <w:sz w:val="18"/>
                <w:szCs w:val="18"/>
              </w:rPr>
              <w:t xml:space="preserve"> m</w:t>
            </w:r>
            <w:r w:rsidR="00F31C1B" w:rsidRPr="007817BA">
              <w:rPr>
                <w:rFonts w:cs="Arial"/>
                <w:sz w:val="18"/>
                <w:szCs w:val="18"/>
              </w:rPr>
              <w:t>, montáž na strop, 360</w:t>
            </w:r>
            <w:r w:rsidR="00F31C1B" w:rsidRPr="007817BA">
              <w:rPr>
                <w:rFonts w:cs="Arial"/>
                <w:color w:val="000000"/>
                <w:sz w:val="18"/>
                <w:szCs w:val="18"/>
                <w:shd w:val="clear" w:color="auto" w:fill="FFFFFF"/>
              </w:rPr>
              <w:t>°</w:t>
            </w:r>
            <w:r w:rsidR="007817BA" w:rsidRPr="007817BA">
              <w:rPr>
                <w:rFonts w:cs="Arial"/>
                <w:color w:val="000000"/>
                <w:sz w:val="18"/>
                <w:szCs w:val="18"/>
                <w:shd w:val="clear" w:color="auto" w:fill="FFFFFF"/>
              </w:rPr>
              <w:t>, připojení k ústředně kabelem</w:t>
            </w:r>
          </w:p>
        </w:tc>
        <w:tc>
          <w:tcPr>
            <w:tcW w:w="1129" w:type="dxa"/>
            <w:tcBorders>
              <w:bottom w:val="single" w:sz="4" w:space="0" w:color="auto"/>
            </w:tcBorders>
          </w:tcPr>
          <w:p w14:paraId="77B4FECC" w14:textId="02095117" w:rsidR="00B678C4" w:rsidRPr="00615107" w:rsidRDefault="00000000" w:rsidP="00426DAE">
            <w:pPr>
              <w:jc w:val="center"/>
              <w:rPr>
                <w:rFonts w:cs="Arial"/>
                <w:sz w:val="18"/>
                <w:szCs w:val="18"/>
              </w:rPr>
            </w:pPr>
            <w:sdt>
              <w:sdtPr>
                <w:rPr>
                  <w:rFonts w:cs="Arial"/>
                  <w:sz w:val="18"/>
                  <w:szCs w:val="18"/>
                </w:rPr>
                <w:id w:val="347615908"/>
                <w:placeholder>
                  <w:docPart w:val="F3CFB4FD7CEB42C6952F5B5E59E73505"/>
                </w:placeholder>
                <w:showingPlcHdr/>
                <w:text/>
              </w:sdtPr>
              <w:sdtContent>
                <w:r w:rsidR="00B678C4" w:rsidRPr="00615107">
                  <w:rPr>
                    <w:rStyle w:val="Zstupntext"/>
                    <w:rFonts w:cs="Arial"/>
                    <w:color w:val="FF0000"/>
                    <w:sz w:val="18"/>
                    <w:szCs w:val="18"/>
                  </w:rPr>
                  <w:t>ANO/NE</w:t>
                </w:r>
              </w:sdtContent>
            </w:sdt>
          </w:p>
        </w:tc>
      </w:tr>
      <w:tr w:rsidR="00B678C4" w:rsidRPr="00615107" w14:paraId="1089FDE4" w14:textId="77777777" w:rsidTr="005D5C67">
        <w:tc>
          <w:tcPr>
            <w:tcW w:w="2689" w:type="dxa"/>
            <w:tcMar>
              <w:top w:w="28" w:type="dxa"/>
              <w:left w:w="108" w:type="dxa"/>
              <w:bottom w:w="28" w:type="dxa"/>
              <w:right w:w="108" w:type="dxa"/>
            </w:tcMar>
          </w:tcPr>
          <w:p w14:paraId="0D2C69FD" w14:textId="77777777" w:rsidR="00B678C4" w:rsidRPr="00233EFB" w:rsidRDefault="00B678C4" w:rsidP="00426DAE">
            <w:pPr>
              <w:rPr>
                <w:rFonts w:cs="Arial"/>
                <w:b/>
                <w:sz w:val="18"/>
                <w:szCs w:val="18"/>
              </w:rPr>
            </w:pPr>
            <w:r w:rsidRPr="00233EFB">
              <w:rPr>
                <w:rFonts w:cs="Arial"/>
                <w:b/>
                <w:sz w:val="18"/>
                <w:szCs w:val="18"/>
              </w:rPr>
              <w:t>Detektor rozbití skla</w:t>
            </w:r>
          </w:p>
        </w:tc>
        <w:tc>
          <w:tcPr>
            <w:tcW w:w="5244" w:type="dxa"/>
            <w:tcBorders>
              <w:bottom w:val="single" w:sz="4" w:space="0" w:color="auto"/>
            </w:tcBorders>
            <w:tcMar>
              <w:top w:w="28" w:type="dxa"/>
              <w:left w:w="108" w:type="dxa"/>
              <w:bottom w:w="28" w:type="dxa"/>
              <w:right w:w="108" w:type="dxa"/>
            </w:tcMar>
          </w:tcPr>
          <w:p w14:paraId="7BEAD15E" w14:textId="29B7329B" w:rsidR="00B678C4" w:rsidRPr="00615107" w:rsidRDefault="00B678C4" w:rsidP="00D81A98">
            <w:pPr>
              <w:rPr>
                <w:rFonts w:cs="Arial"/>
                <w:sz w:val="18"/>
                <w:szCs w:val="18"/>
              </w:rPr>
            </w:pPr>
            <w:r>
              <w:rPr>
                <w:rFonts w:cs="Arial"/>
                <w:sz w:val="18"/>
                <w:szCs w:val="18"/>
              </w:rPr>
              <w:t xml:space="preserve">1 kus, pro </w:t>
            </w:r>
            <w:r w:rsidRPr="00661094">
              <w:rPr>
                <w:rFonts w:cs="Arial"/>
                <w:sz w:val="18"/>
                <w:szCs w:val="18"/>
              </w:rPr>
              <w:t>sklo o tloušť</w:t>
            </w:r>
            <w:r w:rsidR="00D81A98">
              <w:rPr>
                <w:rFonts w:cs="Arial"/>
                <w:sz w:val="18"/>
                <w:szCs w:val="18"/>
              </w:rPr>
              <w:t>ce 0,24-0,65cm a laminované sklo</w:t>
            </w:r>
            <w:r>
              <w:rPr>
                <w:rFonts w:cs="Arial"/>
                <w:sz w:val="18"/>
                <w:szCs w:val="18"/>
              </w:rPr>
              <w:t>, duální, citlivos</w:t>
            </w:r>
            <w:r w:rsidR="00D81A98">
              <w:rPr>
                <w:rFonts w:cs="Arial"/>
                <w:sz w:val="18"/>
                <w:szCs w:val="18"/>
              </w:rPr>
              <w:t>t s dosahem 4,5 m</w:t>
            </w:r>
            <w:r w:rsidR="007817BA">
              <w:rPr>
                <w:rFonts w:cs="Arial"/>
                <w:sz w:val="18"/>
                <w:szCs w:val="18"/>
              </w:rPr>
              <w:t xml:space="preserve">, </w:t>
            </w:r>
            <w:r w:rsidR="007817BA" w:rsidRPr="007817BA">
              <w:rPr>
                <w:rFonts w:cs="Arial"/>
                <w:sz w:val="18"/>
                <w:szCs w:val="18"/>
              </w:rPr>
              <w:t>připojení k ústředně kabelem</w:t>
            </w:r>
          </w:p>
        </w:tc>
        <w:tc>
          <w:tcPr>
            <w:tcW w:w="1129" w:type="dxa"/>
            <w:tcBorders>
              <w:bottom w:val="single" w:sz="4" w:space="0" w:color="auto"/>
            </w:tcBorders>
          </w:tcPr>
          <w:p w14:paraId="7A6F07C5" w14:textId="337ED807" w:rsidR="00B678C4" w:rsidRPr="00615107" w:rsidRDefault="00000000" w:rsidP="00426DAE">
            <w:pPr>
              <w:jc w:val="center"/>
              <w:rPr>
                <w:rFonts w:cs="Arial"/>
                <w:sz w:val="18"/>
                <w:szCs w:val="18"/>
              </w:rPr>
            </w:pPr>
            <w:sdt>
              <w:sdtPr>
                <w:rPr>
                  <w:rFonts w:cs="Arial"/>
                  <w:sz w:val="18"/>
                  <w:szCs w:val="18"/>
                </w:rPr>
                <w:id w:val="-376236750"/>
                <w:placeholder>
                  <w:docPart w:val="C220448B12864FBB89C7C9A22D816ABE"/>
                </w:placeholder>
                <w:showingPlcHdr/>
                <w:text/>
              </w:sdtPr>
              <w:sdtContent>
                <w:r w:rsidR="00B678C4" w:rsidRPr="00615107">
                  <w:rPr>
                    <w:rStyle w:val="Zstupntext"/>
                    <w:rFonts w:cs="Arial"/>
                    <w:color w:val="FF0000"/>
                    <w:sz w:val="18"/>
                    <w:szCs w:val="18"/>
                  </w:rPr>
                  <w:t>ANO/NE</w:t>
                </w:r>
              </w:sdtContent>
            </w:sdt>
          </w:p>
        </w:tc>
      </w:tr>
      <w:tr w:rsidR="00B678C4" w:rsidRPr="00615107" w14:paraId="1DE391C0" w14:textId="77777777" w:rsidTr="005D5C67">
        <w:trPr>
          <w:trHeight w:val="190"/>
        </w:trPr>
        <w:tc>
          <w:tcPr>
            <w:tcW w:w="2689" w:type="dxa"/>
            <w:tcMar>
              <w:top w:w="28" w:type="dxa"/>
              <w:left w:w="108" w:type="dxa"/>
              <w:bottom w:w="28" w:type="dxa"/>
              <w:right w:w="108" w:type="dxa"/>
            </w:tcMar>
          </w:tcPr>
          <w:p w14:paraId="18DDC7E8" w14:textId="77777777" w:rsidR="00B678C4" w:rsidRPr="00233EFB" w:rsidRDefault="00B678C4" w:rsidP="00426DAE">
            <w:pPr>
              <w:rPr>
                <w:rFonts w:cs="Arial"/>
                <w:b/>
                <w:sz w:val="18"/>
                <w:szCs w:val="18"/>
              </w:rPr>
            </w:pPr>
            <w:r w:rsidRPr="00233EFB">
              <w:rPr>
                <w:rFonts w:cs="Arial"/>
                <w:b/>
                <w:sz w:val="18"/>
                <w:szCs w:val="18"/>
              </w:rPr>
              <w:t>Magnetický kontakt</w:t>
            </w:r>
          </w:p>
        </w:tc>
        <w:tc>
          <w:tcPr>
            <w:tcW w:w="5244" w:type="dxa"/>
            <w:tcMar>
              <w:top w:w="28" w:type="dxa"/>
              <w:left w:w="108" w:type="dxa"/>
              <w:bottom w:w="28" w:type="dxa"/>
              <w:right w:w="108" w:type="dxa"/>
            </w:tcMar>
          </w:tcPr>
          <w:p w14:paraId="0F4ACBFA" w14:textId="7C016CDB" w:rsidR="00B678C4" w:rsidRPr="00615107" w:rsidRDefault="00B678C4" w:rsidP="00B678C4">
            <w:pPr>
              <w:pStyle w:val="Bezmezer"/>
              <w:rPr>
                <w:rFonts w:cs="Arial"/>
                <w:sz w:val="18"/>
                <w:szCs w:val="18"/>
              </w:rPr>
            </w:pPr>
            <w:r>
              <w:rPr>
                <w:rFonts w:cs="Arial"/>
                <w:sz w:val="18"/>
                <w:szCs w:val="18"/>
              </w:rPr>
              <w:t>4 k</w:t>
            </w:r>
            <w:r w:rsidR="007817BA">
              <w:rPr>
                <w:rFonts w:cs="Arial"/>
                <w:sz w:val="18"/>
                <w:szCs w:val="18"/>
              </w:rPr>
              <w:t>u</w:t>
            </w:r>
            <w:r>
              <w:rPr>
                <w:rFonts w:cs="Arial"/>
                <w:sz w:val="18"/>
                <w:szCs w:val="18"/>
              </w:rPr>
              <w:t>s</w:t>
            </w:r>
            <w:r w:rsidR="007817BA">
              <w:rPr>
                <w:rFonts w:cs="Arial"/>
                <w:sz w:val="18"/>
                <w:szCs w:val="18"/>
              </w:rPr>
              <w:t>y</w:t>
            </w:r>
            <w:r>
              <w:rPr>
                <w:rFonts w:cs="Arial"/>
                <w:sz w:val="18"/>
                <w:szCs w:val="18"/>
              </w:rPr>
              <w:t xml:space="preserve"> magnetů/detekce rozpojení</w:t>
            </w:r>
            <w:r w:rsidR="007817BA">
              <w:rPr>
                <w:rFonts w:cs="Arial"/>
                <w:sz w:val="18"/>
                <w:szCs w:val="18"/>
              </w:rPr>
              <w:t xml:space="preserve">, </w:t>
            </w:r>
            <w:r w:rsidR="007817BA" w:rsidRPr="007817BA">
              <w:rPr>
                <w:rFonts w:cs="Arial"/>
                <w:sz w:val="18"/>
                <w:szCs w:val="18"/>
              </w:rPr>
              <w:t>připojení k ústředně kabelem</w:t>
            </w:r>
          </w:p>
        </w:tc>
        <w:tc>
          <w:tcPr>
            <w:tcW w:w="1129" w:type="dxa"/>
          </w:tcPr>
          <w:p w14:paraId="437FEE3E" w14:textId="64748E1B" w:rsidR="00B678C4" w:rsidRPr="001424BD" w:rsidRDefault="00000000" w:rsidP="00426DAE">
            <w:pPr>
              <w:jc w:val="center"/>
              <w:rPr>
                <w:rFonts w:cs="Arial"/>
                <w:color w:val="FF0000"/>
                <w:sz w:val="18"/>
                <w:szCs w:val="18"/>
              </w:rPr>
            </w:pPr>
            <w:sdt>
              <w:sdtPr>
                <w:rPr>
                  <w:rFonts w:cs="Arial"/>
                  <w:sz w:val="18"/>
                  <w:szCs w:val="18"/>
                </w:rPr>
                <w:id w:val="1533159370"/>
                <w:placeholder>
                  <w:docPart w:val="BD07141EFBC44757BC25A1F132E73A56"/>
                </w:placeholder>
                <w:showingPlcHdr/>
                <w:text/>
              </w:sdtPr>
              <w:sdtContent>
                <w:r w:rsidR="00B678C4" w:rsidRPr="00615107">
                  <w:rPr>
                    <w:rStyle w:val="Zstupntext"/>
                    <w:rFonts w:cs="Arial"/>
                    <w:color w:val="FF0000"/>
                    <w:sz w:val="18"/>
                    <w:szCs w:val="18"/>
                  </w:rPr>
                  <w:t>ANO/NE</w:t>
                </w:r>
              </w:sdtContent>
            </w:sdt>
          </w:p>
        </w:tc>
      </w:tr>
      <w:tr w:rsidR="00B678C4" w:rsidRPr="00615107" w14:paraId="52200030" w14:textId="77777777" w:rsidTr="005D5C67">
        <w:tc>
          <w:tcPr>
            <w:tcW w:w="2689" w:type="dxa"/>
            <w:tcMar>
              <w:top w:w="28" w:type="dxa"/>
              <w:left w:w="108" w:type="dxa"/>
              <w:bottom w:w="28" w:type="dxa"/>
              <w:right w:w="108" w:type="dxa"/>
            </w:tcMar>
          </w:tcPr>
          <w:p w14:paraId="3E5B2254" w14:textId="358B528F" w:rsidR="00B678C4" w:rsidRPr="00233EFB" w:rsidRDefault="00D81A98" w:rsidP="00D81A98">
            <w:pPr>
              <w:rPr>
                <w:rFonts w:cs="Arial"/>
                <w:b/>
                <w:sz w:val="18"/>
                <w:szCs w:val="18"/>
              </w:rPr>
            </w:pPr>
            <w:r>
              <w:rPr>
                <w:rFonts w:cs="Arial"/>
                <w:b/>
                <w:sz w:val="18"/>
                <w:szCs w:val="18"/>
              </w:rPr>
              <w:t>O</w:t>
            </w:r>
            <w:r w:rsidRPr="00D81A98">
              <w:rPr>
                <w:rFonts w:cs="Arial"/>
                <w:b/>
                <w:sz w:val="18"/>
                <w:szCs w:val="18"/>
              </w:rPr>
              <w:t>ptický detektor kouře a teplotní detektor</w:t>
            </w:r>
          </w:p>
        </w:tc>
        <w:tc>
          <w:tcPr>
            <w:tcW w:w="5244" w:type="dxa"/>
            <w:tcMar>
              <w:top w:w="28" w:type="dxa"/>
              <w:left w:w="108" w:type="dxa"/>
              <w:bottom w:w="28" w:type="dxa"/>
              <w:right w:w="108" w:type="dxa"/>
            </w:tcMar>
          </w:tcPr>
          <w:p w14:paraId="4940D778" w14:textId="7B88D44D" w:rsidR="00B678C4" w:rsidRPr="00615107" w:rsidRDefault="00B678C4" w:rsidP="00D81A98">
            <w:pPr>
              <w:pStyle w:val="Bezmezer"/>
              <w:rPr>
                <w:rFonts w:cs="Arial"/>
                <w:sz w:val="18"/>
                <w:szCs w:val="18"/>
              </w:rPr>
            </w:pPr>
            <w:r>
              <w:rPr>
                <w:rFonts w:cs="Arial"/>
                <w:sz w:val="18"/>
                <w:szCs w:val="18"/>
                <w:lang w:eastAsia="cs-CZ"/>
              </w:rPr>
              <w:t xml:space="preserve">1 kus, </w:t>
            </w:r>
            <w:r w:rsidR="00D81A98">
              <w:rPr>
                <w:rFonts w:cs="Arial"/>
                <w:sz w:val="18"/>
                <w:szCs w:val="18"/>
                <w:lang w:eastAsia="cs-CZ"/>
              </w:rPr>
              <w:t>kombinovaný pro detekci kouře a tepelnou detekci, se sirénou, s možností samostatného napájení a autonomní funkcí při výpadku ústředny</w:t>
            </w:r>
            <w:r w:rsidR="007817BA">
              <w:rPr>
                <w:rFonts w:cs="Arial"/>
                <w:sz w:val="18"/>
                <w:szCs w:val="18"/>
                <w:lang w:eastAsia="cs-CZ"/>
              </w:rPr>
              <w:t xml:space="preserve">, </w:t>
            </w:r>
            <w:r w:rsidR="007817BA" w:rsidRPr="007817BA">
              <w:rPr>
                <w:rFonts w:cs="Arial"/>
                <w:sz w:val="18"/>
                <w:szCs w:val="18"/>
                <w:lang w:eastAsia="cs-CZ"/>
              </w:rPr>
              <w:t>připojení k ústředně kabelem</w:t>
            </w:r>
          </w:p>
        </w:tc>
        <w:tc>
          <w:tcPr>
            <w:tcW w:w="1129" w:type="dxa"/>
          </w:tcPr>
          <w:p w14:paraId="5796E019" w14:textId="1E8E2CCD" w:rsidR="00B678C4" w:rsidRPr="00615107" w:rsidRDefault="00000000" w:rsidP="00426DAE">
            <w:pPr>
              <w:jc w:val="center"/>
              <w:rPr>
                <w:rFonts w:cs="Arial"/>
                <w:sz w:val="18"/>
                <w:szCs w:val="18"/>
              </w:rPr>
            </w:pPr>
            <w:sdt>
              <w:sdtPr>
                <w:rPr>
                  <w:rFonts w:cs="Arial"/>
                  <w:sz w:val="18"/>
                  <w:szCs w:val="18"/>
                </w:rPr>
                <w:id w:val="45423868"/>
                <w:placeholder>
                  <w:docPart w:val="6CEF2659732A4E81BE96083379C5AF00"/>
                </w:placeholder>
                <w:showingPlcHdr/>
                <w:text/>
              </w:sdtPr>
              <w:sdtContent>
                <w:r w:rsidR="00D81A98" w:rsidRPr="00615107">
                  <w:rPr>
                    <w:rStyle w:val="Zstupntext"/>
                    <w:rFonts w:cs="Arial"/>
                    <w:color w:val="FF0000"/>
                    <w:sz w:val="18"/>
                    <w:szCs w:val="18"/>
                  </w:rPr>
                  <w:t>ANO/NE</w:t>
                </w:r>
              </w:sdtContent>
            </w:sdt>
          </w:p>
        </w:tc>
      </w:tr>
      <w:tr w:rsidR="005B3D15" w:rsidRPr="00615107" w14:paraId="503FD6A8" w14:textId="77777777" w:rsidTr="005D5C67">
        <w:tc>
          <w:tcPr>
            <w:tcW w:w="2689" w:type="dxa"/>
            <w:tcMar>
              <w:top w:w="28" w:type="dxa"/>
              <w:left w:w="108" w:type="dxa"/>
              <w:bottom w:w="28" w:type="dxa"/>
              <w:right w:w="108" w:type="dxa"/>
            </w:tcMar>
          </w:tcPr>
          <w:p w14:paraId="67B38DBE" w14:textId="2F290B17" w:rsidR="005B3D15" w:rsidRDefault="007817BA" w:rsidP="00D81A98">
            <w:pPr>
              <w:rPr>
                <w:rFonts w:cs="Arial"/>
                <w:b/>
                <w:sz w:val="18"/>
                <w:szCs w:val="18"/>
              </w:rPr>
            </w:pPr>
            <w:r>
              <w:rPr>
                <w:rFonts w:cs="Arial"/>
                <w:b/>
                <w:sz w:val="18"/>
                <w:szCs w:val="18"/>
              </w:rPr>
              <w:t>Tísňové tlačítko</w:t>
            </w:r>
          </w:p>
        </w:tc>
        <w:tc>
          <w:tcPr>
            <w:tcW w:w="5244" w:type="dxa"/>
            <w:tcMar>
              <w:top w:w="28" w:type="dxa"/>
              <w:left w:w="108" w:type="dxa"/>
              <w:bottom w:w="28" w:type="dxa"/>
              <w:right w:w="108" w:type="dxa"/>
            </w:tcMar>
          </w:tcPr>
          <w:p w14:paraId="6E51AB41" w14:textId="0318F1A3" w:rsidR="005B3D15" w:rsidRDefault="007817BA" w:rsidP="00D81A98">
            <w:pPr>
              <w:pStyle w:val="Bezmezer"/>
              <w:rPr>
                <w:rFonts w:cs="Arial"/>
                <w:sz w:val="18"/>
                <w:szCs w:val="18"/>
                <w:lang w:eastAsia="cs-CZ"/>
              </w:rPr>
            </w:pPr>
            <w:r>
              <w:rPr>
                <w:rFonts w:cs="Arial"/>
                <w:sz w:val="18"/>
                <w:szCs w:val="18"/>
                <w:lang w:eastAsia="cs-CZ"/>
              </w:rPr>
              <w:t>1 kus, pevná instalace, připojení k ústředně kabelem</w:t>
            </w:r>
          </w:p>
        </w:tc>
        <w:tc>
          <w:tcPr>
            <w:tcW w:w="1129" w:type="dxa"/>
          </w:tcPr>
          <w:p w14:paraId="4E23D8C5" w14:textId="667BA27F" w:rsidR="005B3D15" w:rsidRDefault="00000000" w:rsidP="00426DAE">
            <w:pPr>
              <w:jc w:val="center"/>
              <w:rPr>
                <w:rFonts w:cs="Arial"/>
                <w:sz w:val="18"/>
                <w:szCs w:val="18"/>
              </w:rPr>
            </w:pPr>
            <w:sdt>
              <w:sdtPr>
                <w:rPr>
                  <w:rFonts w:cs="Arial"/>
                  <w:sz w:val="18"/>
                  <w:szCs w:val="18"/>
                </w:rPr>
                <w:id w:val="1729796264"/>
                <w:placeholder>
                  <w:docPart w:val="6FC3EAC380154E50BFCA2856BA67F6E7"/>
                </w:placeholder>
                <w:showingPlcHdr/>
                <w:text/>
              </w:sdtPr>
              <w:sdtContent>
                <w:r w:rsidR="007817BA" w:rsidRPr="00615107">
                  <w:rPr>
                    <w:rStyle w:val="Zstupntext"/>
                    <w:rFonts w:cs="Arial"/>
                    <w:color w:val="FF0000"/>
                    <w:sz w:val="18"/>
                    <w:szCs w:val="18"/>
                  </w:rPr>
                  <w:t>ANO/NE</w:t>
                </w:r>
              </w:sdtContent>
            </w:sdt>
          </w:p>
        </w:tc>
      </w:tr>
      <w:tr w:rsidR="007817BA" w:rsidRPr="00615107" w14:paraId="6D309F8E" w14:textId="77777777" w:rsidTr="005D5C67">
        <w:tc>
          <w:tcPr>
            <w:tcW w:w="2689" w:type="dxa"/>
            <w:tcMar>
              <w:top w:w="28" w:type="dxa"/>
              <w:left w:w="108" w:type="dxa"/>
              <w:bottom w:w="28" w:type="dxa"/>
              <w:right w:w="108" w:type="dxa"/>
            </w:tcMar>
          </w:tcPr>
          <w:p w14:paraId="4B77FDA8" w14:textId="4173A216" w:rsidR="007817BA" w:rsidRDefault="007817BA" w:rsidP="007817BA">
            <w:pPr>
              <w:rPr>
                <w:rFonts w:cs="Arial"/>
                <w:b/>
                <w:sz w:val="18"/>
                <w:szCs w:val="18"/>
              </w:rPr>
            </w:pPr>
            <w:r>
              <w:rPr>
                <w:rFonts w:cs="Arial"/>
                <w:b/>
                <w:sz w:val="18"/>
                <w:szCs w:val="18"/>
              </w:rPr>
              <w:t>R</w:t>
            </w:r>
            <w:r w:rsidRPr="007817BA">
              <w:rPr>
                <w:rFonts w:cs="Arial"/>
                <w:b/>
                <w:sz w:val="18"/>
                <w:szCs w:val="18"/>
              </w:rPr>
              <w:t>adiový přijímač/vysílač</w:t>
            </w:r>
            <w:r w:rsidR="00F025E6">
              <w:rPr>
                <w:rFonts w:cs="Arial"/>
                <w:b/>
                <w:sz w:val="18"/>
                <w:szCs w:val="18"/>
              </w:rPr>
              <w:t xml:space="preserve"> pro ovládání ústředny</w:t>
            </w:r>
          </w:p>
        </w:tc>
        <w:tc>
          <w:tcPr>
            <w:tcW w:w="5244" w:type="dxa"/>
            <w:tcMar>
              <w:top w:w="28" w:type="dxa"/>
              <w:left w:w="108" w:type="dxa"/>
              <w:bottom w:w="28" w:type="dxa"/>
              <w:right w:w="108" w:type="dxa"/>
            </w:tcMar>
          </w:tcPr>
          <w:p w14:paraId="554AF185" w14:textId="4BED46A9" w:rsidR="007817BA" w:rsidRDefault="007817BA" w:rsidP="00D81A98">
            <w:pPr>
              <w:pStyle w:val="Bezmezer"/>
              <w:rPr>
                <w:rFonts w:cs="Arial"/>
                <w:sz w:val="18"/>
                <w:szCs w:val="18"/>
                <w:lang w:eastAsia="cs-CZ"/>
              </w:rPr>
            </w:pPr>
            <w:r>
              <w:rPr>
                <w:rFonts w:cs="Arial"/>
                <w:sz w:val="18"/>
                <w:szCs w:val="18"/>
                <w:lang w:eastAsia="cs-CZ"/>
              </w:rPr>
              <w:t xml:space="preserve">1 kus, </w:t>
            </w:r>
            <w:r w:rsidRPr="007817BA">
              <w:rPr>
                <w:rFonts w:cs="Arial"/>
                <w:sz w:val="18"/>
                <w:szCs w:val="18"/>
                <w:lang w:eastAsia="cs-CZ"/>
              </w:rPr>
              <w:t>868 MHz</w:t>
            </w:r>
            <w:r>
              <w:rPr>
                <w:rFonts w:cs="Arial"/>
                <w:sz w:val="18"/>
                <w:szCs w:val="18"/>
                <w:lang w:eastAsia="cs-CZ"/>
              </w:rPr>
              <w:t xml:space="preserve">, </w:t>
            </w:r>
            <w:r w:rsidRPr="007817BA">
              <w:rPr>
                <w:rFonts w:cs="Arial"/>
                <w:sz w:val="18"/>
                <w:szCs w:val="18"/>
                <w:lang w:eastAsia="cs-CZ"/>
              </w:rPr>
              <w:t>technologie plovoucího kódu</w:t>
            </w:r>
            <w:r w:rsidR="00F638BD">
              <w:rPr>
                <w:rFonts w:cs="Arial"/>
                <w:sz w:val="18"/>
                <w:szCs w:val="18"/>
                <w:lang w:eastAsia="cs-CZ"/>
              </w:rPr>
              <w:t>, ovládání tlačítkovou klíčenkou</w:t>
            </w:r>
          </w:p>
        </w:tc>
        <w:tc>
          <w:tcPr>
            <w:tcW w:w="1129" w:type="dxa"/>
          </w:tcPr>
          <w:p w14:paraId="37204CD7" w14:textId="68F63325" w:rsidR="007817BA" w:rsidRDefault="00000000" w:rsidP="00426DAE">
            <w:pPr>
              <w:jc w:val="center"/>
              <w:rPr>
                <w:rFonts w:cs="Arial"/>
                <w:sz w:val="18"/>
                <w:szCs w:val="18"/>
              </w:rPr>
            </w:pPr>
            <w:sdt>
              <w:sdtPr>
                <w:rPr>
                  <w:rFonts w:cs="Arial"/>
                  <w:sz w:val="18"/>
                  <w:szCs w:val="18"/>
                </w:rPr>
                <w:id w:val="1273830649"/>
                <w:placeholder>
                  <w:docPart w:val="98E70EFA794A4D4ABB99E5536018B20A"/>
                </w:placeholder>
                <w:showingPlcHdr/>
                <w:text/>
              </w:sdtPr>
              <w:sdtContent>
                <w:r w:rsidR="00F638BD" w:rsidRPr="00615107">
                  <w:rPr>
                    <w:rStyle w:val="Zstupntext"/>
                    <w:rFonts w:cs="Arial"/>
                    <w:color w:val="FF0000"/>
                    <w:sz w:val="18"/>
                    <w:szCs w:val="18"/>
                  </w:rPr>
                  <w:t>ANO/NE</w:t>
                </w:r>
              </w:sdtContent>
            </w:sdt>
          </w:p>
        </w:tc>
      </w:tr>
      <w:tr w:rsidR="00F638BD" w:rsidRPr="00615107" w14:paraId="0F7BAB2F" w14:textId="77777777" w:rsidTr="005D5C67">
        <w:tc>
          <w:tcPr>
            <w:tcW w:w="2689" w:type="dxa"/>
            <w:tcMar>
              <w:top w:w="28" w:type="dxa"/>
              <w:left w:w="108" w:type="dxa"/>
              <w:bottom w:w="28" w:type="dxa"/>
              <w:right w:w="108" w:type="dxa"/>
            </w:tcMar>
          </w:tcPr>
          <w:p w14:paraId="4C173209" w14:textId="461F5149" w:rsidR="00F638BD" w:rsidRDefault="00F638BD" w:rsidP="007817BA">
            <w:pPr>
              <w:rPr>
                <w:rFonts w:cs="Arial"/>
                <w:b/>
                <w:sz w:val="18"/>
                <w:szCs w:val="18"/>
              </w:rPr>
            </w:pPr>
            <w:r>
              <w:rPr>
                <w:rFonts w:cs="Arial"/>
                <w:b/>
                <w:sz w:val="18"/>
                <w:szCs w:val="18"/>
              </w:rPr>
              <w:t>Tlačítková klíčenka</w:t>
            </w:r>
          </w:p>
        </w:tc>
        <w:tc>
          <w:tcPr>
            <w:tcW w:w="5244" w:type="dxa"/>
            <w:tcMar>
              <w:top w:w="28" w:type="dxa"/>
              <w:left w:w="108" w:type="dxa"/>
              <w:bottom w:w="28" w:type="dxa"/>
              <w:right w:w="108" w:type="dxa"/>
            </w:tcMar>
          </w:tcPr>
          <w:p w14:paraId="30E74E80" w14:textId="5144205D" w:rsidR="00F638BD" w:rsidRDefault="00F638BD" w:rsidP="00D81A98">
            <w:pPr>
              <w:pStyle w:val="Bezmezer"/>
              <w:rPr>
                <w:rFonts w:cs="Arial"/>
                <w:sz w:val="18"/>
                <w:szCs w:val="18"/>
                <w:lang w:eastAsia="cs-CZ"/>
              </w:rPr>
            </w:pPr>
            <w:r>
              <w:rPr>
                <w:rFonts w:cs="Arial"/>
                <w:sz w:val="18"/>
                <w:szCs w:val="18"/>
                <w:lang w:eastAsia="cs-CZ"/>
              </w:rPr>
              <w:t>4 kusy, bezdrátová, k ovládání stavu objektu zastřeženo/odstřeženo, zjištění stavu zastřežení, upozornění na poplach, kompatibilní s rádiovým přijímačem/vysílačem</w:t>
            </w:r>
          </w:p>
        </w:tc>
        <w:tc>
          <w:tcPr>
            <w:tcW w:w="1129" w:type="dxa"/>
          </w:tcPr>
          <w:p w14:paraId="34BB4610" w14:textId="3B55A7AD" w:rsidR="00F638BD" w:rsidRDefault="00000000" w:rsidP="00426DAE">
            <w:pPr>
              <w:jc w:val="center"/>
              <w:rPr>
                <w:rFonts w:cs="Arial"/>
                <w:sz w:val="18"/>
                <w:szCs w:val="18"/>
              </w:rPr>
            </w:pPr>
            <w:sdt>
              <w:sdtPr>
                <w:rPr>
                  <w:rFonts w:cs="Arial"/>
                  <w:sz w:val="18"/>
                  <w:szCs w:val="18"/>
                </w:rPr>
                <w:id w:val="452685507"/>
                <w:placeholder>
                  <w:docPart w:val="85ECFA12966546EB927D30F36E7FEAA2"/>
                </w:placeholder>
                <w:showingPlcHdr/>
                <w:text/>
              </w:sdtPr>
              <w:sdtContent>
                <w:r w:rsidR="00F638BD" w:rsidRPr="00615107">
                  <w:rPr>
                    <w:rStyle w:val="Zstupntext"/>
                    <w:rFonts w:cs="Arial"/>
                    <w:color w:val="FF0000"/>
                    <w:sz w:val="18"/>
                    <w:szCs w:val="18"/>
                  </w:rPr>
                  <w:t>ANO/NE</w:t>
                </w:r>
              </w:sdtContent>
            </w:sdt>
          </w:p>
        </w:tc>
      </w:tr>
      <w:tr w:rsidR="00B678C4" w:rsidRPr="00615107" w14:paraId="677242FA" w14:textId="77777777" w:rsidTr="005D5C67">
        <w:trPr>
          <w:trHeight w:val="1105"/>
        </w:trPr>
        <w:tc>
          <w:tcPr>
            <w:tcW w:w="2689" w:type="dxa"/>
            <w:tcMar>
              <w:top w:w="28" w:type="dxa"/>
              <w:left w:w="108" w:type="dxa"/>
              <w:bottom w:w="28" w:type="dxa"/>
              <w:right w:w="108" w:type="dxa"/>
            </w:tcMar>
          </w:tcPr>
          <w:p w14:paraId="30B41ADD" w14:textId="77777777" w:rsidR="00B678C4" w:rsidRPr="000E250F" w:rsidRDefault="00B678C4" w:rsidP="00426DAE">
            <w:pPr>
              <w:rPr>
                <w:rFonts w:cs="Arial"/>
                <w:b/>
                <w:sz w:val="18"/>
                <w:szCs w:val="18"/>
              </w:rPr>
            </w:pPr>
            <w:r w:rsidRPr="000E250F">
              <w:rPr>
                <w:rFonts w:cs="Arial"/>
                <w:b/>
                <w:sz w:val="18"/>
                <w:szCs w:val="18"/>
              </w:rPr>
              <w:t>Instalace a konfigurace</w:t>
            </w:r>
          </w:p>
        </w:tc>
        <w:tc>
          <w:tcPr>
            <w:tcW w:w="5244" w:type="dxa"/>
            <w:tcMar>
              <w:top w:w="28" w:type="dxa"/>
              <w:left w:w="108" w:type="dxa"/>
              <w:bottom w:w="28" w:type="dxa"/>
              <w:right w:w="108" w:type="dxa"/>
            </w:tcMar>
          </w:tcPr>
          <w:p w14:paraId="65B3DBE0" w14:textId="485ADA3B" w:rsidR="00B678C4" w:rsidRDefault="00B678C4" w:rsidP="00426DAE">
            <w:pPr>
              <w:rPr>
                <w:sz w:val="18"/>
              </w:rPr>
            </w:pPr>
            <w:r>
              <w:rPr>
                <w:sz w:val="18"/>
              </w:rPr>
              <w:t xml:space="preserve">Montáže, instalace a konfigurace ústředny, všech prvků a napájení ústředny, </w:t>
            </w:r>
            <w:r w:rsidR="005D5C67">
              <w:rPr>
                <w:sz w:val="18"/>
              </w:rPr>
              <w:t xml:space="preserve">klávesnice, </w:t>
            </w:r>
            <w:r>
              <w:rPr>
                <w:sz w:val="18"/>
              </w:rPr>
              <w:t xml:space="preserve">komunikátoru, </w:t>
            </w:r>
            <w:r w:rsidR="005D5C67">
              <w:rPr>
                <w:sz w:val="18"/>
              </w:rPr>
              <w:t>detektorů pohybu</w:t>
            </w:r>
            <w:r>
              <w:rPr>
                <w:sz w:val="18"/>
              </w:rPr>
              <w:t>, magnetických kontaktů</w:t>
            </w:r>
            <w:r w:rsidR="005D5C67">
              <w:rPr>
                <w:sz w:val="18"/>
              </w:rPr>
              <w:t>, detektoru kouře a teplotního detektoru</w:t>
            </w:r>
            <w:r>
              <w:rPr>
                <w:sz w:val="18"/>
              </w:rPr>
              <w:t xml:space="preserve"> a detektor</w:t>
            </w:r>
            <w:r w:rsidR="005D5C67">
              <w:rPr>
                <w:sz w:val="18"/>
              </w:rPr>
              <w:t>u</w:t>
            </w:r>
            <w:r>
              <w:rPr>
                <w:sz w:val="18"/>
              </w:rPr>
              <w:t xml:space="preserve"> rozbití skla, </w:t>
            </w:r>
            <w:r w:rsidR="005D5C67">
              <w:rPr>
                <w:sz w:val="18"/>
              </w:rPr>
              <w:t xml:space="preserve">bude provedeno </w:t>
            </w:r>
            <w:r>
              <w:rPr>
                <w:sz w:val="18"/>
              </w:rPr>
              <w:t xml:space="preserve">na </w:t>
            </w:r>
            <w:r w:rsidR="005D5C67">
              <w:rPr>
                <w:sz w:val="18"/>
              </w:rPr>
              <w:t>připravenou</w:t>
            </w:r>
            <w:r>
              <w:rPr>
                <w:sz w:val="18"/>
              </w:rPr>
              <w:t xml:space="preserve"> instalaci kabelových tras</w:t>
            </w:r>
            <w:r w:rsidR="005D5C67">
              <w:rPr>
                <w:sz w:val="18"/>
              </w:rPr>
              <w:t xml:space="preserve"> v objektu Gastrokontejneru. Bude provedeno p</w:t>
            </w:r>
            <w:r>
              <w:rPr>
                <w:sz w:val="18"/>
              </w:rPr>
              <w:t>rogramování ústředny, přidělení uživatelů a kódů. Všechny uvedené činnosti budou provedeny tak, aby byly všechny prvky funkční pro detekci případného narušení objektu</w:t>
            </w:r>
            <w:r w:rsidR="005D5C67">
              <w:rPr>
                <w:sz w:val="18"/>
              </w:rPr>
              <w:t>, vč. detekce kouře Gastrokontejneru</w:t>
            </w:r>
            <w:r>
              <w:rPr>
                <w:sz w:val="18"/>
              </w:rPr>
              <w:t xml:space="preserve">, pro informace o poruchách pro uživatele a pro městskou policii, pro ovládání systému, ve všech potřebných podrobnostech. </w:t>
            </w:r>
            <w:r w:rsidRPr="00A5424A">
              <w:rPr>
                <w:sz w:val="18"/>
              </w:rPr>
              <w:t xml:space="preserve">Připojení </w:t>
            </w:r>
            <w:r w:rsidR="00A5424A" w:rsidRPr="00A5424A">
              <w:rPr>
                <w:sz w:val="18"/>
              </w:rPr>
              <w:t>ústředny bude provedeno</w:t>
            </w:r>
            <w:r w:rsidRPr="00A5424A">
              <w:rPr>
                <w:sz w:val="18"/>
              </w:rPr>
              <w:t xml:space="preserve"> k vysílači STX20E</w:t>
            </w:r>
            <w:r>
              <w:rPr>
                <w:sz w:val="18"/>
              </w:rPr>
              <w:t xml:space="preserve"> </w:t>
            </w:r>
            <w:r w:rsidR="00F025E6">
              <w:rPr>
                <w:sz w:val="18"/>
              </w:rPr>
              <w:t>dodaného</w:t>
            </w:r>
            <w:r w:rsidR="0087791A">
              <w:rPr>
                <w:sz w:val="18"/>
              </w:rPr>
              <w:t xml:space="preserve"> a instalovaného</w:t>
            </w:r>
            <w:r w:rsidR="00F025E6">
              <w:rPr>
                <w:sz w:val="18"/>
              </w:rPr>
              <w:t xml:space="preserve"> smluvní servisní firmou Echo alarm, s.r.o., dle </w:t>
            </w:r>
            <w:r w:rsidR="00F025E6" w:rsidRPr="00F025E6">
              <w:rPr>
                <w:sz w:val="18"/>
              </w:rPr>
              <w:t>individuálního oprávnění k využívání rádiových kmitočtů č. 228034/TI, čj. ČTÚ-76 665/2015-613/II.vyř.</w:t>
            </w:r>
            <w:r w:rsidR="00F025E6">
              <w:rPr>
                <w:sz w:val="18"/>
              </w:rPr>
              <w:t xml:space="preserve">, </w:t>
            </w:r>
            <w:r w:rsidR="00B8236E">
              <w:rPr>
                <w:sz w:val="18"/>
              </w:rPr>
              <w:t>Ústředna bude naprogramována tak, aby</w:t>
            </w:r>
            <w:r>
              <w:rPr>
                <w:sz w:val="18"/>
              </w:rPr>
              <w:t xml:space="preserve"> byl zajištěn plnohodnotný přenos na pult centrální ochrany Městské policie Karviná s podrobnostmi o přenesené informaci – min. v rozsahu, </w:t>
            </w:r>
            <w:r>
              <w:rPr>
                <w:sz w:val="18"/>
              </w:rPr>
              <w:lastRenderedPageBreak/>
              <w:t>odemknutí/zamknutí, vč. uživatele, pro každý podsystém; poplach celkový, poplach konkrétní zóny, t</w:t>
            </w:r>
            <w:r w:rsidR="005D5C67">
              <w:rPr>
                <w:sz w:val="18"/>
              </w:rPr>
              <w:t>a</w:t>
            </w:r>
            <w:r>
              <w:rPr>
                <w:sz w:val="18"/>
              </w:rPr>
              <w:t>mper konkrétní zóny, poruchy, včetně obnovení stavu.</w:t>
            </w:r>
          </w:p>
          <w:p w14:paraId="4007162A" w14:textId="77777777" w:rsidR="00B678C4" w:rsidRDefault="00B678C4" w:rsidP="00426DAE">
            <w:pPr>
              <w:rPr>
                <w:sz w:val="18"/>
              </w:rPr>
            </w:pPr>
            <w:r>
              <w:rPr>
                <w:sz w:val="18"/>
              </w:rPr>
              <w:t>Prodávající proškolí určené zástupce kupujícího k ovládání PZTS v rozsahu 2 hod.</w:t>
            </w:r>
          </w:p>
          <w:p w14:paraId="18F8C0C3" w14:textId="77777777" w:rsidR="00B678C4" w:rsidRDefault="00B678C4" w:rsidP="00426DAE">
            <w:pPr>
              <w:rPr>
                <w:sz w:val="18"/>
              </w:rPr>
            </w:pPr>
            <w:r>
              <w:rPr>
                <w:sz w:val="18"/>
              </w:rPr>
              <w:t>Součástí bude dokumentace skutečného provedení, vč. popisu zón, seznamů zón, seznamu uživatelů, 2x tištěná dokumentace, 1</w:t>
            </w:r>
            <w:proofErr w:type="gramStart"/>
            <w:r>
              <w:rPr>
                <w:sz w:val="18"/>
              </w:rPr>
              <w:t>x  elektronická</w:t>
            </w:r>
            <w:proofErr w:type="gramEnd"/>
            <w:r>
              <w:rPr>
                <w:sz w:val="18"/>
              </w:rPr>
              <w:t xml:space="preserve"> dokumentace.</w:t>
            </w:r>
          </w:p>
          <w:p w14:paraId="30AAE647" w14:textId="7898461A" w:rsidR="00D41A68" w:rsidRPr="005D5C67" w:rsidRDefault="00D41A68" w:rsidP="00426DAE">
            <w:pPr>
              <w:rPr>
                <w:sz w:val="18"/>
              </w:rPr>
            </w:pPr>
            <w:r>
              <w:rPr>
                <w:sz w:val="18"/>
              </w:rPr>
              <w:t>Prodávající provede výchozí revizi zařízení.</w:t>
            </w:r>
          </w:p>
        </w:tc>
        <w:tc>
          <w:tcPr>
            <w:tcW w:w="1129" w:type="dxa"/>
            <w:vAlign w:val="center"/>
          </w:tcPr>
          <w:p w14:paraId="2750F275" w14:textId="77777777" w:rsidR="00B678C4" w:rsidRPr="00615107" w:rsidRDefault="00000000" w:rsidP="00426DAE">
            <w:pPr>
              <w:jc w:val="center"/>
              <w:rPr>
                <w:rFonts w:cs="Arial"/>
                <w:color w:val="FF0000"/>
                <w:sz w:val="18"/>
                <w:szCs w:val="18"/>
              </w:rPr>
            </w:pPr>
            <w:sdt>
              <w:sdtPr>
                <w:rPr>
                  <w:rFonts w:cs="Arial"/>
                  <w:sz w:val="18"/>
                  <w:szCs w:val="18"/>
                </w:rPr>
                <w:id w:val="-340857525"/>
                <w:placeholder>
                  <w:docPart w:val="0411FED6EBC34EB39F29BB068716A4DF"/>
                </w:placeholder>
                <w:showingPlcHdr/>
                <w:text/>
              </w:sdtPr>
              <w:sdtContent>
                <w:r w:rsidR="00B678C4" w:rsidRPr="00615107">
                  <w:rPr>
                    <w:rStyle w:val="Zstupntext"/>
                    <w:rFonts w:cs="Arial"/>
                    <w:color w:val="FF0000"/>
                    <w:sz w:val="18"/>
                    <w:szCs w:val="18"/>
                  </w:rPr>
                  <w:t>ANO/NE</w:t>
                </w:r>
              </w:sdtContent>
            </w:sdt>
          </w:p>
        </w:tc>
      </w:tr>
      <w:tr w:rsidR="00B678C4" w:rsidRPr="00615107" w14:paraId="4BD2E16B" w14:textId="77777777" w:rsidTr="005D5C67">
        <w:tc>
          <w:tcPr>
            <w:tcW w:w="2689" w:type="dxa"/>
            <w:shd w:val="clear" w:color="auto" w:fill="EDEDED" w:themeFill="accent3" w:themeFillTint="33"/>
            <w:tcMar>
              <w:top w:w="28" w:type="dxa"/>
              <w:left w:w="108" w:type="dxa"/>
              <w:bottom w:w="28" w:type="dxa"/>
              <w:right w:w="108" w:type="dxa"/>
            </w:tcMar>
            <w:hideMark/>
          </w:tcPr>
          <w:p w14:paraId="25804DCF" w14:textId="77777777" w:rsidR="00B678C4" w:rsidRPr="00615107" w:rsidRDefault="00B678C4" w:rsidP="00426DAE">
            <w:pPr>
              <w:rPr>
                <w:rFonts w:cs="Arial"/>
                <w:sz w:val="18"/>
                <w:szCs w:val="18"/>
              </w:rPr>
            </w:pPr>
            <w:r w:rsidRPr="00615107">
              <w:rPr>
                <w:rFonts w:cs="Arial"/>
                <w:sz w:val="18"/>
                <w:szCs w:val="18"/>
              </w:rPr>
              <w:t>Záruka</w:t>
            </w:r>
          </w:p>
        </w:tc>
        <w:tc>
          <w:tcPr>
            <w:tcW w:w="5244" w:type="dxa"/>
            <w:shd w:val="clear" w:color="auto" w:fill="EDEDED" w:themeFill="accent3" w:themeFillTint="33"/>
            <w:tcMar>
              <w:top w:w="28" w:type="dxa"/>
              <w:left w:w="108" w:type="dxa"/>
              <w:bottom w:w="28" w:type="dxa"/>
              <w:right w:w="108" w:type="dxa"/>
            </w:tcMar>
            <w:hideMark/>
          </w:tcPr>
          <w:p w14:paraId="4635C1A2" w14:textId="77777777" w:rsidR="00B678C4" w:rsidRPr="00615107" w:rsidRDefault="00B678C4" w:rsidP="00426DAE">
            <w:pPr>
              <w:rPr>
                <w:rFonts w:cs="Arial"/>
                <w:sz w:val="18"/>
                <w:szCs w:val="18"/>
              </w:rPr>
            </w:pPr>
            <w:r w:rsidRPr="00615107">
              <w:rPr>
                <w:rFonts w:cs="Arial"/>
                <w:sz w:val="18"/>
                <w:szCs w:val="18"/>
              </w:rPr>
              <w:t>3 roky (s opravou v místě instalace)</w:t>
            </w:r>
          </w:p>
        </w:tc>
        <w:tc>
          <w:tcPr>
            <w:tcW w:w="1129" w:type="dxa"/>
            <w:shd w:val="clear" w:color="auto" w:fill="EDEDED" w:themeFill="accent3" w:themeFillTint="33"/>
          </w:tcPr>
          <w:p w14:paraId="17524FFA" w14:textId="77777777" w:rsidR="00B678C4" w:rsidRPr="00615107" w:rsidRDefault="00000000" w:rsidP="00426DAE">
            <w:pPr>
              <w:jc w:val="center"/>
              <w:rPr>
                <w:rFonts w:cs="Arial"/>
                <w:sz w:val="18"/>
                <w:szCs w:val="18"/>
              </w:rPr>
            </w:pPr>
            <w:sdt>
              <w:sdtPr>
                <w:rPr>
                  <w:rFonts w:cs="Arial"/>
                  <w:color w:val="FF0000"/>
                  <w:sz w:val="18"/>
                  <w:szCs w:val="18"/>
                </w:rPr>
                <w:id w:val="-205565608"/>
                <w:placeholder>
                  <w:docPart w:val="9CC02AE6CF00465690FB4051B24F2F19"/>
                </w:placeholder>
                <w:text/>
              </w:sdtPr>
              <w:sdtContent>
                <w:r w:rsidR="00B678C4">
                  <w:rPr>
                    <w:rFonts w:cs="Arial"/>
                    <w:color w:val="FF0000"/>
                    <w:sz w:val="18"/>
                    <w:szCs w:val="18"/>
                  </w:rPr>
                  <w:t>Hodnota</w:t>
                </w:r>
              </w:sdtContent>
            </w:sdt>
          </w:p>
        </w:tc>
      </w:tr>
    </w:tbl>
    <w:p w14:paraId="7FE260CB" w14:textId="77777777" w:rsidR="00B678C4" w:rsidRPr="00B678C4" w:rsidRDefault="00B678C4" w:rsidP="00B678C4"/>
    <w:p w14:paraId="39EF34EF" w14:textId="77777777" w:rsidR="005B3D15" w:rsidRDefault="005B3D15" w:rsidP="005D5024">
      <w:pPr>
        <w:pStyle w:val="Podnadpis"/>
        <w:jc w:val="left"/>
      </w:pPr>
    </w:p>
    <w:p w14:paraId="75EA8963" w14:textId="3EA42368" w:rsidR="00394051" w:rsidRDefault="005D5024" w:rsidP="005D5024">
      <w:pPr>
        <w:pStyle w:val="Podnadpis"/>
        <w:jc w:val="left"/>
      </w:pPr>
      <w:r>
        <w:t>Obr. 1</w:t>
      </w:r>
    </w:p>
    <w:p w14:paraId="41A58FDA" w14:textId="4A5E0BE7" w:rsidR="005D5024" w:rsidRDefault="005D5024" w:rsidP="005D5024"/>
    <w:p w14:paraId="078C85D3" w14:textId="77777777" w:rsidR="005D5024" w:rsidRDefault="005D5024" w:rsidP="005D5024"/>
    <w:p w14:paraId="7EF8DCB4" w14:textId="08179128" w:rsidR="00905EB5" w:rsidRDefault="00B678C4">
      <w:pPr>
        <w:autoSpaceDE/>
        <w:autoSpaceDN/>
        <w:rPr>
          <w:rFonts w:cs="Arial"/>
          <w:b/>
          <w:sz w:val="24"/>
          <w:szCs w:val="20"/>
        </w:rPr>
      </w:pPr>
      <w:r w:rsidRPr="00B678C4">
        <w:rPr>
          <w:noProof/>
        </w:rPr>
        <w:drawing>
          <wp:inline distT="0" distB="0" distL="0" distR="0" wp14:anchorId="0B2854E5" wp14:editId="0CF21A85">
            <wp:extent cx="5760720" cy="4069715"/>
            <wp:effectExtent l="0" t="0" r="0"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4069715"/>
                    </a:xfrm>
                    <a:prstGeom prst="rect">
                      <a:avLst/>
                    </a:prstGeom>
                  </pic:spPr>
                </pic:pic>
              </a:graphicData>
            </a:graphic>
          </wp:inline>
        </w:drawing>
      </w:r>
    </w:p>
    <w:p w14:paraId="73F74115" w14:textId="527FACEB" w:rsidR="005D5024" w:rsidRPr="005D5024" w:rsidRDefault="005D5024" w:rsidP="005D5024"/>
    <w:p w14:paraId="6F88B8F0" w14:textId="77777777" w:rsidR="005D5024" w:rsidRDefault="005D5024" w:rsidP="008B4349">
      <w:pPr>
        <w:pStyle w:val="Podnadpis"/>
      </w:pPr>
    </w:p>
    <w:p w14:paraId="6B2BC832" w14:textId="77777777" w:rsidR="005D5024" w:rsidRDefault="005D5024" w:rsidP="008B4349">
      <w:pPr>
        <w:pStyle w:val="Podnadpis"/>
      </w:pPr>
    </w:p>
    <w:p w14:paraId="09AC0D7E" w14:textId="77777777" w:rsidR="005D5024" w:rsidRDefault="005D5024" w:rsidP="008B4349">
      <w:pPr>
        <w:pStyle w:val="Podnadpis"/>
      </w:pPr>
    </w:p>
    <w:p w14:paraId="76F14FA7" w14:textId="77777777" w:rsidR="00905EB5" w:rsidRDefault="00905EB5">
      <w:pPr>
        <w:autoSpaceDE/>
        <w:autoSpaceDN/>
        <w:rPr>
          <w:rFonts w:cs="Arial"/>
          <w:b/>
          <w:sz w:val="24"/>
          <w:szCs w:val="20"/>
        </w:rPr>
      </w:pPr>
      <w:r>
        <w:br w:type="page"/>
      </w:r>
    </w:p>
    <w:p w14:paraId="288E60D5" w14:textId="2C37E24C" w:rsidR="00012E48" w:rsidRPr="00847150" w:rsidRDefault="00012E48" w:rsidP="008B4349">
      <w:pPr>
        <w:pStyle w:val="Podnadpis"/>
      </w:pPr>
      <w:r w:rsidRPr="00847150">
        <w:lastRenderedPageBreak/>
        <w:t>Příloha č. 2</w:t>
      </w:r>
    </w:p>
    <w:p w14:paraId="79259ED9" w14:textId="77777777" w:rsidR="00012E48" w:rsidRPr="00847150" w:rsidRDefault="00012E48" w:rsidP="008B4349">
      <w:pPr>
        <w:pStyle w:val="Podnadpis"/>
      </w:pPr>
      <w:r w:rsidRPr="00847150">
        <w:t>Cenová a obchodní specifikace předmětu smlouvy</w:t>
      </w:r>
    </w:p>
    <w:bookmarkEnd w:id="1"/>
    <w:p w14:paraId="334BD202" w14:textId="77777777" w:rsidR="00027397" w:rsidRDefault="00027397" w:rsidP="00012E48"/>
    <w:p w14:paraId="7EC47535" w14:textId="77777777" w:rsidR="00027397" w:rsidRDefault="00027397" w:rsidP="00027397">
      <w:pPr>
        <w:rPr>
          <w:i/>
          <w:color w:val="808080" w:themeColor="background1" w:themeShade="80"/>
          <w:sz w:val="16"/>
        </w:rPr>
        <w:sectPr w:rsidR="00027397" w:rsidSect="004F5B77">
          <w:headerReference w:type="even" r:id="rId13"/>
          <w:headerReference w:type="default" r:id="rId14"/>
          <w:footerReference w:type="even" r:id="rId15"/>
          <w:footerReference w:type="default" r:id="rId16"/>
          <w:headerReference w:type="first" r:id="rId17"/>
          <w:footerReference w:type="first" r:id="rId18"/>
          <w:pgSz w:w="11906" w:h="16838" w:code="9"/>
          <w:pgMar w:top="1417" w:right="1417" w:bottom="1417" w:left="1417" w:header="283" w:footer="283" w:gutter="0"/>
          <w:cols w:space="708"/>
          <w:titlePg/>
          <w:docGrid w:linePitch="326"/>
        </w:sectPr>
      </w:pPr>
    </w:p>
    <w:p w14:paraId="51D17454" w14:textId="77777777" w:rsidR="00027397" w:rsidRDefault="00027397" w:rsidP="00027397">
      <w:pPr>
        <w:rPr>
          <w:i/>
          <w:color w:val="808080" w:themeColor="background1" w:themeShade="80"/>
          <w:sz w:val="16"/>
        </w:rPr>
      </w:pPr>
    </w:p>
    <w:sdt>
      <w:sdtPr>
        <w:rPr>
          <w:i/>
          <w:color w:val="808080" w:themeColor="background1" w:themeShade="80"/>
          <w:sz w:val="12"/>
        </w:rPr>
        <w:id w:val="-50918193"/>
        <w:placeholder>
          <w:docPart w:val="15C70F8415A04E67B3EE3CED5FE33460"/>
        </w:placeholder>
        <w:text/>
      </w:sdtPr>
      <w:sdtContent>
        <w:p w14:paraId="6B68A0F1" w14:textId="77777777" w:rsidR="00027397" w:rsidRPr="00EF47CB" w:rsidRDefault="00027397" w:rsidP="00027397">
          <w:pPr>
            <w:rPr>
              <w:i/>
              <w:color w:val="808080" w:themeColor="background1" w:themeShade="80"/>
              <w:sz w:val="16"/>
            </w:rPr>
          </w:pPr>
          <w:r w:rsidRPr="00B059D4">
            <w:rPr>
              <w:i/>
              <w:color w:val="808080" w:themeColor="background1" w:themeShade="80"/>
              <w:sz w:val="12"/>
            </w:rPr>
            <w:t>Tabulka je objekt Excel</w:t>
          </w:r>
        </w:p>
      </w:sdtContent>
    </w:sdt>
    <w:bookmarkStart w:id="3" w:name="_MON_1778308035"/>
    <w:bookmarkEnd w:id="3"/>
    <w:p w14:paraId="27F32301" w14:textId="03F3FC90" w:rsidR="00027397" w:rsidRDefault="00A76CCA" w:rsidP="00027397">
      <w:r>
        <w:object w:dxaOrig="11859" w:dyaOrig="4963" w14:anchorId="2C32E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191.25pt" o:ole="">
            <v:imagedata r:id="rId19" o:title=""/>
          </v:shape>
          <o:OLEObject Type="Embed" ProgID="Excel.Sheet.12" ShapeID="_x0000_i1025" DrawAspect="Content" ObjectID="_1804483134" r:id="rId20"/>
        </w:object>
      </w:r>
    </w:p>
    <w:p w14:paraId="3592B51B" w14:textId="77777777" w:rsidR="00027397" w:rsidRDefault="00027397" w:rsidP="00027397">
      <w:pPr>
        <w:sectPr w:rsidR="00027397" w:rsidSect="00027397">
          <w:type w:val="continuous"/>
          <w:pgSz w:w="11906" w:h="16838" w:code="9"/>
          <w:pgMar w:top="1417" w:right="1417" w:bottom="1417" w:left="1417" w:header="283" w:footer="283" w:gutter="0"/>
          <w:cols w:space="708"/>
          <w:formProt w:val="0"/>
          <w:titlePg/>
          <w:docGrid w:linePitch="326"/>
        </w:sectPr>
      </w:pPr>
    </w:p>
    <w:p w14:paraId="583A9B2F" w14:textId="77777777" w:rsidR="00027397" w:rsidRDefault="00027397" w:rsidP="00027397"/>
    <w:p w14:paraId="5B6033C3" w14:textId="77777777" w:rsidR="00027397" w:rsidRDefault="00027397" w:rsidP="00027397"/>
    <w:p w14:paraId="14AEA9F1" w14:textId="77777777" w:rsidR="00012E48" w:rsidRDefault="00012E48" w:rsidP="00012E48">
      <w:pPr>
        <w:autoSpaceDE/>
        <w:autoSpaceDN/>
      </w:pPr>
    </w:p>
    <w:p w14:paraId="0BBA3DD3" w14:textId="77777777" w:rsidR="00012E48" w:rsidRPr="00847150" w:rsidRDefault="00012E48" w:rsidP="008B4349">
      <w:pPr>
        <w:pStyle w:val="Podnadpis"/>
      </w:pPr>
      <w:r w:rsidRPr="00847150">
        <w:t>Příloha č. 3</w:t>
      </w:r>
    </w:p>
    <w:p w14:paraId="02E26EC5" w14:textId="77777777" w:rsidR="00012E48" w:rsidRDefault="007C6789" w:rsidP="007C6789">
      <w:pPr>
        <w:pStyle w:val="Podnadpis"/>
      </w:pPr>
      <w:r>
        <w:t>Místa plnění a oprávněné osoby</w:t>
      </w:r>
    </w:p>
    <w:p w14:paraId="43C02800" w14:textId="77777777" w:rsidR="007C6789" w:rsidRPr="007C6789" w:rsidRDefault="007C6789" w:rsidP="007C6789"/>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4820"/>
        <w:gridCol w:w="1276"/>
      </w:tblGrid>
      <w:tr w:rsidR="007C6789" w:rsidRPr="00847150" w14:paraId="5C45333B" w14:textId="77777777" w:rsidTr="005C5DEB">
        <w:trPr>
          <w:trHeight w:val="235"/>
        </w:trPr>
        <w:tc>
          <w:tcPr>
            <w:tcW w:w="2835" w:type="dxa"/>
            <w:noWrap/>
            <w:vAlign w:val="center"/>
            <w:hideMark/>
          </w:tcPr>
          <w:p w14:paraId="3DCB56D4" w14:textId="77777777" w:rsidR="007C6789" w:rsidRPr="00847150" w:rsidRDefault="007C6789" w:rsidP="00C15467">
            <w:pPr>
              <w:rPr>
                <w:rFonts w:cs="Arial"/>
                <w:b/>
                <w:bCs/>
                <w:color w:val="000000"/>
                <w:sz w:val="18"/>
                <w:szCs w:val="20"/>
              </w:rPr>
            </w:pPr>
            <w:bookmarkStart w:id="4" w:name="_Hlk74904163"/>
            <w:r w:rsidRPr="00847150">
              <w:rPr>
                <w:rFonts w:cs="Arial"/>
                <w:b/>
                <w:bCs/>
                <w:color w:val="000000"/>
                <w:sz w:val="18"/>
                <w:szCs w:val="20"/>
              </w:rPr>
              <w:t>Organizace</w:t>
            </w:r>
          </w:p>
          <w:p w14:paraId="3CCED0CB" w14:textId="77777777" w:rsidR="007C6789" w:rsidRPr="00847150" w:rsidRDefault="007C6789" w:rsidP="00C15467">
            <w:pPr>
              <w:rPr>
                <w:rFonts w:cs="Arial"/>
                <w:b/>
                <w:bCs/>
                <w:color w:val="000000"/>
                <w:sz w:val="18"/>
                <w:szCs w:val="20"/>
              </w:rPr>
            </w:pPr>
            <w:r w:rsidRPr="00847150">
              <w:rPr>
                <w:rFonts w:cs="Arial"/>
                <w:b/>
                <w:bCs/>
                <w:color w:val="000000"/>
                <w:sz w:val="18"/>
                <w:szCs w:val="20"/>
              </w:rPr>
              <w:t>Adresa místa plnění</w:t>
            </w:r>
          </w:p>
        </w:tc>
        <w:tc>
          <w:tcPr>
            <w:tcW w:w="4820" w:type="dxa"/>
            <w:vAlign w:val="center"/>
          </w:tcPr>
          <w:p w14:paraId="652CC40D" w14:textId="77777777" w:rsidR="007C6789" w:rsidRPr="00847150" w:rsidRDefault="007C6789" w:rsidP="00C15467">
            <w:pPr>
              <w:autoSpaceDE/>
              <w:rPr>
                <w:rFonts w:cs="Arial"/>
                <w:b/>
                <w:bCs/>
                <w:color w:val="000000"/>
                <w:sz w:val="18"/>
                <w:szCs w:val="20"/>
              </w:rPr>
            </w:pPr>
            <w:r w:rsidRPr="00847150">
              <w:rPr>
                <w:rFonts w:cs="Arial"/>
                <w:b/>
                <w:bCs/>
                <w:color w:val="000000"/>
                <w:sz w:val="18"/>
                <w:szCs w:val="20"/>
              </w:rPr>
              <w:t>Oprávněné osoby</w:t>
            </w:r>
          </w:p>
        </w:tc>
        <w:tc>
          <w:tcPr>
            <w:tcW w:w="1276" w:type="dxa"/>
            <w:vAlign w:val="center"/>
          </w:tcPr>
          <w:p w14:paraId="016A0B6E" w14:textId="77777777" w:rsidR="007C6789" w:rsidRPr="00847150" w:rsidRDefault="007C6789" w:rsidP="00C15467">
            <w:pPr>
              <w:autoSpaceDE/>
              <w:rPr>
                <w:rFonts w:cs="Arial"/>
                <w:b/>
                <w:bCs/>
                <w:color w:val="000000"/>
                <w:sz w:val="18"/>
                <w:szCs w:val="20"/>
              </w:rPr>
            </w:pPr>
            <w:r w:rsidRPr="00847150">
              <w:rPr>
                <w:rFonts w:cs="Arial"/>
                <w:b/>
                <w:bCs/>
                <w:color w:val="000000"/>
                <w:sz w:val="18"/>
                <w:szCs w:val="20"/>
              </w:rPr>
              <w:t>Zařízení</w:t>
            </w:r>
          </w:p>
        </w:tc>
      </w:tr>
      <w:tr w:rsidR="007C6789" w:rsidRPr="00847150" w14:paraId="7FD05285" w14:textId="77777777" w:rsidTr="005C5DEB">
        <w:trPr>
          <w:trHeight w:val="517"/>
        </w:trPr>
        <w:tc>
          <w:tcPr>
            <w:tcW w:w="2835" w:type="dxa"/>
            <w:noWrap/>
            <w:vAlign w:val="center"/>
          </w:tcPr>
          <w:p w14:paraId="65CB4815" w14:textId="77777777" w:rsidR="007C6789" w:rsidRPr="00847150" w:rsidRDefault="007C6789" w:rsidP="00C15467">
            <w:pPr>
              <w:rPr>
                <w:rFonts w:cs="Arial"/>
                <w:sz w:val="18"/>
                <w:szCs w:val="18"/>
              </w:rPr>
            </w:pPr>
            <w:r w:rsidRPr="00847150">
              <w:rPr>
                <w:rFonts w:cs="Arial"/>
                <w:sz w:val="18"/>
                <w:szCs w:val="18"/>
              </w:rPr>
              <w:t>Magistrát</w:t>
            </w:r>
            <w:r>
              <w:rPr>
                <w:rFonts w:cs="Arial"/>
                <w:sz w:val="18"/>
                <w:szCs w:val="18"/>
              </w:rPr>
              <w:t xml:space="preserve"> města Karviné</w:t>
            </w:r>
          </w:p>
          <w:p w14:paraId="42993747" w14:textId="77777777" w:rsidR="007C6789" w:rsidRPr="00847150" w:rsidRDefault="00FF6101" w:rsidP="00C15467">
            <w:pPr>
              <w:rPr>
                <w:rFonts w:cs="Arial"/>
                <w:sz w:val="18"/>
                <w:szCs w:val="18"/>
              </w:rPr>
            </w:pPr>
            <w:r>
              <w:rPr>
                <w:rFonts w:cs="Arial"/>
                <w:sz w:val="18"/>
                <w:szCs w:val="18"/>
              </w:rPr>
              <w:t>Lokalita Karvinské moře, Karviná-Darkov</w:t>
            </w:r>
          </w:p>
        </w:tc>
        <w:tc>
          <w:tcPr>
            <w:tcW w:w="4820" w:type="dxa"/>
            <w:vAlign w:val="center"/>
          </w:tcPr>
          <w:p w14:paraId="0AEA7CFB" w14:textId="77777777" w:rsidR="00FF6101" w:rsidRDefault="007C6789" w:rsidP="00FF6101">
            <w:pPr>
              <w:autoSpaceDE/>
              <w:rPr>
                <w:rFonts w:cs="Arial"/>
                <w:color w:val="000000"/>
                <w:sz w:val="18"/>
                <w:szCs w:val="18"/>
              </w:rPr>
            </w:pPr>
            <w:r>
              <w:rPr>
                <w:rFonts w:cs="Arial"/>
                <w:color w:val="000000"/>
                <w:sz w:val="18"/>
                <w:szCs w:val="18"/>
              </w:rPr>
              <w:t xml:space="preserve">primární: Petr </w:t>
            </w:r>
            <w:r w:rsidR="00FF6101">
              <w:rPr>
                <w:rFonts w:cs="Arial"/>
                <w:color w:val="000000"/>
                <w:sz w:val="18"/>
                <w:szCs w:val="18"/>
              </w:rPr>
              <w:t xml:space="preserve">Osif, +420 724 519 176, </w:t>
            </w:r>
            <w:hyperlink r:id="rId21" w:history="1">
              <w:r w:rsidR="00FF6101" w:rsidRPr="00D233A1">
                <w:rPr>
                  <w:rStyle w:val="Hypertextovodkaz"/>
                  <w:rFonts w:cs="Arial"/>
                  <w:sz w:val="18"/>
                  <w:szCs w:val="18"/>
                </w:rPr>
                <w:t>petr.osif@karvina.cz</w:t>
              </w:r>
            </w:hyperlink>
          </w:p>
          <w:p w14:paraId="60C96905" w14:textId="77777777" w:rsidR="007C6789" w:rsidRPr="00847150" w:rsidRDefault="00FF6101" w:rsidP="005C5DEB">
            <w:pPr>
              <w:autoSpaceDE/>
              <w:rPr>
                <w:rFonts w:cs="Arial"/>
                <w:color w:val="000000"/>
                <w:sz w:val="18"/>
                <w:szCs w:val="18"/>
              </w:rPr>
            </w:pPr>
            <w:r>
              <w:rPr>
                <w:rFonts w:cs="Arial"/>
                <w:color w:val="000000"/>
                <w:sz w:val="18"/>
                <w:szCs w:val="18"/>
              </w:rPr>
              <w:t>zástupci:</w:t>
            </w:r>
            <w:r w:rsidR="005C5DEB">
              <w:rPr>
                <w:rFonts w:cs="Arial"/>
                <w:color w:val="000000"/>
                <w:sz w:val="18"/>
                <w:szCs w:val="18"/>
              </w:rPr>
              <w:t xml:space="preserve"> </w:t>
            </w:r>
            <w:r>
              <w:rPr>
                <w:rFonts w:cs="Arial"/>
                <w:color w:val="000000"/>
                <w:sz w:val="18"/>
                <w:szCs w:val="18"/>
              </w:rPr>
              <w:t>Michal Macko, +420 725 135</w:t>
            </w:r>
            <w:r w:rsidR="005C5DEB">
              <w:rPr>
                <w:rFonts w:cs="Arial"/>
                <w:color w:val="000000"/>
                <w:sz w:val="18"/>
                <w:szCs w:val="18"/>
              </w:rPr>
              <w:t> </w:t>
            </w:r>
            <w:r>
              <w:rPr>
                <w:rFonts w:cs="Arial"/>
                <w:color w:val="000000"/>
                <w:sz w:val="18"/>
                <w:szCs w:val="18"/>
              </w:rPr>
              <w:t>578</w:t>
            </w:r>
            <w:r w:rsidR="005C5DEB">
              <w:rPr>
                <w:rFonts w:cs="Arial"/>
                <w:color w:val="000000"/>
                <w:sz w:val="18"/>
                <w:szCs w:val="18"/>
              </w:rPr>
              <w:t xml:space="preserve">, </w:t>
            </w:r>
            <w:hyperlink r:id="rId22" w:history="1">
              <w:r w:rsidR="005C5DEB" w:rsidRPr="00D233A1">
                <w:rPr>
                  <w:rStyle w:val="Hypertextovodkaz"/>
                  <w:rFonts w:cs="Arial"/>
                  <w:sz w:val="18"/>
                  <w:szCs w:val="18"/>
                </w:rPr>
                <w:t>michal.macko@karvina.cz</w:t>
              </w:r>
            </w:hyperlink>
            <w:r>
              <w:rPr>
                <w:rFonts w:cs="Arial"/>
                <w:color w:val="000000"/>
                <w:sz w:val="18"/>
                <w:szCs w:val="18"/>
              </w:rPr>
              <w:t xml:space="preserve"> </w:t>
            </w:r>
          </w:p>
        </w:tc>
        <w:tc>
          <w:tcPr>
            <w:tcW w:w="1276" w:type="dxa"/>
          </w:tcPr>
          <w:p w14:paraId="29CEDBBB" w14:textId="77777777" w:rsidR="007C6789" w:rsidRPr="00847150" w:rsidRDefault="00FF6101" w:rsidP="005C5DEB">
            <w:pPr>
              <w:autoSpaceDE/>
              <w:jc w:val="center"/>
              <w:rPr>
                <w:rFonts w:cs="Arial"/>
                <w:color w:val="000000"/>
                <w:sz w:val="18"/>
                <w:szCs w:val="18"/>
              </w:rPr>
            </w:pPr>
            <w:r>
              <w:rPr>
                <w:rFonts w:cs="Arial"/>
                <w:color w:val="000000"/>
                <w:sz w:val="18"/>
                <w:szCs w:val="18"/>
              </w:rPr>
              <w:t>všechny</w:t>
            </w:r>
          </w:p>
        </w:tc>
      </w:tr>
      <w:bookmarkEnd w:id="4"/>
    </w:tbl>
    <w:p w14:paraId="75FAC45B" w14:textId="77777777" w:rsidR="00012E48" w:rsidRPr="00847150" w:rsidRDefault="00012E48" w:rsidP="00012E48">
      <w:pPr>
        <w:autoSpaceDE/>
        <w:autoSpaceDN/>
        <w:rPr>
          <w:rFonts w:ascii="Calibri" w:hAnsi="Calibri" w:cs="Calibri"/>
          <w:color w:val="000000"/>
          <w:sz w:val="18"/>
          <w:szCs w:val="18"/>
        </w:rPr>
      </w:pPr>
    </w:p>
    <w:p w14:paraId="304BC3A2" w14:textId="77777777" w:rsidR="008B4349" w:rsidRDefault="008B4349" w:rsidP="008B4349"/>
    <w:p w14:paraId="659CD8F8" w14:textId="77777777" w:rsidR="008B4349" w:rsidRDefault="008B4349" w:rsidP="008B4349"/>
    <w:p w14:paraId="4D3C87FF" w14:textId="77777777" w:rsidR="00012E48" w:rsidRPr="00847150" w:rsidRDefault="00012E48" w:rsidP="008B4349">
      <w:pPr>
        <w:pStyle w:val="Podnadpis"/>
      </w:pPr>
      <w:r w:rsidRPr="00847150">
        <w:t>Příloha č. 4</w:t>
      </w:r>
    </w:p>
    <w:p w14:paraId="263A1CAD" w14:textId="77777777" w:rsidR="00012E48" w:rsidRPr="00847150" w:rsidRDefault="00012E48" w:rsidP="008B4349">
      <w:pPr>
        <w:pStyle w:val="Podnadpis"/>
      </w:pPr>
      <w:r w:rsidRPr="00847150">
        <w:t>Seznam poddodavatelů</w:t>
      </w:r>
    </w:p>
    <w:p w14:paraId="1E6AE6ED" w14:textId="77777777" w:rsidR="00012E48" w:rsidRPr="00847150" w:rsidRDefault="00000000" w:rsidP="00012E48">
      <w:pPr>
        <w:spacing w:before="240" w:after="120"/>
      </w:pPr>
      <w:sdt>
        <w:sdtPr>
          <w:id w:val="77269316"/>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nebude plněna prostřednictvím poddodavatelů.</w:t>
      </w:r>
      <w:r w:rsidR="00012E48" w:rsidRPr="00847150">
        <w:rPr>
          <w:rStyle w:val="Znakapoznpodarou"/>
          <w:rFonts w:cs="Courier"/>
        </w:rPr>
        <w:footnoteReference w:id="2"/>
      </w:r>
    </w:p>
    <w:p w14:paraId="0629CFEB" w14:textId="77777777" w:rsidR="00012E48" w:rsidRPr="00847150" w:rsidRDefault="00000000" w:rsidP="00012E48">
      <w:pPr>
        <w:spacing w:before="120" w:after="120"/>
      </w:pPr>
      <w:sdt>
        <w:sdtPr>
          <w:id w:val="-756126783"/>
          <w14:checkbox>
            <w14:checked w14:val="0"/>
            <w14:checkedState w14:val="2612" w14:font="MS Gothic"/>
            <w14:uncheckedState w14:val="2610" w14:font="MS Gothic"/>
          </w14:checkbox>
        </w:sdtPr>
        <w:sdtContent>
          <w:r w:rsidR="00012E48">
            <w:rPr>
              <w:rFonts w:ascii="MS Gothic" w:eastAsia="MS Gothic" w:hAnsi="MS Gothic" w:hint="eastAsia"/>
            </w:rPr>
            <w:t>☐</w:t>
          </w:r>
        </w:sdtContent>
      </w:sdt>
      <w:r w:rsidR="00012E48">
        <w:t xml:space="preserve"> </w:t>
      </w:r>
      <w:r w:rsidR="00012E48" w:rsidRPr="00847150">
        <w:t>Tato smlouva bude plněna prostřednictvím následujících poddodavatelů:</w:t>
      </w:r>
    </w:p>
    <w:p w14:paraId="0D1A183B" w14:textId="77777777" w:rsidR="00012E48" w:rsidRDefault="00000000" w:rsidP="00012E48">
      <w:pPr>
        <w:autoSpaceDE/>
        <w:autoSpaceDN/>
        <w:rPr>
          <w:color w:val="FF0000"/>
        </w:rPr>
      </w:pPr>
      <w:sdt>
        <w:sdtPr>
          <w:rPr>
            <w:rStyle w:val="Vyplnnpole1"/>
          </w:rPr>
          <w:id w:val="366338936"/>
          <w:placeholder>
            <w:docPart w:val="5EE3374CC0D24BFFA3C1619D6A8D7CF9"/>
          </w:placeholder>
          <w:showingPlcHdr/>
        </w:sdtPr>
        <w:sdtEndPr>
          <w:rPr>
            <w:rStyle w:val="Standardnpsmoodstavce"/>
            <w:color w:val="FF0000"/>
          </w:rPr>
        </w:sdtEndPr>
        <w:sdtContent>
          <w:r w:rsidR="00012E48" w:rsidRPr="00FF7844">
            <w:rPr>
              <w:color w:val="FF0000"/>
            </w:rPr>
            <w:t>Uveďte název subjektu, sídlo, IČO, definici části plnění a podíl na plnění v %</w:t>
          </w:r>
        </w:sdtContent>
      </w:sdt>
      <w:r w:rsidR="00012E48" w:rsidRPr="0068797E">
        <w:rPr>
          <w:color w:val="FF0000"/>
        </w:rPr>
        <w:t xml:space="preserve"> </w:t>
      </w:r>
    </w:p>
    <w:p w14:paraId="3D204934" w14:textId="77777777" w:rsidR="00012E48" w:rsidRPr="00847150" w:rsidRDefault="00012E48" w:rsidP="00012E48">
      <w:pPr>
        <w:autoSpaceDE/>
        <w:autoSpaceDN/>
        <w:rPr>
          <w:rFonts w:cs="Arial"/>
          <w:b/>
          <w:szCs w:val="20"/>
        </w:rPr>
      </w:pPr>
    </w:p>
    <w:p w14:paraId="1AA52B75" w14:textId="77777777" w:rsidR="007A18E9" w:rsidRPr="00847150" w:rsidRDefault="007A18E9" w:rsidP="00012E48">
      <w:pPr>
        <w:tabs>
          <w:tab w:val="center" w:pos="4890"/>
        </w:tabs>
        <w:jc w:val="center"/>
        <w:rPr>
          <w:rFonts w:cs="Arial"/>
          <w:b/>
          <w:szCs w:val="20"/>
        </w:rPr>
      </w:pPr>
    </w:p>
    <w:sectPr w:rsidR="007A18E9" w:rsidRPr="00847150" w:rsidSect="00027397">
      <w:type w:val="continuous"/>
      <w:pgSz w:w="11906" w:h="16838" w:code="9"/>
      <w:pgMar w:top="1417" w:right="1417" w:bottom="1417" w:left="1417"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9E432" w14:textId="77777777" w:rsidR="005910B5" w:rsidRDefault="005910B5">
      <w:pPr>
        <w:spacing w:line="20" w:lineRule="exact"/>
        <w:rPr>
          <w:rFonts w:ascii="Courier CE" w:hAnsi="Courier CE" w:cs="Courier CE"/>
        </w:rPr>
      </w:pPr>
    </w:p>
    <w:p w14:paraId="06643453" w14:textId="77777777" w:rsidR="005910B5" w:rsidRDefault="005910B5"/>
    <w:p w14:paraId="4D3805D4" w14:textId="77777777" w:rsidR="005910B5" w:rsidRDefault="005910B5"/>
  </w:endnote>
  <w:endnote w:type="continuationSeparator" w:id="0">
    <w:p w14:paraId="53F979E8" w14:textId="77777777" w:rsidR="005910B5" w:rsidRDefault="005910B5">
      <w:pPr>
        <w:rPr>
          <w:rFonts w:ascii="Courier CE" w:hAnsi="Courier CE" w:cs="Courier CE"/>
        </w:rPr>
      </w:pPr>
      <w:r>
        <w:rPr>
          <w:rFonts w:ascii="Courier CE" w:hAnsi="Courier CE" w:cs="Courier CE"/>
        </w:rPr>
        <w:t xml:space="preserve"> </w:t>
      </w:r>
    </w:p>
    <w:p w14:paraId="24C6A4F5" w14:textId="77777777" w:rsidR="005910B5" w:rsidRDefault="005910B5"/>
    <w:p w14:paraId="73B2FF27" w14:textId="77777777" w:rsidR="005910B5" w:rsidRDefault="005910B5"/>
  </w:endnote>
  <w:endnote w:type="continuationNotice" w:id="1">
    <w:p w14:paraId="787DE389" w14:textId="77777777" w:rsidR="005910B5" w:rsidRDefault="005910B5">
      <w:pPr>
        <w:rPr>
          <w:rFonts w:ascii="Courier CE" w:hAnsi="Courier CE" w:cs="Courier CE"/>
        </w:rPr>
      </w:pPr>
      <w:r>
        <w:rPr>
          <w:rFonts w:ascii="Courier CE" w:hAnsi="Courier CE" w:cs="Courier CE"/>
        </w:rPr>
        <w:t xml:space="preserve"> </w:t>
      </w:r>
    </w:p>
    <w:p w14:paraId="108EFDB4" w14:textId="77777777" w:rsidR="005910B5" w:rsidRDefault="005910B5"/>
    <w:p w14:paraId="58A78A7A" w14:textId="77777777" w:rsidR="005910B5" w:rsidRDefault="00591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Aptos Narrow">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107F" w14:textId="77777777" w:rsidR="00426DAE" w:rsidRDefault="00426DAE"/>
  <w:p w14:paraId="0D29BB1F" w14:textId="77777777" w:rsidR="00426DAE" w:rsidRDefault="00426DAE"/>
  <w:p w14:paraId="14FC45CB" w14:textId="77777777" w:rsidR="00426DAE" w:rsidRDefault="00426DAE"/>
  <w:p w14:paraId="2D0E32B2" w14:textId="77777777" w:rsidR="00426DAE" w:rsidRDefault="00426D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2504" w14:textId="542F5CD5" w:rsidR="00426DAE" w:rsidRPr="00F825D9" w:rsidRDefault="00426DAE" w:rsidP="00E305E7">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807291850"/>
        <w:placeholder>
          <w:docPart w:val="D52B3B0461BF4DE08130DA86F4AA13AC"/>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Narrow" w:hAnsi="Arial Narrow"/>
            <w:b/>
            <w:color w:val="404999"/>
            <w:sz w:val="16"/>
          </w:rPr>
          <w:t>KUPNÍ SMLOUVA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551146539"/>
        <w:placeholder>
          <w:docPart w:val="30DDC428FA764FBFA1590F1973F41F5F"/>
        </w:placeholder>
        <w:dataBinding w:prefixMappings="xmlns:ns0='http://purl.org/dc/elements/1.1/' xmlns:ns1='http://schemas.openxmlformats.org/package/2006/metadata/core-properties' " w:xpath="/ns1:coreProperties[1]/ns0:title[1]" w:storeItemID="{6C3C8BC8-F283-45AE-878A-BAB7291924A1}"/>
        <w:text/>
      </w:sdtPr>
      <w:sdtContent>
        <w:r>
          <w:rPr>
            <w:rFonts w:ascii="Arial Narrow" w:hAnsi="Arial Narrow"/>
            <w:color w:val="404999"/>
            <w:sz w:val="16"/>
          </w:rPr>
          <w:t>Nákup EZS(PZTS) pro Gastrokontejner</w:t>
        </w:r>
      </w:sdtContent>
    </w:sdt>
  </w:p>
  <w:p w14:paraId="24F20B68" w14:textId="4139392C" w:rsidR="00426DAE" w:rsidRPr="00E305E7" w:rsidRDefault="00426DAE" w:rsidP="00E305E7">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671419380"/>
        <w:placeholder>
          <w:docPart w:val="990E93C7CEDC40A78D42EDD57C9D6C01"/>
        </w:placeholder>
        <w:dataBinding w:prefixMappings="xmlns:ns0='http://purl.org/dc/elements/1.1/' xmlns:ns1='http://schemas.openxmlformats.org/package/2006/metadata/core-properties' " w:xpath="/ns1:coreProperties[1]/ns0:subject[1]" w:storeItemID="{6C3C8BC8-F283-45AE-878A-BAB7291924A1}"/>
        <w:text/>
      </w:sdtPr>
      <w:sdtContent>
        <w:r w:rsidR="00C92319">
          <w:rPr>
            <w:rFonts w:ascii="Arial Narrow" w:hAnsi="Arial Narrow"/>
            <w:color w:val="404999"/>
            <w:sz w:val="16"/>
          </w:rPr>
          <w:t>SML/0641/2025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sidR="00A76CCA">
      <w:rPr>
        <w:rFonts w:ascii="Arial Narrow" w:hAnsi="Arial Narrow"/>
        <w:b/>
        <w:noProof/>
        <w:color w:val="404999"/>
        <w:sz w:val="16"/>
      </w:rPr>
      <w:t>9</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sidR="00A76CCA">
      <w:rPr>
        <w:rFonts w:ascii="Arial Narrow" w:hAnsi="Arial Narrow"/>
        <w:noProof/>
        <w:color w:val="404999"/>
        <w:sz w:val="16"/>
      </w:rPr>
      <w:t>9</w:t>
    </w:r>
    <w:r w:rsidRPr="00004705">
      <w:rPr>
        <w:rFonts w:ascii="Arial Narrow" w:hAnsi="Arial Narrow"/>
        <w:color w:val="404999"/>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A6F9" w14:textId="57DF52E8" w:rsidR="00426DAE" w:rsidRPr="00F825D9" w:rsidRDefault="00426DAE" w:rsidP="00E305E7">
    <w:pPr>
      <w:pStyle w:val="Zhlav"/>
      <w:tabs>
        <w:tab w:val="clear" w:pos="9072"/>
        <w:tab w:val="right" w:pos="9781"/>
      </w:tabs>
      <w:ind w:left="-709" w:right="-710"/>
      <w:rPr>
        <w:rFonts w:ascii="Arial Narrow" w:hAnsi="Arial Narrow"/>
        <w:color w:val="404999"/>
        <w:sz w:val="16"/>
      </w:rPr>
    </w:pPr>
    <w:r w:rsidRPr="00245568">
      <w:rPr>
        <w:rFonts w:ascii="Arial Narrow" w:hAnsi="Arial Narrow"/>
        <w:color w:val="E31E24"/>
        <w:sz w:val="16"/>
      </w:rPr>
      <w:sym w:font="Wingdings" w:char="F06E"/>
    </w:r>
    <w:r w:rsidRPr="00245568">
      <w:rPr>
        <w:rFonts w:ascii="Arial Narrow" w:hAnsi="Arial Narrow"/>
        <w:b/>
        <w:color w:val="404999"/>
        <w:sz w:val="16"/>
      </w:rPr>
      <w:t xml:space="preserve"> </w:t>
    </w:r>
    <w:sdt>
      <w:sdtPr>
        <w:rPr>
          <w:rFonts w:ascii="Arial Narrow" w:hAnsi="Arial Narrow"/>
          <w:b/>
          <w:color w:val="404999"/>
          <w:sz w:val="16"/>
        </w:rPr>
        <w:alias w:val="Kategorie"/>
        <w:tag w:val=""/>
        <w:id w:val="-270483152"/>
        <w:placeholder>
          <w:docPart w:val="02B5956D7DE149698CC7599593F8EB4E"/>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Narrow" w:hAnsi="Arial Narrow"/>
            <w:b/>
            <w:color w:val="404999"/>
            <w:sz w:val="16"/>
          </w:rPr>
          <w:t>KUPNÍ SMLOUVA</w:t>
        </w:r>
      </w:sdtContent>
    </w:sdt>
    <w:r w:rsidRPr="00245568">
      <w:rPr>
        <w:rFonts w:ascii="Arial Narrow" w:hAnsi="Arial Narrow"/>
        <w:color w:val="E31E24"/>
        <w:sz w:val="16"/>
      </w:rPr>
      <w:t xml:space="preserve"> | </w:t>
    </w:r>
    <w:sdt>
      <w:sdtPr>
        <w:rPr>
          <w:rFonts w:ascii="Arial Narrow" w:hAnsi="Arial Narrow"/>
          <w:color w:val="404999"/>
          <w:sz w:val="16"/>
        </w:rPr>
        <w:alias w:val="Název"/>
        <w:tag w:val=""/>
        <w:id w:val="-327668273"/>
        <w:placeholder>
          <w:docPart w:val="B485D9F133F5424AA5E7889B4F624054"/>
        </w:placeholder>
        <w:dataBinding w:prefixMappings="xmlns:ns0='http://purl.org/dc/elements/1.1/' xmlns:ns1='http://schemas.openxmlformats.org/package/2006/metadata/core-properties' " w:xpath="/ns1:coreProperties[1]/ns0:title[1]" w:storeItemID="{6C3C8BC8-F283-45AE-878A-BAB7291924A1}"/>
        <w:text/>
      </w:sdtPr>
      <w:sdtContent>
        <w:r>
          <w:rPr>
            <w:rFonts w:ascii="Arial Narrow" w:hAnsi="Arial Narrow"/>
            <w:color w:val="404999"/>
            <w:sz w:val="16"/>
          </w:rPr>
          <w:t>Nákup EZS(PZTS) pro Gastrokontejner</w:t>
        </w:r>
      </w:sdtContent>
    </w:sdt>
  </w:p>
  <w:p w14:paraId="709C571A" w14:textId="4ED76BE7" w:rsidR="00426DAE" w:rsidRPr="00E305E7" w:rsidRDefault="00426DAE" w:rsidP="00E305E7">
    <w:pPr>
      <w:pStyle w:val="Zhlav"/>
      <w:tabs>
        <w:tab w:val="clear" w:pos="9072"/>
        <w:tab w:val="left" w:pos="2048"/>
        <w:tab w:val="right" w:pos="9781"/>
      </w:tabs>
      <w:ind w:left="-709" w:right="-710"/>
      <w:rPr>
        <w:rFonts w:ascii="Arial Narrow" w:hAnsi="Arial Narrow"/>
        <w:color w:val="404999"/>
        <w:sz w:val="16"/>
      </w:rPr>
    </w:pPr>
    <w:r w:rsidRPr="00004705">
      <w:rPr>
        <w:rFonts w:ascii="Arial Narrow" w:hAnsi="Arial Narrow"/>
        <w:color w:val="404999"/>
        <w:sz w:val="16"/>
      </w:rPr>
      <w:t xml:space="preserve">Číslo smlouvy </w:t>
    </w:r>
    <w:r w:rsidRPr="00004705">
      <w:rPr>
        <w:rFonts w:ascii="Arial Narrow" w:hAnsi="Arial Narrow"/>
        <w:color w:val="E31E24"/>
        <w:sz w:val="16"/>
      </w:rPr>
      <w:t>»</w:t>
    </w:r>
    <w:r w:rsidRPr="00004705">
      <w:rPr>
        <w:rFonts w:ascii="Arial Narrow" w:hAnsi="Arial Narrow"/>
        <w:color w:val="404999"/>
        <w:sz w:val="16"/>
      </w:rPr>
      <w:t xml:space="preserve"> </w:t>
    </w:r>
    <w:sdt>
      <w:sdtPr>
        <w:rPr>
          <w:rFonts w:ascii="Arial Narrow" w:hAnsi="Arial Narrow"/>
          <w:color w:val="404999"/>
          <w:sz w:val="16"/>
        </w:rPr>
        <w:alias w:val="Předmět"/>
        <w:tag w:val=""/>
        <w:id w:val="-413860273"/>
        <w:placeholder>
          <w:docPart w:val="064395D1C12D4904AA3D0821E6D0D33D"/>
        </w:placeholder>
        <w:dataBinding w:prefixMappings="xmlns:ns0='http://purl.org/dc/elements/1.1/' xmlns:ns1='http://schemas.openxmlformats.org/package/2006/metadata/core-properties' " w:xpath="/ns1:coreProperties[1]/ns0:subject[1]" w:storeItemID="{6C3C8BC8-F283-45AE-878A-BAB7291924A1}"/>
        <w:text/>
      </w:sdtPr>
      <w:sdtContent>
        <w:r w:rsidR="00C92319">
          <w:rPr>
            <w:rFonts w:ascii="Arial Narrow" w:hAnsi="Arial Narrow"/>
            <w:color w:val="404999"/>
            <w:sz w:val="16"/>
          </w:rPr>
          <w:t>SML/0641/2025</w:t>
        </w:r>
      </w:sdtContent>
    </w:sdt>
    <w:r w:rsidRPr="00004705">
      <w:rPr>
        <w:rFonts w:ascii="Arial Narrow" w:hAnsi="Arial Narrow"/>
        <w:b/>
        <w:color w:val="404999"/>
        <w:sz w:val="16"/>
      </w:rPr>
      <w:tab/>
    </w:r>
    <w:r>
      <w:rPr>
        <w:rFonts w:ascii="Arial Narrow" w:hAnsi="Arial Narrow"/>
        <w:b/>
        <w:color w:val="404999"/>
        <w:sz w:val="16"/>
      </w:rPr>
      <w:tab/>
    </w:r>
    <w:r w:rsidRPr="00004705">
      <w:rPr>
        <w:rFonts w:ascii="Arial Narrow" w:hAnsi="Arial Narrow"/>
        <w:b/>
        <w:color w:val="404999"/>
        <w:sz w:val="16"/>
      </w:rPr>
      <w:tab/>
      <w:t xml:space="preserve">strana </w:t>
    </w:r>
    <w:r w:rsidRPr="00004705">
      <w:rPr>
        <w:rFonts w:ascii="Arial Narrow" w:hAnsi="Arial Narrow"/>
        <w:b/>
        <w:color w:val="404999"/>
        <w:sz w:val="16"/>
      </w:rPr>
      <w:fldChar w:fldCharType="begin"/>
    </w:r>
    <w:r w:rsidRPr="00004705">
      <w:rPr>
        <w:rFonts w:ascii="Arial Narrow" w:hAnsi="Arial Narrow"/>
        <w:b/>
        <w:color w:val="404999"/>
        <w:sz w:val="16"/>
      </w:rPr>
      <w:instrText xml:space="preserve"> PAGE </w:instrText>
    </w:r>
    <w:r w:rsidRPr="00004705">
      <w:rPr>
        <w:rFonts w:ascii="Arial Narrow" w:hAnsi="Arial Narrow"/>
        <w:b/>
        <w:color w:val="404999"/>
        <w:sz w:val="16"/>
      </w:rPr>
      <w:fldChar w:fldCharType="separate"/>
    </w:r>
    <w:r w:rsidR="00A5424A">
      <w:rPr>
        <w:rFonts w:ascii="Arial Narrow" w:hAnsi="Arial Narrow"/>
        <w:b/>
        <w:noProof/>
        <w:color w:val="404999"/>
        <w:sz w:val="16"/>
      </w:rPr>
      <w:t>1</w:t>
    </w:r>
    <w:r w:rsidRPr="00004705">
      <w:rPr>
        <w:rFonts w:ascii="Arial Narrow" w:hAnsi="Arial Narrow"/>
        <w:b/>
        <w:color w:val="404999"/>
        <w:sz w:val="16"/>
      </w:rPr>
      <w:fldChar w:fldCharType="end"/>
    </w:r>
    <w:r w:rsidRPr="00004705">
      <w:rPr>
        <w:rFonts w:ascii="Arial Narrow" w:hAnsi="Arial Narrow"/>
        <w:color w:val="404999"/>
        <w:sz w:val="16"/>
      </w:rPr>
      <w:t xml:space="preserve"> </w:t>
    </w:r>
    <w:r w:rsidRPr="00004705">
      <w:rPr>
        <w:rFonts w:ascii="Arial Narrow" w:hAnsi="Arial Narrow"/>
        <w:color w:val="E31E24"/>
        <w:sz w:val="16"/>
      </w:rPr>
      <w:t>|</w:t>
    </w:r>
    <w:r w:rsidRPr="00004705">
      <w:rPr>
        <w:rFonts w:ascii="Arial Narrow" w:hAnsi="Arial Narrow"/>
        <w:color w:val="404999"/>
        <w:sz w:val="16"/>
      </w:rPr>
      <w:t xml:space="preserve"> celkem </w:t>
    </w:r>
    <w:r w:rsidRPr="00004705">
      <w:rPr>
        <w:rFonts w:ascii="Arial Narrow" w:hAnsi="Arial Narrow"/>
        <w:color w:val="404999"/>
        <w:sz w:val="16"/>
      </w:rPr>
      <w:fldChar w:fldCharType="begin"/>
    </w:r>
    <w:r w:rsidRPr="00004705">
      <w:rPr>
        <w:rFonts w:ascii="Arial Narrow" w:hAnsi="Arial Narrow"/>
        <w:color w:val="404999"/>
        <w:sz w:val="16"/>
      </w:rPr>
      <w:instrText xml:space="preserve"> NUMPAGES   \* MERGEFORMAT </w:instrText>
    </w:r>
    <w:r w:rsidRPr="00004705">
      <w:rPr>
        <w:rFonts w:ascii="Arial Narrow" w:hAnsi="Arial Narrow"/>
        <w:color w:val="404999"/>
        <w:sz w:val="16"/>
      </w:rPr>
      <w:fldChar w:fldCharType="separate"/>
    </w:r>
    <w:r w:rsidR="00A5424A">
      <w:rPr>
        <w:rFonts w:ascii="Arial Narrow" w:hAnsi="Arial Narrow"/>
        <w:noProof/>
        <w:color w:val="404999"/>
        <w:sz w:val="16"/>
      </w:rPr>
      <w:t>9</w:t>
    </w:r>
    <w:r w:rsidRPr="00004705">
      <w:rPr>
        <w:rFonts w:ascii="Arial Narrow" w:hAnsi="Arial Narrow"/>
        <w:color w:val="40499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A6742" w14:textId="77777777" w:rsidR="005910B5" w:rsidRDefault="005910B5">
      <w:pPr>
        <w:rPr>
          <w:rFonts w:ascii="Courier CE" w:hAnsi="Courier CE" w:cs="Courier CE"/>
        </w:rPr>
      </w:pPr>
      <w:r>
        <w:rPr>
          <w:rFonts w:ascii="Courier CE" w:hAnsi="Courier CE" w:cs="Courier CE"/>
        </w:rPr>
        <w:separator/>
      </w:r>
    </w:p>
    <w:p w14:paraId="2EF81192" w14:textId="77777777" w:rsidR="005910B5" w:rsidRDefault="005910B5"/>
    <w:p w14:paraId="7DC6DBBC" w14:textId="77777777" w:rsidR="005910B5" w:rsidRDefault="005910B5"/>
  </w:footnote>
  <w:footnote w:type="continuationSeparator" w:id="0">
    <w:p w14:paraId="0D81B740" w14:textId="77777777" w:rsidR="005910B5" w:rsidRDefault="005910B5">
      <w:r>
        <w:continuationSeparator/>
      </w:r>
    </w:p>
    <w:p w14:paraId="445FCA26" w14:textId="77777777" w:rsidR="005910B5" w:rsidRDefault="005910B5"/>
    <w:p w14:paraId="29DADA9D" w14:textId="77777777" w:rsidR="005910B5" w:rsidRDefault="005910B5"/>
  </w:footnote>
  <w:footnote w:id="1">
    <w:p w14:paraId="1157116A" w14:textId="76A1605A" w:rsidR="00426DAE" w:rsidRPr="00905EB5" w:rsidRDefault="00426DAE">
      <w:pPr>
        <w:pStyle w:val="Textpoznpodarou"/>
        <w:rPr>
          <w:rFonts w:ascii="Aptos Narrow" w:hAnsi="Aptos Narrow"/>
        </w:rPr>
      </w:pPr>
      <w:r w:rsidRPr="00905EB5">
        <w:rPr>
          <w:rStyle w:val="Znakapoznpodarou"/>
          <w:rFonts w:ascii="Aptos Narrow" w:hAnsi="Aptos Narrow"/>
        </w:rPr>
        <w:footnoteRef/>
      </w:r>
      <w:r w:rsidRPr="00905EB5">
        <w:rPr>
          <w:rFonts w:ascii="Aptos Narrow" w:hAnsi="Aptos Narrow"/>
        </w:rPr>
        <w:t xml:space="preserve"> </w:t>
      </w:r>
      <w:r w:rsidRPr="00905EB5">
        <w:rPr>
          <w:rFonts w:ascii="Aptos Narrow" w:hAnsi="Aptos Narrow"/>
          <w:sz w:val="18"/>
          <w:szCs w:val="18"/>
        </w:rPr>
        <w:t>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48CF0B21" w14:textId="77777777" w:rsidR="00426DAE" w:rsidRDefault="00426DAE" w:rsidP="00012E48">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DF42" w14:textId="77777777" w:rsidR="00426DAE" w:rsidRDefault="00426DAE"/>
  <w:p w14:paraId="28FABB6C" w14:textId="77777777" w:rsidR="00426DAE" w:rsidRDefault="00426DAE"/>
  <w:p w14:paraId="35F4ECE9" w14:textId="77777777" w:rsidR="00426DAE" w:rsidRDefault="00426DAE"/>
  <w:p w14:paraId="103175D9" w14:textId="77777777" w:rsidR="00426DAE" w:rsidRDefault="00426D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3DC3" w14:textId="77777777" w:rsidR="00426DAE" w:rsidRDefault="00426DAE"/>
  <w:p w14:paraId="3565213B" w14:textId="77777777" w:rsidR="00426DAE" w:rsidRDefault="00426DAE"/>
  <w:p w14:paraId="03B8A18A" w14:textId="77777777" w:rsidR="00426DAE" w:rsidRDefault="00426DAE"/>
  <w:p w14:paraId="5D19DB16" w14:textId="77777777" w:rsidR="00426DAE" w:rsidRDefault="00426D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F58F" w14:textId="12DB93A9" w:rsidR="00426DAE" w:rsidRDefault="00426DAE" w:rsidP="00E305E7">
    <w:pPr>
      <w:tabs>
        <w:tab w:val="right" w:pos="10065"/>
      </w:tabs>
      <w:spacing w:after="60"/>
      <w:ind w:left="-992" w:right="-992"/>
      <w:jc w:val="right"/>
      <w:rPr>
        <w:b/>
        <w:color w:val="404999"/>
        <w:sz w:val="20"/>
        <w:szCs w:val="20"/>
      </w:rPr>
    </w:pPr>
    <w:r w:rsidRPr="008118E2">
      <w:rPr>
        <w:color w:val="404999"/>
        <w:sz w:val="20"/>
        <w:szCs w:val="20"/>
      </w:rPr>
      <w:t>Smlouva</w:t>
    </w:r>
    <w:r>
      <w:rPr>
        <w:color w:val="404999"/>
        <w:sz w:val="20"/>
        <w:szCs w:val="20"/>
      </w:rPr>
      <w:t xml:space="preserve"> </w:t>
    </w:r>
    <w:r w:rsidRPr="009C57E9">
      <w:rPr>
        <w:color w:val="E31E24"/>
        <w:sz w:val="20"/>
        <w:szCs w:val="20"/>
      </w:rPr>
      <w:t>»</w:t>
    </w:r>
    <w:r w:rsidRPr="009C57E9">
      <w:rPr>
        <w:color w:val="404999"/>
        <w:sz w:val="20"/>
        <w:szCs w:val="20"/>
      </w:rPr>
      <w:t xml:space="preserve"> </w:t>
    </w:r>
    <w:sdt>
      <w:sdtPr>
        <w:rPr>
          <w:b/>
          <w:color w:val="404999"/>
          <w:sz w:val="20"/>
          <w:szCs w:val="20"/>
        </w:rPr>
        <w:alias w:val="Předmět"/>
        <w:tag w:val=""/>
        <w:id w:val="1707834449"/>
        <w:placeholder>
          <w:docPart w:val="89AAE86250FA44BD8414E637497E05FE"/>
        </w:placeholder>
        <w:dataBinding w:prefixMappings="xmlns:ns0='http://purl.org/dc/elements/1.1/' xmlns:ns1='http://schemas.openxmlformats.org/package/2006/metadata/core-properties' " w:xpath="/ns1:coreProperties[1]/ns0:subject[1]" w:storeItemID="{6C3C8BC8-F283-45AE-878A-BAB7291924A1}"/>
        <w:text/>
      </w:sdtPr>
      <w:sdtContent>
        <w:r>
          <w:rPr>
            <w:b/>
            <w:color w:val="404999"/>
            <w:sz w:val="20"/>
            <w:szCs w:val="20"/>
          </w:rPr>
          <w:t>SML/</w:t>
        </w:r>
        <w:r w:rsidR="00C92319">
          <w:rPr>
            <w:b/>
            <w:color w:val="404999"/>
            <w:sz w:val="20"/>
            <w:szCs w:val="20"/>
          </w:rPr>
          <w:t>0641</w:t>
        </w:r>
        <w:r>
          <w:rPr>
            <w:b/>
            <w:color w:val="404999"/>
            <w:sz w:val="20"/>
            <w:szCs w:val="20"/>
          </w:rPr>
          <w:t>/2025</w:t>
        </w:r>
      </w:sdtContent>
    </w:sdt>
  </w:p>
  <w:p w14:paraId="5EF43CCC" w14:textId="0FA1C6BC" w:rsidR="00426DAE" w:rsidRDefault="00426DAE" w:rsidP="00E305E7">
    <w:pPr>
      <w:tabs>
        <w:tab w:val="right" w:pos="10065"/>
      </w:tabs>
      <w:spacing w:after="60"/>
      <w:ind w:left="-992" w:right="-992"/>
      <w:jc w:val="right"/>
      <w:rPr>
        <w:color w:val="404999"/>
        <w:sz w:val="18"/>
        <w:szCs w:val="20"/>
      </w:rPr>
    </w:pPr>
    <w:r w:rsidRPr="008118E2">
      <w:rPr>
        <w:color w:val="404999"/>
        <w:sz w:val="18"/>
        <w:szCs w:val="20"/>
      </w:rPr>
      <w:t>Zakázka</w:t>
    </w:r>
    <w:r>
      <w:rPr>
        <w:color w:val="404999"/>
        <w:sz w:val="18"/>
        <w:szCs w:val="20"/>
      </w:rPr>
      <w:t xml:space="preserve"> </w:t>
    </w:r>
    <w:r w:rsidRPr="008118E2">
      <w:rPr>
        <w:color w:val="E31E24"/>
        <w:sz w:val="18"/>
        <w:szCs w:val="20"/>
      </w:rPr>
      <w:t>»</w:t>
    </w:r>
    <w:r w:rsidRPr="008118E2">
      <w:rPr>
        <w:color w:val="404999"/>
        <w:sz w:val="18"/>
        <w:szCs w:val="20"/>
      </w:rPr>
      <w:t xml:space="preserve"> </w:t>
    </w:r>
    <w:sdt>
      <w:sdtPr>
        <w:rPr>
          <w:color w:val="404999"/>
          <w:sz w:val="18"/>
          <w:szCs w:val="20"/>
        </w:rPr>
        <w:alias w:val="Stav"/>
        <w:tag w:val=""/>
        <w:id w:val="612094396"/>
        <w:placeholder>
          <w:docPart w:val="45F99E34252042F08182FD53541DD83C"/>
        </w:placeholder>
        <w:dataBinding w:prefixMappings="xmlns:ns0='http://purl.org/dc/elements/1.1/' xmlns:ns1='http://schemas.openxmlformats.org/package/2006/metadata/core-properties' " w:xpath="/ns1:coreProperties[1]/ns1:contentStatus[1]" w:storeItemID="{6C3C8BC8-F283-45AE-878A-BAB7291924A1}"/>
        <w:text/>
      </w:sdtPr>
      <w:sdtContent>
        <w:r w:rsidR="00A81864" w:rsidRPr="00A81864">
          <w:rPr>
            <w:color w:val="404999"/>
            <w:sz w:val="18"/>
            <w:szCs w:val="20"/>
          </w:rPr>
          <w:t>SMK/ 038138/2025</w:t>
        </w:r>
      </w:sdtContent>
    </w:sdt>
  </w:p>
  <w:p w14:paraId="2B477DDA" w14:textId="77777777" w:rsidR="00426DAE" w:rsidRPr="00C9741F" w:rsidRDefault="00426DAE" w:rsidP="00C9741F">
    <w:pPr>
      <w:tabs>
        <w:tab w:val="right" w:pos="10065"/>
      </w:tabs>
      <w:spacing w:after="60"/>
      <w:ind w:left="-992" w:right="-992"/>
      <w:jc w:val="center"/>
      <w:rPr>
        <w:color w:val="404999"/>
        <w:sz w:val="20"/>
        <w:szCs w:val="22"/>
      </w:rPr>
    </w:pPr>
    <w:bookmarkStart w:id="2" w:name="_Hlk193783336"/>
    <w:r w:rsidRPr="00C9741F">
      <w:rPr>
        <w:color w:val="404999"/>
        <w:sz w:val="20"/>
        <w:szCs w:val="22"/>
      </w:rPr>
      <w:t>Realizováno v rámci projektu:</w:t>
    </w:r>
  </w:p>
  <w:p w14:paraId="1A7D88C8" w14:textId="241741E4" w:rsidR="00426DAE" w:rsidRPr="00C9741F" w:rsidRDefault="00426DAE" w:rsidP="00C9741F">
    <w:pPr>
      <w:tabs>
        <w:tab w:val="right" w:pos="10065"/>
      </w:tabs>
      <w:spacing w:after="60"/>
      <w:ind w:left="-992" w:right="-992"/>
      <w:jc w:val="center"/>
      <w:rPr>
        <w:b/>
        <w:bCs/>
        <w:color w:val="404999"/>
        <w:sz w:val="20"/>
        <w:szCs w:val="22"/>
      </w:rPr>
    </w:pPr>
    <w:r w:rsidRPr="00C9741F">
      <w:rPr>
        <w:b/>
        <w:bCs/>
        <w:color w:val="404999"/>
        <w:sz w:val="20"/>
        <w:szCs w:val="22"/>
      </w:rPr>
      <w:t>„Vytvoření zázemí pro rekreační areál Karvinského moře“</w:t>
    </w:r>
  </w:p>
  <w:p w14:paraId="6B165744" w14:textId="2F813D4E" w:rsidR="00426DAE" w:rsidRPr="00C9741F" w:rsidRDefault="00426DAE" w:rsidP="00C9741F">
    <w:pPr>
      <w:tabs>
        <w:tab w:val="right" w:pos="10065"/>
      </w:tabs>
      <w:spacing w:after="60"/>
      <w:ind w:left="-992" w:right="-992"/>
      <w:jc w:val="center"/>
      <w:rPr>
        <w:color w:val="404999"/>
        <w:sz w:val="20"/>
        <w:szCs w:val="22"/>
      </w:rPr>
    </w:pPr>
    <w:r w:rsidRPr="00C9741F">
      <w:rPr>
        <w:color w:val="404999"/>
        <w:sz w:val="20"/>
        <w:szCs w:val="22"/>
      </w:rPr>
      <w:t>registrační číslo: CZ.10.03.01/00/23_041/0000338</w:t>
    </w:r>
  </w:p>
  <w:bookmarkEnd w:id="2"/>
  <w:p w14:paraId="6151CD92" w14:textId="77777777" w:rsidR="00426DAE" w:rsidRDefault="00426DAE" w:rsidP="00C9741F">
    <w:pPr>
      <w:tabs>
        <w:tab w:val="right" w:pos="10065"/>
      </w:tabs>
      <w:spacing w:after="60"/>
      <w:ind w:left="-992" w:right="-992"/>
      <w:jc w:val="center"/>
      <w:rPr>
        <w:color w:val="404999"/>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5930ED7"/>
    <w:multiLevelType w:val="hybridMultilevel"/>
    <w:tmpl w:val="5DA4BC06"/>
    <w:lvl w:ilvl="0" w:tplc="FFFFFFFF">
      <w:start w:val="1"/>
      <w:numFmt w:val="lowerLetter"/>
      <w:lvlText w:val="%1)"/>
      <w:lvlJc w:val="left"/>
      <w:pPr>
        <w:ind w:left="644" w:hanging="360"/>
      </w:pPr>
      <w:rPr>
        <w:rFonts w:hint="default"/>
      </w:rPr>
    </w:lvl>
    <w:lvl w:ilvl="1" w:tplc="0405001B">
      <w:start w:val="1"/>
      <w:numFmt w:val="lowerRoman"/>
      <w:lvlText w:val="%2."/>
      <w:lvlJc w:val="righ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5EB4FB4"/>
    <w:multiLevelType w:val="hybridMultilevel"/>
    <w:tmpl w:val="2DA2138E"/>
    <w:lvl w:ilvl="0" w:tplc="FFFFFFFF">
      <w:start w:val="1"/>
      <w:numFmt w:val="lowerLetter"/>
      <w:lvlText w:val="%1)"/>
      <w:lvlJc w:val="left"/>
      <w:pPr>
        <w:ind w:left="644" w:hanging="360"/>
      </w:pPr>
      <w:rPr>
        <w:rFonts w:hint="default"/>
      </w:rPr>
    </w:lvl>
    <w:lvl w:ilvl="1" w:tplc="04050017">
      <w:start w:val="1"/>
      <w:numFmt w:val="lowerLetter"/>
      <w:lvlText w:val="%2)"/>
      <w:lvlJc w:val="left"/>
      <w:pPr>
        <w:ind w:left="64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366E6BA6"/>
    <w:multiLevelType w:val="hybridMultilevel"/>
    <w:tmpl w:val="39EA41A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444782"/>
    <w:multiLevelType w:val="hybridMultilevel"/>
    <w:tmpl w:val="465EF05E"/>
    <w:lvl w:ilvl="0" w:tplc="0405000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0" w15:restartNumberingAfterBreak="0">
    <w:nsid w:val="615F4CD5"/>
    <w:multiLevelType w:val="hybridMultilevel"/>
    <w:tmpl w:val="7E040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481701D"/>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15"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D634C60"/>
    <w:multiLevelType w:val="hybridMultilevel"/>
    <w:tmpl w:val="4BCAD62E"/>
    <w:lvl w:ilvl="0" w:tplc="843EBF88">
      <w:numFmt w:val="bullet"/>
      <w:lvlText w:val="-"/>
      <w:lvlJc w:val="left"/>
      <w:pPr>
        <w:ind w:left="720" w:hanging="360"/>
      </w:pPr>
      <w:rPr>
        <w:rFonts w:ascii="Calibri" w:eastAsia="Lucida Sans Unicode"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AD7472"/>
    <w:multiLevelType w:val="hybridMultilevel"/>
    <w:tmpl w:val="C2CEF97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7545271D"/>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694517F"/>
    <w:multiLevelType w:val="hybridMultilevel"/>
    <w:tmpl w:val="B14C42B8"/>
    <w:lvl w:ilvl="0" w:tplc="04050001">
      <w:start w:val="1"/>
      <w:numFmt w:val="bullet"/>
      <w:lvlText w:val=""/>
      <w:lvlJc w:val="left"/>
      <w:pPr>
        <w:ind w:left="644" w:hanging="360"/>
      </w:pPr>
      <w:rPr>
        <w:rFonts w:ascii="Symbol" w:hAnsi="Symbol"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403942774">
    <w:abstractNumId w:val="14"/>
  </w:num>
  <w:num w:numId="2" w16cid:durableId="1745682779">
    <w:abstractNumId w:val="11"/>
  </w:num>
  <w:num w:numId="3" w16cid:durableId="1077899779">
    <w:abstractNumId w:val="3"/>
  </w:num>
  <w:num w:numId="4" w16cid:durableId="1550265693">
    <w:abstractNumId w:val="8"/>
  </w:num>
  <w:num w:numId="5" w16cid:durableId="1181698965">
    <w:abstractNumId w:val="4"/>
  </w:num>
  <w:num w:numId="6" w16cid:durableId="654601812">
    <w:abstractNumId w:val="0"/>
  </w:num>
  <w:num w:numId="7" w16cid:durableId="787050422">
    <w:abstractNumId w:val="9"/>
  </w:num>
  <w:num w:numId="8" w16cid:durableId="490607578">
    <w:abstractNumId w:val="18"/>
  </w:num>
  <w:num w:numId="9" w16cid:durableId="1362240070">
    <w:abstractNumId w:val="15"/>
  </w:num>
  <w:num w:numId="10" w16cid:durableId="1415518850">
    <w:abstractNumId w:val="13"/>
  </w:num>
  <w:num w:numId="11" w16cid:durableId="1227187195">
    <w:abstractNumId w:val="2"/>
  </w:num>
  <w:num w:numId="12" w16cid:durableId="115762701">
    <w:abstractNumId w:val="12"/>
  </w:num>
  <w:num w:numId="13" w16cid:durableId="45573920">
    <w:abstractNumId w:val="10"/>
  </w:num>
  <w:num w:numId="14" w16cid:durableId="359480160">
    <w:abstractNumId w:val="17"/>
  </w:num>
  <w:num w:numId="15" w16cid:durableId="207425496">
    <w:abstractNumId w:val="6"/>
  </w:num>
  <w:num w:numId="16" w16cid:durableId="911739509">
    <w:abstractNumId w:val="7"/>
  </w:num>
  <w:num w:numId="17" w16cid:durableId="1766224243">
    <w:abstractNumId w:val="16"/>
  </w:num>
  <w:num w:numId="18" w16cid:durableId="537402359">
    <w:abstractNumId w:val="19"/>
  </w:num>
  <w:num w:numId="19" w16cid:durableId="830565043">
    <w:abstractNumId w:val="1"/>
  </w:num>
  <w:num w:numId="20" w16cid:durableId="198288616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ke+9rH73BPgOJpKwyluFQJw8PqnT295V0M+Je8aiVjjhTiHUhwge+CGf9ZRSBW6LIwNOsnUKt6VPyiwB/VWQMg==" w:salt="IalkrEqGqw+Clh/VOUum+g=="/>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41"/>
    <w:rsid w:val="00003D7C"/>
    <w:rsid w:val="00012E48"/>
    <w:rsid w:val="000201E7"/>
    <w:rsid w:val="00027397"/>
    <w:rsid w:val="00044286"/>
    <w:rsid w:val="000505D7"/>
    <w:rsid w:val="000573A1"/>
    <w:rsid w:val="00067320"/>
    <w:rsid w:val="0008345E"/>
    <w:rsid w:val="00087C56"/>
    <w:rsid w:val="00092588"/>
    <w:rsid w:val="000A0E4C"/>
    <w:rsid w:val="000B45D4"/>
    <w:rsid w:val="000B550C"/>
    <w:rsid w:val="000F0BEC"/>
    <w:rsid w:val="001044CD"/>
    <w:rsid w:val="00105AF0"/>
    <w:rsid w:val="00111E35"/>
    <w:rsid w:val="0011637D"/>
    <w:rsid w:val="00123647"/>
    <w:rsid w:val="00124F67"/>
    <w:rsid w:val="00136F6D"/>
    <w:rsid w:val="001445F0"/>
    <w:rsid w:val="00147CC2"/>
    <w:rsid w:val="001518E8"/>
    <w:rsid w:val="0015260D"/>
    <w:rsid w:val="00156DC7"/>
    <w:rsid w:val="00172196"/>
    <w:rsid w:val="00172D28"/>
    <w:rsid w:val="00184DCA"/>
    <w:rsid w:val="001A1FCD"/>
    <w:rsid w:val="001B51E4"/>
    <w:rsid w:val="001D54A0"/>
    <w:rsid w:val="001E3E16"/>
    <w:rsid w:val="0020624B"/>
    <w:rsid w:val="00211DC1"/>
    <w:rsid w:val="0024294B"/>
    <w:rsid w:val="002435DB"/>
    <w:rsid w:val="002564B9"/>
    <w:rsid w:val="002609A7"/>
    <w:rsid w:val="00266FE7"/>
    <w:rsid w:val="00293E71"/>
    <w:rsid w:val="002A2B07"/>
    <w:rsid w:val="002C1868"/>
    <w:rsid w:val="002C7F27"/>
    <w:rsid w:val="002E13B1"/>
    <w:rsid w:val="002E3751"/>
    <w:rsid w:val="00331EC3"/>
    <w:rsid w:val="003342FF"/>
    <w:rsid w:val="0034029B"/>
    <w:rsid w:val="00346E95"/>
    <w:rsid w:val="00373ED7"/>
    <w:rsid w:val="003742D2"/>
    <w:rsid w:val="00382000"/>
    <w:rsid w:val="00394051"/>
    <w:rsid w:val="003B4A85"/>
    <w:rsid w:val="003C1ACE"/>
    <w:rsid w:val="003C6E9C"/>
    <w:rsid w:val="003E0AA8"/>
    <w:rsid w:val="003E4AD9"/>
    <w:rsid w:val="003F0EEE"/>
    <w:rsid w:val="003F0FAD"/>
    <w:rsid w:val="0041446A"/>
    <w:rsid w:val="00426DAE"/>
    <w:rsid w:val="004536C2"/>
    <w:rsid w:val="0045514E"/>
    <w:rsid w:val="00466658"/>
    <w:rsid w:val="00474548"/>
    <w:rsid w:val="00477AC3"/>
    <w:rsid w:val="00485FE4"/>
    <w:rsid w:val="00496838"/>
    <w:rsid w:val="004A7FFA"/>
    <w:rsid w:val="004B2FF5"/>
    <w:rsid w:val="004D19BA"/>
    <w:rsid w:val="004E441E"/>
    <w:rsid w:val="004E63A4"/>
    <w:rsid w:val="004F5B77"/>
    <w:rsid w:val="00506E04"/>
    <w:rsid w:val="00507F55"/>
    <w:rsid w:val="00533FA4"/>
    <w:rsid w:val="00543557"/>
    <w:rsid w:val="005520CF"/>
    <w:rsid w:val="005910B5"/>
    <w:rsid w:val="00595D3C"/>
    <w:rsid w:val="0059652D"/>
    <w:rsid w:val="005B23E2"/>
    <w:rsid w:val="005B3D15"/>
    <w:rsid w:val="005C0DE9"/>
    <w:rsid w:val="005C4707"/>
    <w:rsid w:val="005C5DEB"/>
    <w:rsid w:val="005C7B72"/>
    <w:rsid w:val="005D5024"/>
    <w:rsid w:val="005D5C67"/>
    <w:rsid w:val="005E0779"/>
    <w:rsid w:val="00621CF1"/>
    <w:rsid w:val="00634F40"/>
    <w:rsid w:val="0065524D"/>
    <w:rsid w:val="006554FE"/>
    <w:rsid w:val="00660414"/>
    <w:rsid w:val="00680D49"/>
    <w:rsid w:val="0068797E"/>
    <w:rsid w:val="006D3EC1"/>
    <w:rsid w:val="006D5DF1"/>
    <w:rsid w:val="006D7CB3"/>
    <w:rsid w:val="006E32E7"/>
    <w:rsid w:val="006E47A1"/>
    <w:rsid w:val="006F2A41"/>
    <w:rsid w:val="00702668"/>
    <w:rsid w:val="00702F20"/>
    <w:rsid w:val="007073E0"/>
    <w:rsid w:val="00715292"/>
    <w:rsid w:val="00715639"/>
    <w:rsid w:val="007252A6"/>
    <w:rsid w:val="0074795B"/>
    <w:rsid w:val="0076196F"/>
    <w:rsid w:val="0076277D"/>
    <w:rsid w:val="00763C9A"/>
    <w:rsid w:val="007817BA"/>
    <w:rsid w:val="007A18E9"/>
    <w:rsid w:val="007A5FBB"/>
    <w:rsid w:val="007C3727"/>
    <w:rsid w:val="007C4D6D"/>
    <w:rsid w:val="007C6789"/>
    <w:rsid w:val="007D0DD9"/>
    <w:rsid w:val="00804CF1"/>
    <w:rsid w:val="00804E16"/>
    <w:rsid w:val="00837065"/>
    <w:rsid w:val="00847150"/>
    <w:rsid w:val="00853035"/>
    <w:rsid w:val="008608C3"/>
    <w:rsid w:val="0086249C"/>
    <w:rsid w:val="00864BAD"/>
    <w:rsid w:val="008753B2"/>
    <w:rsid w:val="0087791A"/>
    <w:rsid w:val="00880BDC"/>
    <w:rsid w:val="008B31F9"/>
    <w:rsid w:val="008B4349"/>
    <w:rsid w:val="008C00B4"/>
    <w:rsid w:val="008D7BA9"/>
    <w:rsid w:val="008E7069"/>
    <w:rsid w:val="008F7622"/>
    <w:rsid w:val="009020F9"/>
    <w:rsid w:val="00905EB5"/>
    <w:rsid w:val="00907A20"/>
    <w:rsid w:val="009311D1"/>
    <w:rsid w:val="009363D3"/>
    <w:rsid w:val="00937F3A"/>
    <w:rsid w:val="00947E89"/>
    <w:rsid w:val="00960622"/>
    <w:rsid w:val="00970645"/>
    <w:rsid w:val="00975B9D"/>
    <w:rsid w:val="00980106"/>
    <w:rsid w:val="00994C6E"/>
    <w:rsid w:val="009A1A8B"/>
    <w:rsid w:val="009B0A2B"/>
    <w:rsid w:val="009B23BF"/>
    <w:rsid w:val="009C6A93"/>
    <w:rsid w:val="009E7095"/>
    <w:rsid w:val="009F245A"/>
    <w:rsid w:val="00A00CFF"/>
    <w:rsid w:val="00A23D35"/>
    <w:rsid w:val="00A24DD4"/>
    <w:rsid w:val="00A5424A"/>
    <w:rsid w:val="00A5425E"/>
    <w:rsid w:val="00A6546C"/>
    <w:rsid w:val="00A67C9F"/>
    <w:rsid w:val="00A73B00"/>
    <w:rsid w:val="00A76CCA"/>
    <w:rsid w:val="00A81864"/>
    <w:rsid w:val="00A87293"/>
    <w:rsid w:val="00AA4A48"/>
    <w:rsid w:val="00AF3470"/>
    <w:rsid w:val="00AF3F2E"/>
    <w:rsid w:val="00AF4EFC"/>
    <w:rsid w:val="00B01794"/>
    <w:rsid w:val="00B34F52"/>
    <w:rsid w:val="00B52473"/>
    <w:rsid w:val="00B549CA"/>
    <w:rsid w:val="00B54CA4"/>
    <w:rsid w:val="00B678C4"/>
    <w:rsid w:val="00B71249"/>
    <w:rsid w:val="00B75585"/>
    <w:rsid w:val="00B77AF8"/>
    <w:rsid w:val="00B8236E"/>
    <w:rsid w:val="00B83AA1"/>
    <w:rsid w:val="00B9272B"/>
    <w:rsid w:val="00BA02DD"/>
    <w:rsid w:val="00BB09D7"/>
    <w:rsid w:val="00BC3A24"/>
    <w:rsid w:val="00BD5DCD"/>
    <w:rsid w:val="00BF7AF3"/>
    <w:rsid w:val="00C00C01"/>
    <w:rsid w:val="00C15467"/>
    <w:rsid w:val="00C17D8E"/>
    <w:rsid w:val="00C24262"/>
    <w:rsid w:val="00C27AA5"/>
    <w:rsid w:val="00C32CB5"/>
    <w:rsid w:val="00C4699E"/>
    <w:rsid w:val="00C53544"/>
    <w:rsid w:val="00C57414"/>
    <w:rsid w:val="00C6104A"/>
    <w:rsid w:val="00C61C69"/>
    <w:rsid w:val="00C701C6"/>
    <w:rsid w:val="00C706DF"/>
    <w:rsid w:val="00C70868"/>
    <w:rsid w:val="00C772CB"/>
    <w:rsid w:val="00C92319"/>
    <w:rsid w:val="00C92FC2"/>
    <w:rsid w:val="00C972E5"/>
    <w:rsid w:val="00C9741F"/>
    <w:rsid w:val="00CA0978"/>
    <w:rsid w:val="00CA5F48"/>
    <w:rsid w:val="00CA6B6A"/>
    <w:rsid w:val="00CC087C"/>
    <w:rsid w:val="00CC369E"/>
    <w:rsid w:val="00CC50EB"/>
    <w:rsid w:val="00CC6434"/>
    <w:rsid w:val="00CD4B3D"/>
    <w:rsid w:val="00CE4205"/>
    <w:rsid w:val="00CF4347"/>
    <w:rsid w:val="00CF68BB"/>
    <w:rsid w:val="00D16392"/>
    <w:rsid w:val="00D2560D"/>
    <w:rsid w:val="00D26322"/>
    <w:rsid w:val="00D33D80"/>
    <w:rsid w:val="00D41A68"/>
    <w:rsid w:val="00D5114E"/>
    <w:rsid w:val="00D56D32"/>
    <w:rsid w:val="00D63040"/>
    <w:rsid w:val="00D66FA4"/>
    <w:rsid w:val="00D77C15"/>
    <w:rsid w:val="00D81A98"/>
    <w:rsid w:val="00D8740F"/>
    <w:rsid w:val="00D94D07"/>
    <w:rsid w:val="00D977A8"/>
    <w:rsid w:val="00DB0234"/>
    <w:rsid w:val="00DC29D5"/>
    <w:rsid w:val="00DC4CFC"/>
    <w:rsid w:val="00DD24BE"/>
    <w:rsid w:val="00DD50A9"/>
    <w:rsid w:val="00E00972"/>
    <w:rsid w:val="00E305E7"/>
    <w:rsid w:val="00E321AC"/>
    <w:rsid w:val="00E32819"/>
    <w:rsid w:val="00E36BD2"/>
    <w:rsid w:val="00E444E6"/>
    <w:rsid w:val="00E677AB"/>
    <w:rsid w:val="00E76D18"/>
    <w:rsid w:val="00E91EFB"/>
    <w:rsid w:val="00E94B7D"/>
    <w:rsid w:val="00E951CD"/>
    <w:rsid w:val="00E977FF"/>
    <w:rsid w:val="00EA37E9"/>
    <w:rsid w:val="00EA38E5"/>
    <w:rsid w:val="00EA3C99"/>
    <w:rsid w:val="00EB3AB1"/>
    <w:rsid w:val="00EC6030"/>
    <w:rsid w:val="00EE663E"/>
    <w:rsid w:val="00F008C5"/>
    <w:rsid w:val="00F02089"/>
    <w:rsid w:val="00F025E6"/>
    <w:rsid w:val="00F03AB7"/>
    <w:rsid w:val="00F31C1B"/>
    <w:rsid w:val="00F438C3"/>
    <w:rsid w:val="00F52FF0"/>
    <w:rsid w:val="00F638BD"/>
    <w:rsid w:val="00F709DE"/>
    <w:rsid w:val="00F77D07"/>
    <w:rsid w:val="00F8761D"/>
    <w:rsid w:val="00F94ECD"/>
    <w:rsid w:val="00FA08A5"/>
    <w:rsid w:val="00FB78DD"/>
    <w:rsid w:val="00FC50D7"/>
    <w:rsid w:val="00FD23A2"/>
    <w:rsid w:val="00FE040F"/>
    <w:rsid w:val="00FF6101"/>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0CDA9C"/>
  <w14:defaultImageDpi w14:val="0"/>
  <w15:docId w15:val="{C670372A-FE7E-4192-8875-1AFF6DF2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7095"/>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link w:val="BezmezerChar"/>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59"/>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character" w:customStyle="1" w:styleId="Nevyeenzmnka4">
    <w:name w:val="Nevyřešená zmínka4"/>
    <w:basedOn w:val="Standardnpsmoodstavce"/>
    <w:uiPriority w:val="99"/>
    <w:semiHidden/>
    <w:unhideWhenUsed/>
    <w:rsid w:val="00012E48"/>
    <w:rPr>
      <w:color w:val="605E5C"/>
      <w:shd w:val="clear" w:color="auto" w:fill="E1DFDD"/>
    </w:rPr>
  </w:style>
  <w:style w:type="paragraph" w:styleId="Odstavecseseznamem">
    <w:name w:val="List Paragraph"/>
    <w:basedOn w:val="Normln"/>
    <w:uiPriority w:val="34"/>
    <w:qFormat/>
    <w:rsid w:val="00C24262"/>
    <w:pPr>
      <w:ind w:left="720"/>
      <w:contextualSpacing/>
    </w:pPr>
  </w:style>
  <w:style w:type="character" w:customStyle="1" w:styleId="Styl1">
    <w:name w:val="Styl1"/>
    <w:basedOn w:val="Standardnpsmoodstavce"/>
    <w:uiPriority w:val="1"/>
    <w:rsid w:val="009B23BF"/>
    <w:rPr>
      <w:rFonts w:ascii="Arial" w:hAnsi="Arial"/>
      <w:color w:val="FF0000"/>
      <w:sz w:val="20"/>
    </w:rPr>
  </w:style>
  <w:style w:type="character" w:customStyle="1" w:styleId="Styl2">
    <w:name w:val="Styl2"/>
    <w:basedOn w:val="Standardnpsmoodstavce"/>
    <w:uiPriority w:val="1"/>
    <w:rsid w:val="009B23BF"/>
    <w:rPr>
      <w:rFonts w:ascii="Arial Narrow" w:hAnsi="Arial Narrow"/>
      <w:b w:val="0"/>
      <w:color w:val="404999"/>
      <w:sz w:val="20"/>
    </w:rPr>
  </w:style>
  <w:style w:type="character" w:customStyle="1" w:styleId="BezmezerChar">
    <w:name w:val="Bez mezer Char"/>
    <w:basedOn w:val="Standardnpsmoodstavce"/>
    <w:link w:val="Bezmezer"/>
    <w:uiPriority w:val="1"/>
    <w:rsid w:val="009B23BF"/>
    <w:rPr>
      <w:rFonts w:ascii="Arial Narrow" w:hAnsi="Arial Narrow" w:cs="Courier New"/>
      <w:szCs w:val="24"/>
      <w:lang w:eastAsia="ar-SA"/>
    </w:rPr>
  </w:style>
  <w:style w:type="paragraph" w:styleId="Zpat">
    <w:name w:val="footer"/>
    <w:basedOn w:val="Normln"/>
    <w:link w:val="ZpatChar"/>
    <w:uiPriority w:val="99"/>
    <w:semiHidden/>
    <w:unhideWhenUsed/>
    <w:rsid w:val="00AF4EFC"/>
    <w:pPr>
      <w:tabs>
        <w:tab w:val="center" w:pos="4536"/>
        <w:tab w:val="right" w:pos="9072"/>
      </w:tabs>
    </w:pPr>
  </w:style>
  <w:style w:type="character" w:customStyle="1" w:styleId="ZpatChar">
    <w:name w:val="Zápatí Char"/>
    <w:basedOn w:val="Standardnpsmoodstavce"/>
    <w:link w:val="Zpat"/>
    <w:uiPriority w:val="99"/>
    <w:semiHidden/>
    <w:rsid w:val="00AF4EFC"/>
    <w:rPr>
      <w:rFonts w:ascii="Arial Narrow" w:hAnsi="Arial Narrow" w:cs="Courier"/>
      <w:sz w:val="22"/>
      <w:szCs w:val="24"/>
    </w:rPr>
  </w:style>
  <w:style w:type="paragraph" w:styleId="Zhlav">
    <w:name w:val="header"/>
    <w:basedOn w:val="Normln"/>
    <w:link w:val="ZhlavChar"/>
    <w:uiPriority w:val="99"/>
    <w:rsid w:val="00AF4EFC"/>
    <w:pPr>
      <w:tabs>
        <w:tab w:val="center" w:pos="4536"/>
        <w:tab w:val="right" w:pos="9072"/>
      </w:tabs>
      <w:autoSpaceDE/>
      <w:autoSpaceDN/>
    </w:pPr>
    <w:rPr>
      <w:rFonts w:ascii="Arial" w:eastAsia="Calibri" w:hAnsi="Arial" w:cs="Times New Roman"/>
      <w:sz w:val="20"/>
      <w:szCs w:val="22"/>
      <w:lang w:eastAsia="en-US"/>
    </w:rPr>
  </w:style>
  <w:style w:type="character" w:customStyle="1" w:styleId="ZhlavChar">
    <w:name w:val="Záhlaví Char"/>
    <w:basedOn w:val="Standardnpsmoodstavce"/>
    <w:link w:val="Zhlav"/>
    <w:uiPriority w:val="99"/>
    <w:rsid w:val="00AF4EFC"/>
    <w:rPr>
      <w:rFonts w:ascii="Arial" w:eastAsia="Calibri" w:hAnsi="Arial"/>
      <w:szCs w:val="22"/>
      <w:lang w:eastAsia="en-US"/>
    </w:rPr>
  </w:style>
  <w:style w:type="paragraph" w:styleId="Podnadpis">
    <w:name w:val="Subtitle"/>
    <w:basedOn w:val="Normln"/>
    <w:next w:val="Normln"/>
    <w:link w:val="PodnadpisChar"/>
    <w:uiPriority w:val="11"/>
    <w:qFormat/>
    <w:rsid w:val="008B4349"/>
    <w:pPr>
      <w:tabs>
        <w:tab w:val="center" w:pos="4890"/>
      </w:tabs>
      <w:jc w:val="center"/>
    </w:pPr>
    <w:rPr>
      <w:rFonts w:cs="Arial"/>
      <w:b/>
      <w:sz w:val="24"/>
      <w:szCs w:val="20"/>
    </w:rPr>
  </w:style>
  <w:style w:type="character" w:customStyle="1" w:styleId="PodnadpisChar">
    <w:name w:val="Podnadpis Char"/>
    <w:basedOn w:val="Standardnpsmoodstavce"/>
    <w:link w:val="Podnadpis"/>
    <w:uiPriority w:val="11"/>
    <w:rsid w:val="008B4349"/>
    <w:rPr>
      <w:rFonts w:ascii="Arial Narrow" w:hAnsi="Arial Narrow" w:cs="Arial"/>
      <w:b/>
      <w:sz w:val="24"/>
    </w:rPr>
  </w:style>
  <w:style w:type="paragraph" w:customStyle="1" w:styleId="982EDF628ABE43889E1BCBEFEAE13E4A1">
    <w:name w:val="982EDF628ABE43889E1BCBEFEAE13E4A1"/>
    <w:rsid w:val="00763C9A"/>
    <w:pPr>
      <w:widowControl w:val="0"/>
      <w:autoSpaceDE w:val="0"/>
      <w:autoSpaceDN w:val="0"/>
      <w:adjustRightInd w:val="0"/>
      <w:jc w:val="both"/>
    </w:pPr>
    <w:rPr>
      <w:rFonts w:ascii="Arial Narrow" w:hAnsi="Arial Narrow" w:cs="Courier New"/>
      <w:szCs w:val="24"/>
      <w:lang w:eastAsia="ar-SA"/>
    </w:rPr>
  </w:style>
  <w:style w:type="paragraph" w:customStyle="1" w:styleId="168A26DA5BD64ED392EBF9EF57E571D61">
    <w:name w:val="168A26DA5BD64ED392EBF9EF57E571D61"/>
    <w:rsid w:val="00763C9A"/>
    <w:pPr>
      <w:widowControl w:val="0"/>
      <w:autoSpaceDE w:val="0"/>
      <w:autoSpaceDN w:val="0"/>
      <w:adjustRightInd w:val="0"/>
      <w:jc w:val="both"/>
    </w:pPr>
    <w:rPr>
      <w:rFonts w:ascii="Arial Narrow" w:hAnsi="Arial Narrow" w:cs="Courier New"/>
      <w:szCs w:val="24"/>
      <w:lang w:eastAsia="ar-SA"/>
    </w:rPr>
  </w:style>
  <w:style w:type="paragraph" w:customStyle="1" w:styleId="4969BF8EF4314EFC98F4A87603CCE6641">
    <w:name w:val="4969BF8EF4314EFC98F4A87603CCE6641"/>
    <w:rsid w:val="00E321AC"/>
    <w:pPr>
      <w:widowControl w:val="0"/>
      <w:autoSpaceDE w:val="0"/>
      <w:autoSpaceDN w:val="0"/>
      <w:adjustRightInd w:val="0"/>
      <w:jc w:val="both"/>
    </w:pPr>
    <w:rPr>
      <w:rFonts w:ascii="Arial Narrow" w:hAnsi="Arial Narrow" w:cs="Courier New"/>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8479">
      <w:bodyDiv w:val="1"/>
      <w:marLeft w:val="0"/>
      <w:marRight w:val="0"/>
      <w:marTop w:val="0"/>
      <w:marBottom w:val="0"/>
      <w:divBdr>
        <w:top w:val="none" w:sz="0" w:space="0" w:color="auto"/>
        <w:left w:val="none" w:sz="0" w:space="0" w:color="auto"/>
        <w:bottom w:val="none" w:sz="0" w:space="0" w:color="auto"/>
        <w:right w:val="none" w:sz="0" w:space="0" w:color="auto"/>
      </w:divBdr>
    </w:div>
    <w:div w:id="380905359">
      <w:bodyDiv w:val="1"/>
      <w:marLeft w:val="0"/>
      <w:marRight w:val="0"/>
      <w:marTop w:val="0"/>
      <w:marBottom w:val="0"/>
      <w:divBdr>
        <w:top w:val="none" w:sz="0" w:space="0" w:color="auto"/>
        <w:left w:val="none" w:sz="0" w:space="0" w:color="auto"/>
        <w:bottom w:val="none" w:sz="0" w:space="0" w:color="auto"/>
        <w:right w:val="none" w:sz="0" w:space="0" w:color="auto"/>
      </w:divBdr>
    </w:div>
    <w:div w:id="386417733">
      <w:bodyDiv w:val="1"/>
      <w:marLeft w:val="0"/>
      <w:marRight w:val="0"/>
      <w:marTop w:val="0"/>
      <w:marBottom w:val="0"/>
      <w:divBdr>
        <w:top w:val="none" w:sz="0" w:space="0" w:color="auto"/>
        <w:left w:val="none" w:sz="0" w:space="0" w:color="auto"/>
        <w:bottom w:val="none" w:sz="0" w:space="0" w:color="auto"/>
        <w:right w:val="none" w:sz="0" w:space="0" w:color="auto"/>
      </w:divBdr>
    </w:div>
    <w:div w:id="733969919">
      <w:bodyDiv w:val="1"/>
      <w:marLeft w:val="0"/>
      <w:marRight w:val="0"/>
      <w:marTop w:val="0"/>
      <w:marBottom w:val="0"/>
      <w:divBdr>
        <w:top w:val="none" w:sz="0" w:space="0" w:color="auto"/>
        <w:left w:val="none" w:sz="0" w:space="0" w:color="auto"/>
        <w:bottom w:val="none" w:sz="0" w:space="0" w:color="auto"/>
        <w:right w:val="none" w:sz="0" w:space="0" w:color="auto"/>
      </w:divBdr>
    </w:div>
    <w:div w:id="850877423">
      <w:bodyDiv w:val="1"/>
      <w:marLeft w:val="0"/>
      <w:marRight w:val="0"/>
      <w:marTop w:val="0"/>
      <w:marBottom w:val="0"/>
      <w:divBdr>
        <w:top w:val="none" w:sz="0" w:space="0" w:color="auto"/>
        <w:left w:val="none" w:sz="0" w:space="0" w:color="auto"/>
        <w:bottom w:val="none" w:sz="0" w:space="0" w:color="auto"/>
        <w:right w:val="none" w:sz="0" w:space="0" w:color="auto"/>
      </w:divBdr>
    </w:div>
    <w:div w:id="1481192228">
      <w:bodyDiv w:val="1"/>
      <w:marLeft w:val="0"/>
      <w:marRight w:val="0"/>
      <w:marTop w:val="0"/>
      <w:marBottom w:val="0"/>
      <w:divBdr>
        <w:top w:val="none" w:sz="0" w:space="0" w:color="auto"/>
        <w:left w:val="none" w:sz="0" w:space="0" w:color="auto"/>
        <w:bottom w:val="none" w:sz="0" w:space="0" w:color="auto"/>
        <w:right w:val="none" w:sz="0" w:space="0" w:color="auto"/>
      </w:divBdr>
    </w:div>
    <w:div w:id="1666668885">
      <w:bodyDiv w:val="1"/>
      <w:marLeft w:val="0"/>
      <w:marRight w:val="0"/>
      <w:marTop w:val="0"/>
      <w:marBottom w:val="0"/>
      <w:divBdr>
        <w:top w:val="none" w:sz="0" w:space="0" w:color="auto"/>
        <w:left w:val="none" w:sz="0" w:space="0" w:color="auto"/>
        <w:bottom w:val="none" w:sz="0" w:space="0" w:color="auto"/>
        <w:right w:val="none" w:sz="0" w:space="0" w:color="auto"/>
      </w:divBdr>
    </w:div>
    <w:div w:id="1858079235">
      <w:bodyDiv w:val="1"/>
      <w:marLeft w:val="0"/>
      <w:marRight w:val="0"/>
      <w:marTop w:val="0"/>
      <w:marBottom w:val="0"/>
      <w:divBdr>
        <w:top w:val="none" w:sz="0" w:space="0" w:color="auto"/>
        <w:left w:val="none" w:sz="0" w:space="0" w:color="auto"/>
        <w:bottom w:val="none" w:sz="0" w:space="0" w:color="auto"/>
        <w:right w:val="none" w:sz="0" w:space="0" w:color="auto"/>
      </w:divBdr>
    </w:div>
    <w:div w:id="211439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petr.osif@karvina.cz"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michal.macko@karvin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ownloads\04%20Smlouva%20kupn&#237;%20DNS%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BB344EFD4849C382A141E8633E9322"/>
        <w:category>
          <w:name w:val="Obecné"/>
          <w:gallery w:val="placeholder"/>
        </w:category>
        <w:types>
          <w:type w:val="bbPlcHdr"/>
        </w:types>
        <w:behaviors>
          <w:behavior w:val="content"/>
        </w:behaviors>
        <w:guid w:val="{84E1B032-B358-4370-B7CA-4B72B462C224}"/>
      </w:docPartPr>
      <w:docPartBody>
        <w:p w:rsidR="00B606FC" w:rsidRDefault="00B606FC">
          <w:pPr>
            <w:pStyle w:val="3CBB344EFD4849C382A141E8633E9322"/>
          </w:pPr>
          <w:r w:rsidRPr="00EA38E5">
            <w:rPr>
              <w:rStyle w:val="Zstupntext"/>
            </w:rPr>
            <w:t>[Kategorie]</w:t>
          </w:r>
        </w:p>
      </w:docPartBody>
    </w:docPart>
    <w:docPart>
      <w:docPartPr>
        <w:name w:val="30C6CD1F1F4342178951D3F1991D32AA"/>
        <w:category>
          <w:name w:val="Obecné"/>
          <w:gallery w:val="placeholder"/>
        </w:category>
        <w:types>
          <w:type w:val="bbPlcHdr"/>
        </w:types>
        <w:behaviors>
          <w:behavior w:val="content"/>
        </w:behaviors>
        <w:guid w:val="{DB747169-5AF8-4749-BBB3-EA53E156E821}"/>
      </w:docPartPr>
      <w:docPartBody>
        <w:p w:rsidR="00B606FC" w:rsidRDefault="00B606FC">
          <w:pPr>
            <w:pStyle w:val="30C6CD1F1F4342178951D3F1991D32AA"/>
          </w:pPr>
          <w:r w:rsidRPr="00EA38E5">
            <w:rPr>
              <w:rStyle w:val="Zstupntext"/>
            </w:rPr>
            <w:t>[Název]</w:t>
          </w:r>
        </w:p>
      </w:docPartBody>
    </w:docPart>
    <w:docPart>
      <w:docPartPr>
        <w:name w:val="1C6CB3DE1E88423F85B2D4A9790A140B"/>
        <w:category>
          <w:name w:val="Obecné"/>
          <w:gallery w:val="placeholder"/>
        </w:category>
        <w:types>
          <w:type w:val="bbPlcHdr"/>
        </w:types>
        <w:behaviors>
          <w:behavior w:val="content"/>
        </w:behaviors>
        <w:guid w:val="{CEDEDD36-0220-45E2-94DD-D020D614F3AD}"/>
      </w:docPartPr>
      <w:docPartBody>
        <w:p w:rsidR="00B606FC" w:rsidRDefault="00B606FC">
          <w:pPr>
            <w:pStyle w:val="1C6CB3DE1E88423F85B2D4A9790A140B"/>
          </w:pPr>
          <w:r w:rsidRPr="005050B8">
            <w:rPr>
              <w:rStyle w:val="Zstupntext"/>
            </w:rPr>
            <w:t>Zvolte stavební blok.</w:t>
          </w:r>
        </w:p>
      </w:docPartBody>
    </w:docPart>
    <w:docPart>
      <w:docPartPr>
        <w:name w:val="BF5EBEBDEA59484BB143D4566486059B"/>
        <w:category>
          <w:name w:val="Obecné"/>
          <w:gallery w:val="placeholder"/>
        </w:category>
        <w:types>
          <w:type w:val="bbPlcHdr"/>
        </w:types>
        <w:behaviors>
          <w:behavior w:val="content"/>
        </w:behaviors>
        <w:guid w:val="{64B722FD-6116-4BDF-862E-4AC74842CF42}"/>
      </w:docPartPr>
      <w:docPartBody>
        <w:p w:rsidR="00B606FC" w:rsidRDefault="00064A42" w:rsidP="00064A42">
          <w:pPr>
            <w:pStyle w:val="BF5EBEBDEA59484BB143D4566486059B1"/>
          </w:pPr>
          <w:r w:rsidRPr="00A25AE7">
            <w:rPr>
              <w:rStyle w:val="Zstupntext"/>
              <w:color w:val="FF0000"/>
              <w:szCs w:val="20"/>
            </w:rPr>
            <w:t>…doplní uchazeč</w:t>
          </w:r>
        </w:p>
      </w:docPartBody>
    </w:docPart>
    <w:docPart>
      <w:docPartPr>
        <w:name w:val="48C4DFD298CE4F7A9CAB53F165F78C69"/>
        <w:category>
          <w:name w:val="Obecné"/>
          <w:gallery w:val="placeholder"/>
        </w:category>
        <w:types>
          <w:type w:val="bbPlcHdr"/>
        </w:types>
        <w:behaviors>
          <w:behavior w:val="content"/>
        </w:behaviors>
        <w:guid w:val="{A746083F-3B9A-4BFF-89AB-97C705A9BED3}"/>
      </w:docPartPr>
      <w:docPartBody>
        <w:p w:rsidR="00B606FC" w:rsidRDefault="00064A42" w:rsidP="00064A42">
          <w:pPr>
            <w:pStyle w:val="48C4DFD298CE4F7A9CAB53F165F78C691"/>
          </w:pPr>
          <w:r w:rsidRPr="00A25AE7">
            <w:rPr>
              <w:rStyle w:val="Zstupntext"/>
              <w:color w:val="FF0000"/>
              <w:szCs w:val="20"/>
            </w:rPr>
            <w:t>…doplní uchazeč</w:t>
          </w:r>
        </w:p>
      </w:docPartBody>
    </w:docPart>
    <w:docPart>
      <w:docPartPr>
        <w:name w:val="A20ED41A248745659125A8442E120A4F"/>
        <w:category>
          <w:name w:val="Obecné"/>
          <w:gallery w:val="placeholder"/>
        </w:category>
        <w:types>
          <w:type w:val="bbPlcHdr"/>
        </w:types>
        <w:behaviors>
          <w:behavior w:val="content"/>
        </w:behaviors>
        <w:guid w:val="{CACB7F4B-5483-4287-9529-318481D5F1D6}"/>
      </w:docPartPr>
      <w:docPartBody>
        <w:p w:rsidR="00B606FC" w:rsidRDefault="00064A42" w:rsidP="00064A42">
          <w:pPr>
            <w:pStyle w:val="A20ED41A248745659125A8442E120A4F1"/>
          </w:pPr>
          <w:r w:rsidRPr="00A25AE7">
            <w:rPr>
              <w:rFonts w:cs="Arial"/>
              <w:color w:val="FF0000"/>
              <w:szCs w:val="20"/>
            </w:rPr>
            <w:t>…doplní uchazeč</w:t>
          </w:r>
        </w:p>
      </w:docPartBody>
    </w:docPart>
    <w:docPart>
      <w:docPartPr>
        <w:name w:val="7EBA23EAC17945D3AABB25BA18512D63"/>
        <w:category>
          <w:name w:val="Obecné"/>
          <w:gallery w:val="placeholder"/>
        </w:category>
        <w:types>
          <w:type w:val="bbPlcHdr"/>
        </w:types>
        <w:behaviors>
          <w:behavior w:val="content"/>
        </w:behaviors>
        <w:guid w:val="{A18C3067-4BD1-4109-A174-7BAC2DA517CD}"/>
      </w:docPartPr>
      <w:docPartBody>
        <w:p w:rsidR="00B606FC" w:rsidRDefault="00064A42" w:rsidP="00064A42">
          <w:pPr>
            <w:pStyle w:val="7EBA23EAC17945D3AABB25BA18512D631"/>
          </w:pPr>
          <w:r w:rsidRPr="00A25AE7">
            <w:rPr>
              <w:rFonts w:cs="Arial"/>
              <w:color w:val="FF0000"/>
              <w:szCs w:val="20"/>
            </w:rPr>
            <w:t>…doplní uchazeč</w:t>
          </w:r>
        </w:p>
      </w:docPartBody>
    </w:docPart>
    <w:docPart>
      <w:docPartPr>
        <w:name w:val="1C7B9A25552D402397DE1000C1CF8C32"/>
        <w:category>
          <w:name w:val="Obecné"/>
          <w:gallery w:val="placeholder"/>
        </w:category>
        <w:types>
          <w:type w:val="bbPlcHdr"/>
        </w:types>
        <w:behaviors>
          <w:behavior w:val="content"/>
        </w:behaviors>
        <w:guid w:val="{2EFED96B-564E-4E0C-AFD7-2C92C1982E0A}"/>
      </w:docPartPr>
      <w:docPartBody>
        <w:p w:rsidR="00B606FC" w:rsidRDefault="00064A42" w:rsidP="00064A42">
          <w:pPr>
            <w:pStyle w:val="1C7B9A25552D402397DE1000C1CF8C321"/>
          </w:pPr>
          <w:r w:rsidRPr="00A25AE7">
            <w:rPr>
              <w:rStyle w:val="Zstupntext"/>
              <w:color w:val="FF0000"/>
              <w:szCs w:val="20"/>
            </w:rPr>
            <w:t>…doplní uchazeč</w:t>
          </w:r>
        </w:p>
      </w:docPartBody>
    </w:docPart>
    <w:docPart>
      <w:docPartPr>
        <w:name w:val="F35E3834C56248A48E08248879912FB2"/>
        <w:category>
          <w:name w:val="Obecné"/>
          <w:gallery w:val="placeholder"/>
        </w:category>
        <w:types>
          <w:type w:val="bbPlcHdr"/>
        </w:types>
        <w:behaviors>
          <w:behavior w:val="content"/>
        </w:behaviors>
        <w:guid w:val="{73C5CDA9-39A9-4A1C-B499-A7C71A85EE85}"/>
      </w:docPartPr>
      <w:docPartBody>
        <w:p w:rsidR="00B606FC" w:rsidRDefault="00064A42" w:rsidP="00064A42">
          <w:pPr>
            <w:pStyle w:val="F35E3834C56248A48E08248879912FB21"/>
          </w:pPr>
          <w:r>
            <w:rPr>
              <w:rStyle w:val="Zstupntext"/>
              <w:color w:val="FF0000"/>
            </w:rPr>
            <w:t>…doplní uchazeč</w:t>
          </w:r>
        </w:p>
      </w:docPartBody>
    </w:docPart>
    <w:docPart>
      <w:docPartPr>
        <w:name w:val="15C70F8415A04E67B3EE3CED5FE33460"/>
        <w:category>
          <w:name w:val="Obecné"/>
          <w:gallery w:val="placeholder"/>
        </w:category>
        <w:types>
          <w:type w:val="bbPlcHdr"/>
        </w:types>
        <w:behaviors>
          <w:behavior w:val="content"/>
        </w:behaviors>
        <w:guid w:val="{011837D9-8925-4CAD-844D-F7D563994C57}"/>
      </w:docPartPr>
      <w:docPartBody>
        <w:p w:rsidR="00B606FC" w:rsidRDefault="00B606FC">
          <w:pPr>
            <w:pStyle w:val="15C70F8415A04E67B3EE3CED5FE33460"/>
          </w:pPr>
          <w:r w:rsidRPr="009F2BAD">
            <w:rPr>
              <w:rStyle w:val="Zstupntext"/>
            </w:rPr>
            <w:t>Klikněte nebo klepněte sem a zadejte text.</w:t>
          </w:r>
        </w:p>
      </w:docPartBody>
    </w:docPart>
    <w:docPart>
      <w:docPartPr>
        <w:name w:val="5EE3374CC0D24BFFA3C1619D6A8D7CF9"/>
        <w:category>
          <w:name w:val="Obecné"/>
          <w:gallery w:val="placeholder"/>
        </w:category>
        <w:types>
          <w:type w:val="bbPlcHdr"/>
        </w:types>
        <w:behaviors>
          <w:behavior w:val="content"/>
        </w:behaviors>
        <w:guid w:val="{102A9A65-8E96-4262-AF1A-9DC0FBFC5185}"/>
      </w:docPartPr>
      <w:docPartBody>
        <w:p w:rsidR="00B606FC" w:rsidRDefault="00064A42" w:rsidP="00064A42">
          <w:pPr>
            <w:pStyle w:val="5EE3374CC0D24BFFA3C1619D6A8D7CF91"/>
          </w:pPr>
          <w:r w:rsidRPr="00FF7844">
            <w:rPr>
              <w:color w:val="FF0000"/>
            </w:rPr>
            <w:t>Uveďte název subjektu, sídlo, IČO, definici části plnění a podíl na plnění v %</w:t>
          </w:r>
        </w:p>
      </w:docPartBody>
    </w:docPart>
    <w:docPart>
      <w:docPartPr>
        <w:name w:val="89AAE86250FA44BD8414E637497E05FE"/>
        <w:category>
          <w:name w:val="Obecné"/>
          <w:gallery w:val="placeholder"/>
        </w:category>
        <w:types>
          <w:type w:val="bbPlcHdr"/>
        </w:types>
        <w:behaviors>
          <w:behavior w:val="content"/>
        </w:behaviors>
        <w:guid w:val="{0AD528EF-25A1-422E-9A63-01A4AA0DDAD9}"/>
      </w:docPartPr>
      <w:docPartBody>
        <w:p w:rsidR="00B606FC" w:rsidRDefault="00064A42" w:rsidP="00064A42">
          <w:pPr>
            <w:pStyle w:val="89AAE86250FA44BD8414E637497E05FE1"/>
          </w:pPr>
          <w:r w:rsidRPr="008C6E90">
            <w:rPr>
              <w:rFonts w:cs="Arial"/>
              <w:color w:val="FF0000"/>
              <w:sz w:val="18"/>
              <w:szCs w:val="18"/>
            </w:rPr>
            <w:t>ANO/NE</w:t>
          </w:r>
        </w:p>
      </w:docPartBody>
    </w:docPart>
    <w:docPart>
      <w:docPartPr>
        <w:name w:val="45F99E34252042F08182FD53541DD83C"/>
        <w:category>
          <w:name w:val="Obecné"/>
          <w:gallery w:val="placeholder"/>
        </w:category>
        <w:types>
          <w:type w:val="bbPlcHdr"/>
        </w:types>
        <w:behaviors>
          <w:behavior w:val="content"/>
        </w:behaviors>
        <w:guid w:val="{FE50D575-101C-40F1-87CF-D436A491781E}"/>
      </w:docPartPr>
      <w:docPartBody>
        <w:p w:rsidR="00B606FC" w:rsidRDefault="00064A42" w:rsidP="00064A42">
          <w:pPr>
            <w:pStyle w:val="45F99E34252042F08182FD53541DD83C1"/>
          </w:pPr>
          <w:r w:rsidRPr="008C6E90">
            <w:rPr>
              <w:rFonts w:cs="Arial"/>
              <w:color w:val="FF0000"/>
              <w:sz w:val="18"/>
              <w:szCs w:val="18"/>
            </w:rPr>
            <w:t>ANO/NE</w:t>
          </w:r>
        </w:p>
      </w:docPartBody>
    </w:docPart>
    <w:docPart>
      <w:docPartPr>
        <w:name w:val="02B5956D7DE149698CC7599593F8EB4E"/>
        <w:category>
          <w:name w:val="Obecné"/>
          <w:gallery w:val="placeholder"/>
        </w:category>
        <w:types>
          <w:type w:val="bbPlcHdr"/>
        </w:types>
        <w:behaviors>
          <w:behavior w:val="content"/>
        </w:behaviors>
        <w:guid w:val="{756393CE-6B3C-4D32-AEBB-73A9A064C4DA}"/>
      </w:docPartPr>
      <w:docPartBody>
        <w:p w:rsidR="00B606FC" w:rsidRDefault="00064A42" w:rsidP="00064A42">
          <w:pPr>
            <w:pStyle w:val="02B5956D7DE149698CC7599593F8EB4E1"/>
          </w:pPr>
          <w:r w:rsidRPr="008C6E90">
            <w:rPr>
              <w:rFonts w:cs="Arial"/>
              <w:color w:val="FF0000"/>
              <w:sz w:val="18"/>
              <w:szCs w:val="18"/>
            </w:rPr>
            <w:t>ANO/NE</w:t>
          </w:r>
        </w:p>
      </w:docPartBody>
    </w:docPart>
    <w:docPart>
      <w:docPartPr>
        <w:name w:val="B485D9F133F5424AA5E7889B4F624054"/>
        <w:category>
          <w:name w:val="Obecné"/>
          <w:gallery w:val="placeholder"/>
        </w:category>
        <w:types>
          <w:type w:val="bbPlcHdr"/>
        </w:types>
        <w:behaviors>
          <w:behavior w:val="content"/>
        </w:behaviors>
        <w:guid w:val="{FFC9C1A7-B007-429C-B800-5A8E96266BD1}"/>
      </w:docPartPr>
      <w:docPartBody>
        <w:p w:rsidR="00B606FC" w:rsidRDefault="00064A42" w:rsidP="00064A42">
          <w:pPr>
            <w:pStyle w:val="B485D9F133F5424AA5E7889B4F6240541"/>
          </w:pPr>
          <w:r w:rsidRPr="008C6E90">
            <w:rPr>
              <w:rFonts w:cs="Arial"/>
              <w:color w:val="FF0000"/>
              <w:sz w:val="18"/>
              <w:szCs w:val="18"/>
            </w:rPr>
            <w:t>ANO/NE</w:t>
          </w:r>
        </w:p>
      </w:docPartBody>
    </w:docPart>
    <w:docPart>
      <w:docPartPr>
        <w:name w:val="064395D1C12D4904AA3D0821E6D0D33D"/>
        <w:category>
          <w:name w:val="Obecné"/>
          <w:gallery w:val="placeholder"/>
        </w:category>
        <w:types>
          <w:type w:val="bbPlcHdr"/>
        </w:types>
        <w:behaviors>
          <w:behavior w:val="content"/>
        </w:behaviors>
        <w:guid w:val="{E5D89E2B-EF9B-4CDF-997B-B835874795E3}"/>
      </w:docPartPr>
      <w:docPartBody>
        <w:p w:rsidR="00B606FC" w:rsidRDefault="00064A42" w:rsidP="00064A42">
          <w:pPr>
            <w:pStyle w:val="064395D1C12D4904AA3D0821E6D0D33D1"/>
          </w:pPr>
          <w:r w:rsidRPr="008C6E90">
            <w:rPr>
              <w:rFonts w:cs="Arial"/>
              <w:color w:val="FF0000"/>
              <w:sz w:val="18"/>
              <w:szCs w:val="18"/>
            </w:rPr>
            <w:t>ANO/NE</w:t>
          </w:r>
        </w:p>
      </w:docPartBody>
    </w:docPart>
    <w:docPart>
      <w:docPartPr>
        <w:name w:val="D52B3B0461BF4DE08130DA86F4AA13AC"/>
        <w:category>
          <w:name w:val="Obecné"/>
          <w:gallery w:val="placeholder"/>
        </w:category>
        <w:types>
          <w:type w:val="bbPlcHdr"/>
        </w:types>
        <w:behaviors>
          <w:behavior w:val="content"/>
        </w:behaviors>
        <w:guid w:val="{595B77ED-5FB0-423D-A694-402761C27EFD}"/>
      </w:docPartPr>
      <w:docPartBody>
        <w:p w:rsidR="00B606FC" w:rsidRDefault="00B606FC" w:rsidP="00B606FC">
          <w:pPr>
            <w:pStyle w:val="D52B3B0461BF4DE08130DA86F4AA13AC"/>
          </w:pPr>
          <w:r>
            <w:rPr>
              <w:rStyle w:val="Zstupntext"/>
              <w:rFonts w:cs="Arial"/>
              <w:color w:val="FF0000"/>
              <w:sz w:val="18"/>
              <w:szCs w:val="18"/>
            </w:rPr>
            <w:t>ANO/NE</w:t>
          </w:r>
        </w:p>
      </w:docPartBody>
    </w:docPart>
    <w:docPart>
      <w:docPartPr>
        <w:name w:val="30DDC428FA764FBFA1590F1973F41F5F"/>
        <w:category>
          <w:name w:val="Obecné"/>
          <w:gallery w:val="placeholder"/>
        </w:category>
        <w:types>
          <w:type w:val="bbPlcHdr"/>
        </w:types>
        <w:behaviors>
          <w:behavior w:val="content"/>
        </w:behaviors>
        <w:guid w:val="{325E5269-A335-4F1B-80B6-48180C8A794B}"/>
      </w:docPartPr>
      <w:docPartBody>
        <w:p w:rsidR="00B606FC" w:rsidRDefault="00064A42" w:rsidP="00064A42">
          <w:pPr>
            <w:pStyle w:val="30DDC428FA764FBFA1590F1973F41F5F1"/>
          </w:pPr>
          <w:r w:rsidRPr="008C6E90">
            <w:rPr>
              <w:rFonts w:cs="Arial"/>
              <w:color w:val="FF0000"/>
              <w:sz w:val="18"/>
              <w:szCs w:val="18"/>
            </w:rPr>
            <w:t>ANO/NE</w:t>
          </w:r>
        </w:p>
      </w:docPartBody>
    </w:docPart>
    <w:docPart>
      <w:docPartPr>
        <w:name w:val="990E93C7CEDC40A78D42EDD57C9D6C01"/>
        <w:category>
          <w:name w:val="Obecné"/>
          <w:gallery w:val="placeholder"/>
        </w:category>
        <w:types>
          <w:type w:val="bbPlcHdr"/>
        </w:types>
        <w:behaviors>
          <w:behavior w:val="content"/>
        </w:behaviors>
        <w:guid w:val="{C4348EBC-37EE-44DE-91BA-6C9B28D6081F}"/>
      </w:docPartPr>
      <w:docPartBody>
        <w:p w:rsidR="00B606FC" w:rsidRDefault="00B606FC" w:rsidP="00B606FC">
          <w:pPr>
            <w:pStyle w:val="990E93C7CEDC40A78D42EDD57C9D6C01"/>
          </w:pPr>
          <w:r>
            <w:rPr>
              <w:rStyle w:val="Zstupntext"/>
              <w:rFonts w:cs="Arial"/>
              <w:color w:val="FF0000"/>
              <w:sz w:val="18"/>
              <w:szCs w:val="18"/>
            </w:rPr>
            <w:t>ANO/NE</w:t>
          </w:r>
        </w:p>
      </w:docPartBody>
    </w:docPart>
    <w:docPart>
      <w:docPartPr>
        <w:name w:val="58826463ACB64EC991E0B5FDB945AE56"/>
        <w:category>
          <w:name w:val="Obecné"/>
          <w:gallery w:val="placeholder"/>
        </w:category>
        <w:types>
          <w:type w:val="bbPlcHdr"/>
        </w:types>
        <w:behaviors>
          <w:behavior w:val="content"/>
        </w:behaviors>
        <w:guid w:val="{645BDEF6-BF40-4A46-8402-F3686887BA38}"/>
      </w:docPartPr>
      <w:docPartBody>
        <w:p w:rsidR="00327E23" w:rsidRDefault="00064A42" w:rsidP="00064A42">
          <w:pPr>
            <w:pStyle w:val="58826463ACB64EC991E0B5FDB945AE561"/>
          </w:pPr>
          <w:r w:rsidRPr="00A25AE7">
            <w:rPr>
              <w:rFonts w:cs="Arial"/>
              <w:color w:val="FF0000"/>
              <w:szCs w:val="20"/>
            </w:rPr>
            <w:t>…</w:t>
          </w:r>
        </w:p>
      </w:docPartBody>
    </w:docPart>
    <w:docPart>
      <w:docPartPr>
        <w:name w:val="D7277EBD6C764311AD6BDEF22394453C"/>
        <w:category>
          <w:name w:val="Obecné"/>
          <w:gallery w:val="placeholder"/>
        </w:category>
        <w:types>
          <w:type w:val="bbPlcHdr"/>
        </w:types>
        <w:behaviors>
          <w:behavior w:val="content"/>
        </w:behaviors>
        <w:guid w:val="{4DB663E9-EC76-46BF-98B4-AE47CA8D9677}"/>
      </w:docPartPr>
      <w:docPartBody>
        <w:p w:rsidR="00327E23" w:rsidRDefault="00064A42" w:rsidP="00064A42">
          <w:pPr>
            <w:pStyle w:val="D7277EBD6C764311AD6BDEF22394453C1"/>
          </w:pPr>
          <w:r w:rsidRPr="00A25AE7">
            <w:rPr>
              <w:rFonts w:cs="Arial"/>
              <w:color w:val="FF0000"/>
              <w:szCs w:val="20"/>
            </w:rPr>
            <w:t>…</w:t>
          </w:r>
        </w:p>
      </w:docPartBody>
    </w:docPart>
    <w:docPart>
      <w:docPartPr>
        <w:name w:val="4CF7122586064448B9D3B06725FA5321"/>
        <w:category>
          <w:name w:val="Obecné"/>
          <w:gallery w:val="placeholder"/>
        </w:category>
        <w:types>
          <w:type w:val="bbPlcHdr"/>
        </w:types>
        <w:behaviors>
          <w:behavior w:val="content"/>
        </w:behaviors>
        <w:guid w:val="{4E6CC92D-7BAA-4A05-AB29-BDE7AECDBF91}"/>
      </w:docPartPr>
      <w:docPartBody>
        <w:p w:rsidR="00327E23" w:rsidRDefault="00064A42" w:rsidP="00064A42">
          <w:pPr>
            <w:pStyle w:val="4CF7122586064448B9D3B06725FA53211"/>
          </w:pPr>
          <w:r w:rsidRPr="00A25AE7">
            <w:rPr>
              <w:rFonts w:cs="Arial"/>
              <w:color w:val="FF0000"/>
              <w:szCs w:val="20"/>
            </w:rPr>
            <w:t>…</w:t>
          </w:r>
        </w:p>
      </w:docPartBody>
    </w:docPart>
    <w:docPart>
      <w:docPartPr>
        <w:name w:val="DefaultPlaceholder_-1854013435"/>
        <w:category>
          <w:name w:val="Obecné"/>
          <w:gallery w:val="placeholder"/>
        </w:category>
        <w:types>
          <w:type w:val="bbPlcHdr"/>
        </w:types>
        <w:behaviors>
          <w:behavior w:val="content"/>
        </w:behaviors>
        <w:guid w:val="{CA58BA04-0736-4BAD-9E8C-41748D93E1A8}"/>
      </w:docPartPr>
      <w:docPartBody>
        <w:p w:rsidR="00327E23" w:rsidRDefault="00064A42">
          <w:r w:rsidRPr="00AB684F">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8CB6504EB4D24F0286A8C6480B4F8098"/>
        <w:category>
          <w:name w:val="Obecné"/>
          <w:gallery w:val="placeholder"/>
        </w:category>
        <w:types>
          <w:type w:val="bbPlcHdr"/>
        </w:types>
        <w:behaviors>
          <w:behavior w:val="content"/>
        </w:behaviors>
        <w:guid w:val="{0C7454F5-85D1-43E1-9BE6-5A616D0821F7}"/>
      </w:docPartPr>
      <w:docPartBody>
        <w:p w:rsidR="00327E23" w:rsidRDefault="00064A42" w:rsidP="00064A42">
          <w:pPr>
            <w:pStyle w:val="8CB6504EB4D24F0286A8C6480B4F8098"/>
          </w:pPr>
          <w:r w:rsidRPr="00AB684F">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48D94A1F30BA46B6A0EB2F4C2593CD09"/>
        <w:category>
          <w:name w:val="Obecné"/>
          <w:gallery w:val="placeholder"/>
        </w:category>
        <w:types>
          <w:type w:val="bbPlcHdr"/>
        </w:types>
        <w:behaviors>
          <w:behavior w:val="content"/>
        </w:behaviors>
        <w:guid w:val="{D0F7A870-0BD7-4F0C-905C-0C7319132095}"/>
      </w:docPartPr>
      <w:docPartBody>
        <w:p w:rsidR="00327E23" w:rsidRDefault="00064A42" w:rsidP="00064A42">
          <w:pPr>
            <w:pStyle w:val="48D94A1F30BA46B6A0EB2F4C2593CD091"/>
          </w:pPr>
          <w:r w:rsidRPr="00A25AE7">
            <w:rPr>
              <w:rFonts w:cs="Arial"/>
              <w:color w:val="FF0000"/>
              <w:szCs w:val="20"/>
            </w:rPr>
            <w:t>…</w:t>
          </w:r>
        </w:p>
      </w:docPartBody>
    </w:docPart>
    <w:docPart>
      <w:docPartPr>
        <w:name w:val="B813D9B26CAE483881B01FF6524286D0"/>
        <w:category>
          <w:name w:val="Obecné"/>
          <w:gallery w:val="placeholder"/>
        </w:category>
        <w:types>
          <w:type w:val="bbPlcHdr"/>
        </w:types>
        <w:behaviors>
          <w:behavior w:val="content"/>
        </w:behaviors>
        <w:guid w:val="{BC8146AB-8621-492D-B4F2-F717FA95E311}"/>
      </w:docPartPr>
      <w:docPartBody>
        <w:p w:rsidR="00327E23" w:rsidRDefault="00064A42" w:rsidP="00064A42">
          <w:pPr>
            <w:pStyle w:val="B813D9B26CAE483881B01FF6524286D01"/>
          </w:pPr>
          <w:r w:rsidRPr="00A25AE7">
            <w:rPr>
              <w:rFonts w:cs="Arial"/>
              <w:color w:val="FF0000"/>
              <w:szCs w:val="20"/>
            </w:rPr>
            <w:t>…</w:t>
          </w:r>
        </w:p>
      </w:docPartBody>
    </w:docPart>
    <w:docPart>
      <w:docPartPr>
        <w:name w:val="A06091F4C8AA4B889FC54BDFD8A3B06B"/>
        <w:category>
          <w:name w:val="Obecné"/>
          <w:gallery w:val="placeholder"/>
        </w:category>
        <w:types>
          <w:type w:val="bbPlcHdr"/>
        </w:types>
        <w:behaviors>
          <w:behavior w:val="content"/>
        </w:behaviors>
        <w:guid w:val="{EF6596A2-C18E-4607-A28A-1EE7698CE955}"/>
      </w:docPartPr>
      <w:docPartBody>
        <w:p w:rsidR="00327E23" w:rsidRDefault="00064A42" w:rsidP="00064A42">
          <w:pPr>
            <w:pStyle w:val="A06091F4C8AA4B889FC54BDFD8A3B06B1"/>
          </w:pPr>
          <w:r w:rsidRPr="00A25AE7">
            <w:rPr>
              <w:rFonts w:cs="Arial"/>
              <w:color w:val="FF0000"/>
              <w:szCs w:val="20"/>
            </w:rPr>
            <w:t>…</w:t>
          </w:r>
        </w:p>
      </w:docPartBody>
    </w:docPart>
    <w:docPart>
      <w:docPartPr>
        <w:name w:val="D6CED52B37EC4729A93D656A14DCC3F9"/>
        <w:category>
          <w:name w:val="Obecné"/>
          <w:gallery w:val="placeholder"/>
        </w:category>
        <w:types>
          <w:type w:val="bbPlcHdr"/>
        </w:types>
        <w:behaviors>
          <w:behavior w:val="content"/>
        </w:behaviors>
        <w:guid w:val="{6672FD56-4C76-4892-9D37-0D73B08E8F7F}"/>
      </w:docPartPr>
      <w:docPartBody>
        <w:p w:rsidR="00327E23" w:rsidRDefault="00327E23" w:rsidP="00327E23">
          <w:pPr>
            <w:pStyle w:val="D6CED52B37EC4729A93D656A14DCC3F9"/>
          </w:pPr>
          <w:r w:rsidRPr="009A1A8B">
            <w:rPr>
              <w:rStyle w:val="Zstupntext"/>
              <w:rFonts w:cs="Arial"/>
              <w:color w:val="FF0000"/>
              <w:sz w:val="18"/>
              <w:szCs w:val="18"/>
            </w:rPr>
            <w:t>ANO/NE</w:t>
          </w:r>
        </w:p>
      </w:docPartBody>
    </w:docPart>
    <w:docPart>
      <w:docPartPr>
        <w:name w:val="FC393CCC706D414DAA74E9630538F29C"/>
        <w:category>
          <w:name w:val="Obecné"/>
          <w:gallery w:val="placeholder"/>
        </w:category>
        <w:types>
          <w:type w:val="bbPlcHdr"/>
        </w:types>
        <w:behaviors>
          <w:behavior w:val="content"/>
        </w:behaviors>
        <w:guid w:val="{54D2EABA-F09D-46D1-BA9C-A4CCF9DB0BF7}"/>
      </w:docPartPr>
      <w:docPartBody>
        <w:p w:rsidR="00327E23" w:rsidRDefault="00327E23" w:rsidP="00327E23">
          <w:pPr>
            <w:pStyle w:val="FC393CCC706D414DAA74E9630538F29C"/>
          </w:pPr>
          <w:r>
            <w:rPr>
              <w:rStyle w:val="Zstupntext"/>
              <w:rFonts w:cs="Arial"/>
              <w:color w:val="FF0000"/>
              <w:sz w:val="18"/>
              <w:szCs w:val="18"/>
            </w:rPr>
            <w:t>ANO/NE</w:t>
          </w:r>
        </w:p>
      </w:docPartBody>
    </w:docPart>
    <w:docPart>
      <w:docPartPr>
        <w:name w:val="708AFA41D2E44EE987642159A054795A"/>
        <w:category>
          <w:name w:val="Obecné"/>
          <w:gallery w:val="placeholder"/>
        </w:category>
        <w:types>
          <w:type w:val="bbPlcHdr"/>
        </w:types>
        <w:behaviors>
          <w:behavior w:val="content"/>
        </w:behaviors>
        <w:guid w:val="{92894CA8-947B-4824-B954-FA9334E4C34B}"/>
      </w:docPartPr>
      <w:docPartBody>
        <w:p w:rsidR="00327E23" w:rsidRDefault="00327E23" w:rsidP="00327E23">
          <w:pPr>
            <w:pStyle w:val="708AFA41D2E44EE987642159A054795A"/>
          </w:pPr>
          <w:r w:rsidRPr="009A1A8B">
            <w:rPr>
              <w:rStyle w:val="Zstupntext"/>
              <w:rFonts w:cs="Arial"/>
              <w:color w:val="FF0000"/>
              <w:sz w:val="18"/>
              <w:szCs w:val="18"/>
            </w:rPr>
            <w:t>ANO/NE</w:t>
          </w:r>
        </w:p>
      </w:docPartBody>
    </w:docPart>
    <w:docPart>
      <w:docPartPr>
        <w:name w:val="BD41FAC479494922968FA0397FD2B8C0"/>
        <w:category>
          <w:name w:val="Obecné"/>
          <w:gallery w:val="placeholder"/>
        </w:category>
        <w:types>
          <w:type w:val="bbPlcHdr"/>
        </w:types>
        <w:behaviors>
          <w:behavior w:val="content"/>
        </w:behaviors>
        <w:guid w:val="{C22C6748-0351-4146-AA61-D21520CB86EC}"/>
      </w:docPartPr>
      <w:docPartBody>
        <w:p w:rsidR="00327E23" w:rsidRDefault="00327E23" w:rsidP="00327E23">
          <w:pPr>
            <w:pStyle w:val="BD41FAC479494922968FA0397FD2B8C0"/>
          </w:pPr>
          <w:r>
            <w:rPr>
              <w:rStyle w:val="Zstupntext"/>
              <w:rFonts w:cs="Arial"/>
              <w:color w:val="FF0000"/>
              <w:sz w:val="18"/>
              <w:szCs w:val="18"/>
            </w:rPr>
            <w:t>ANO/NE</w:t>
          </w:r>
        </w:p>
      </w:docPartBody>
    </w:docPart>
    <w:docPart>
      <w:docPartPr>
        <w:name w:val="097C1629A15E4B16B0896DED8EFE204C"/>
        <w:category>
          <w:name w:val="Obecné"/>
          <w:gallery w:val="placeholder"/>
        </w:category>
        <w:types>
          <w:type w:val="bbPlcHdr"/>
        </w:types>
        <w:behaviors>
          <w:behavior w:val="content"/>
        </w:behaviors>
        <w:guid w:val="{A9B28E84-3F27-447A-9341-05506352851C}"/>
      </w:docPartPr>
      <w:docPartBody>
        <w:p w:rsidR="00327E23" w:rsidRDefault="00327E23" w:rsidP="00327E23">
          <w:pPr>
            <w:pStyle w:val="097C1629A15E4B16B0896DED8EFE204C"/>
          </w:pPr>
          <w:r>
            <w:rPr>
              <w:rStyle w:val="Zstupntext"/>
              <w:rFonts w:cs="Arial"/>
              <w:color w:val="FF0000"/>
              <w:sz w:val="18"/>
              <w:szCs w:val="18"/>
            </w:rPr>
            <w:t>ANO/NE</w:t>
          </w:r>
        </w:p>
      </w:docPartBody>
    </w:docPart>
    <w:docPart>
      <w:docPartPr>
        <w:name w:val="0688475208FE4E73A46B7050A6032984"/>
        <w:category>
          <w:name w:val="Obecné"/>
          <w:gallery w:val="placeholder"/>
        </w:category>
        <w:types>
          <w:type w:val="bbPlcHdr"/>
        </w:types>
        <w:behaviors>
          <w:behavior w:val="content"/>
        </w:behaviors>
        <w:guid w:val="{EDCD9D7E-CDC7-46E7-9935-D949C079A76B}"/>
      </w:docPartPr>
      <w:docPartBody>
        <w:p w:rsidR="00327E23" w:rsidRDefault="00327E23" w:rsidP="00327E23">
          <w:pPr>
            <w:pStyle w:val="0688475208FE4E73A46B7050A6032984"/>
          </w:pPr>
          <w:r w:rsidRPr="009A1A8B">
            <w:rPr>
              <w:rStyle w:val="Zstupntext"/>
              <w:rFonts w:cs="Arial"/>
              <w:color w:val="FF0000"/>
              <w:sz w:val="18"/>
              <w:szCs w:val="18"/>
            </w:rPr>
            <w:t>ANO/NE</w:t>
          </w:r>
        </w:p>
      </w:docPartBody>
    </w:docPart>
    <w:docPart>
      <w:docPartPr>
        <w:name w:val="85CDF4204FEF4D35987EB27EF206E5EC"/>
        <w:category>
          <w:name w:val="Obecné"/>
          <w:gallery w:val="placeholder"/>
        </w:category>
        <w:types>
          <w:type w:val="bbPlcHdr"/>
        </w:types>
        <w:behaviors>
          <w:behavior w:val="content"/>
        </w:behaviors>
        <w:guid w:val="{D1D013F0-F55F-441E-A1D5-493EA22EBDE5}"/>
      </w:docPartPr>
      <w:docPartBody>
        <w:p w:rsidR="00327E23" w:rsidRDefault="00327E23" w:rsidP="00327E23">
          <w:pPr>
            <w:pStyle w:val="85CDF4204FEF4D35987EB27EF206E5EC"/>
          </w:pPr>
          <w:r>
            <w:rPr>
              <w:rStyle w:val="Zstupntext"/>
              <w:rFonts w:cs="Arial"/>
              <w:color w:val="FF0000"/>
              <w:sz w:val="18"/>
              <w:szCs w:val="18"/>
            </w:rPr>
            <w:t>ANO/NE</w:t>
          </w:r>
        </w:p>
      </w:docPartBody>
    </w:docPart>
    <w:docPart>
      <w:docPartPr>
        <w:name w:val="7D4480EA7F5549B88371C639761399E1"/>
        <w:category>
          <w:name w:val="Obecné"/>
          <w:gallery w:val="placeholder"/>
        </w:category>
        <w:types>
          <w:type w:val="bbPlcHdr"/>
        </w:types>
        <w:behaviors>
          <w:behavior w:val="content"/>
        </w:behaviors>
        <w:guid w:val="{76211451-A79C-4CF3-B4F5-1089C847C012}"/>
      </w:docPartPr>
      <w:docPartBody>
        <w:p w:rsidR="00327E23" w:rsidRDefault="00327E23" w:rsidP="00327E23">
          <w:pPr>
            <w:pStyle w:val="7D4480EA7F5549B88371C639761399E1"/>
          </w:pPr>
          <w:r>
            <w:rPr>
              <w:rStyle w:val="Zstupntext"/>
              <w:rFonts w:cs="Arial"/>
              <w:color w:val="FF0000"/>
              <w:sz w:val="18"/>
              <w:szCs w:val="18"/>
            </w:rPr>
            <w:t>ANO/NE</w:t>
          </w:r>
        </w:p>
      </w:docPartBody>
    </w:docPart>
    <w:docPart>
      <w:docPartPr>
        <w:name w:val="F7CE5DDCAEB945D2A292690447891105"/>
        <w:category>
          <w:name w:val="Obecné"/>
          <w:gallery w:val="placeholder"/>
        </w:category>
        <w:types>
          <w:type w:val="bbPlcHdr"/>
        </w:types>
        <w:behaviors>
          <w:behavior w:val="content"/>
        </w:behaviors>
        <w:guid w:val="{47909729-4A20-4E3E-A454-2714703F0E31}"/>
      </w:docPartPr>
      <w:docPartBody>
        <w:p w:rsidR="00327E23" w:rsidRDefault="00327E23" w:rsidP="00327E23">
          <w:pPr>
            <w:pStyle w:val="F7CE5DDCAEB945D2A292690447891105"/>
          </w:pPr>
          <w:r w:rsidRPr="009A1A8B">
            <w:rPr>
              <w:rStyle w:val="Zstupntext"/>
              <w:rFonts w:cs="Arial"/>
              <w:color w:val="FF0000"/>
              <w:sz w:val="18"/>
              <w:szCs w:val="18"/>
            </w:rPr>
            <w:t>ANO/NE</w:t>
          </w:r>
        </w:p>
      </w:docPartBody>
    </w:docPart>
    <w:docPart>
      <w:docPartPr>
        <w:name w:val="2A2A8D706B814016B02962ABB2152B55"/>
        <w:category>
          <w:name w:val="Obecné"/>
          <w:gallery w:val="placeholder"/>
        </w:category>
        <w:types>
          <w:type w:val="bbPlcHdr"/>
        </w:types>
        <w:behaviors>
          <w:behavior w:val="content"/>
        </w:behaviors>
        <w:guid w:val="{3C3C6825-8676-4A1A-B1BD-E442ACF6B735}"/>
      </w:docPartPr>
      <w:docPartBody>
        <w:p w:rsidR="00327E23" w:rsidRDefault="00327E23" w:rsidP="00327E23">
          <w:pPr>
            <w:pStyle w:val="2A2A8D706B814016B02962ABB2152B55"/>
          </w:pPr>
          <w:r w:rsidRPr="009A1A8B">
            <w:rPr>
              <w:rStyle w:val="Zstupntext"/>
              <w:rFonts w:cs="Arial"/>
              <w:color w:val="FF0000"/>
              <w:sz w:val="18"/>
              <w:szCs w:val="18"/>
            </w:rPr>
            <w:t>ANO/NE</w:t>
          </w:r>
        </w:p>
      </w:docPartBody>
    </w:docPart>
    <w:docPart>
      <w:docPartPr>
        <w:name w:val="0411FED6EBC34EB39F29BB068716A4DF"/>
        <w:category>
          <w:name w:val="Obecné"/>
          <w:gallery w:val="placeholder"/>
        </w:category>
        <w:types>
          <w:type w:val="bbPlcHdr"/>
        </w:types>
        <w:behaviors>
          <w:behavior w:val="content"/>
        </w:behaviors>
        <w:guid w:val="{03A40F1A-CFE5-49F3-BCA9-4C31217F12F8}"/>
      </w:docPartPr>
      <w:docPartBody>
        <w:p w:rsidR="00327E23" w:rsidRDefault="00327E23" w:rsidP="00327E23">
          <w:pPr>
            <w:pStyle w:val="0411FED6EBC34EB39F29BB068716A4DF"/>
          </w:pPr>
          <w:r w:rsidRPr="009A1A8B">
            <w:rPr>
              <w:rStyle w:val="Zstupntext"/>
              <w:rFonts w:cs="Arial"/>
              <w:color w:val="FF0000"/>
              <w:sz w:val="18"/>
              <w:szCs w:val="18"/>
            </w:rPr>
            <w:t>ANO/NE</w:t>
          </w:r>
        </w:p>
      </w:docPartBody>
    </w:docPart>
    <w:docPart>
      <w:docPartPr>
        <w:name w:val="9CC02AE6CF00465690FB4051B24F2F19"/>
        <w:category>
          <w:name w:val="Obecné"/>
          <w:gallery w:val="placeholder"/>
        </w:category>
        <w:types>
          <w:type w:val="bbPlcHdr"/>
        </w:types>
        <w:behaviors>
          <w:behavior w:val="content"/>
        </w:behaviors>
        <w:guid w:val="{E0E284F6-2285-4F5D-A2FA-9F52F896556F}"/>
      </w:docPartPr>
      <w:docPartBody>
        <w:p w:rsidR="00327E23" w:rsidRDefault="00327E23" w:rsidP="00327E23">
          <w:pPr>
            <w:pStyle w:val="9CC02AE6CF00465690FB4051B24F2F19"/>
          </w:pPr>
          <w:r>
            <w:rPr>
              <w:rStyle w:val="Zstupntext"/>
              <w:rFonts w:cs="Arial"/>
              <w:color w:val="FF0000"/>
              <w:sz w:val="18"/>
              <w:szCs w:val="18"/>
            </w:rPr>
            <w:t>ANO/NE</w:t>
          </w:r>
        </w:p>
      </w:docPartBody>
    </w:docPart>
    <w:docPart>
      <w:docPartPr>
        <w:name w:val="F3CFB4FD7CEB42C6952F5B5E59E73505"/>
        <w:category>
          <w:name w:val="Obecné"/>
          <w:gallery w:val="placeholder"/>
        </w:category>
        <w:types>
          <w:type w:val="bbPlcHdr"/>
        </w:types>
        <w:behaviors>
          <w:behavior w:val="content"/>
        </w:behaviors>
        <w:guid w:val="{EBAD41BB-A533-4020-A171-28A1735B91A1}"/>
      </w:docPartPr>
      <w:docPartBody>
        <w:p w:rsidR="00327E23" w:rsidRDefault="00327E23" w:rsidP="00327E23">
          <w:pPr>
            <w:pStyle w:val="F3CFB4FD7CEB42C6952F5B5E59E73505"/>
          </w:pPr>
          <w:r w:rsidRPr="009A1A8B">
            <w:rPr>
              <w:rStyle w:val="Zstupntext"/>
              <w:rFonts w:cs="Arial"/>
              <w:color w:val="FF0000"/>
              <w:sz w:val="18"/>
              <w:szCs w:val="18"/>
            </w:rPr>
            <w:t>ANO/NE</w:t>
          </w:r>
        </w:p>
      </w:docPartBody>
    </w:docPart>
    <w:docPart>
      <w:docPartPr>
        <w:name w:val="C220448B12864FBB89C7C9A22D816ABE"/>
        <w:category>
          <w:name w:val="Obecné"/>
          <w:gallery w:val="placeholder"/>
        </w:category>
        <w:types>
          <w:type w:val="bbPlcHdr"/>
        </w:types>
        <w:behaviors>
          <w:behavior w:val="content"/>
        </w:behaviors>
        <w:guid w:val="{C3CE4F9B-64EB-45A5-9A29-9CCA84FE1D99}"/>
      </w:docPartPr>
      <w:docPartBody>
        <w:p w:rsidR="00327E23" w:rsidRDefault="00327E23" w:rsidP="00327E23">
          <w:pPr>
            <w:pStyle w:val="C220448B12864FBB89C7C9A22D816ABE"/>
          </w:pPr>
          <w:r w:rsidRPr="009A1A8B">
            <w:rPr>
              <w:rStyle w:val="Zstupntext"/>
              <w:rFonts w:cs="Arial"/>
              <w:color w:val="FF0000"/>
              <w:sz w:val="18"/>
              <w:szCs w:val="18"/>
            </w:rPr>
            <w:t>ANO/NE</w:t>
          </w:r>
        </w:p>
      </w:docPartBody>
    </w:docPart>
    <w:docPart>
      <w:docPartPr>
        <w:name w:val="BD07141EFBC44757BC25A1F132E73A56"/>
        <w:category>
          <w:name w:val="Obecné"/>
          <w:gallery w:val="placeholder"/>
        </w:category>
        <w:types>
          <w:type w:val="bbPlcHdr"/>
        </w:types>
        <w:behaviors>
          <w:behavior w:val="content"/>
        </w:behaviors>
        <w:guid w:val="{EED54252-025F-4C70-90F2-7594A5299E73}"/>
      </w:docPartPr>
      <w:docPartBody>
        <w:p w:rsidR="00327E23" w:rsidRDefault="00327E23" w:rsidP="00327E23">
          <w:pPr>
            <w:pStyle w:val="BD07141EFBC44757BC25A1F132E73A56"/>
          </w:pPr>
          <w:r w:rsidRPr="009A1A8B">
            <w:rPr>
              <w:rStyle w:val="Zstupntext"/>
              <w:rFonts w:cs="Arial"/>
              <w:color w:val="FF0000"/>
              <w:sz w:val="18"/>
              <w:szCs w:val="18"/>
            </w:rPr>
            <w:t>ANO/NE</w:t>
          </w:r>
        </w:p>
      </w:docPartBody>
    </w:docPart>
    <w:docPart>
      <w:docPartPr>
        <w:name w:val="6CEF2659732A4E81BE96083379C5AF00"/>
        <w:category>
          <w:name w:val="Obecné"/>
          <w:gallery w:val="placeholder"/>
        </w:category>
        <w:types>
          <w:type w:val="bbPlcHdr"/>
        </w:types>
        <w:behaviors>
          <w:behavior w:val="content"/>
        </w:behaviors>
        <w:guid w:val="{687B6B09-2779-41A7-A841-B58423188795}"/>
      </w:docPartPr>
      <w:docPartBody>
        <w:p w:rsidR="00327E23" w:rsidRDefault="00327E23" w:rsidP="00327E23">
          <w:pPr>
            <w:pStyle w:val="6CEF2659732A4E81BE96083379C5AF00"/>
          </w:pPr>
          <w:r w:rsidRPr="009A1A8B">
            <w:rPr>
              <w:rStyle w:val="Zstupntext"/>
              <w:rFonts w:cs="Arial"/>
              <w:color w:val="FF0000"/>
              <w:sz w:val="18"/>
              <w:szCs w:val="18"/>
            </w:rPr>
            <w:t>ANO/NE</w:t>
          </w:r>
        </w:p>
      </w:docPartBody>
    </w:docPart>
    <w:docPart>
      <w:docPartPr>
        <w:name w:val="6FC3EAC380154E50BFCA2856BA67F6E7"/>
        <w:category>
          <w:name w:val="Obecné"/>
          <w:gallery w:val="placeholder"/>
        </w:category>
        <w:types>
          <w:type w:val="bbPlcHdr"/>
        </w:types>
        <w:behaviors>
          <w:behavior w:val="content"/>
        </w:behaviors>
        <w:guid w:val="{A6E35BEC-9BB7-4F07-9689-F79FD34D460D}"/>
      </w:docPartPr>
      <w:docPartBody>
        <w:p w:rsidR="00327E23" w:rsidRDefault="00327E23" w:rsidP="00327E23">
          <w:pPr>
            <w:pStyle w:val="6FC3EAC380154E50BFCA2856BA67F6E7"/>
          </w:pPr>
          <w:r w:rsidRPr="009A1A8B">
            <w:rPr>
              <w:rStyle w:val="Zstupntext"/>
              <w:rFonts w:cs="Arial"/>
              <w:color w:val="FF0000"/>
              <w:sz w:val="18"/>
              <w:szCs w:val="18"/>
            </w:rPr>
            <w:t>ANO/NE</w:t>
          </w:r>
        </w:p>
      </w:docPartBody>
    </w:docPart>
    <w:docPart>
      <w:docPartPr>
        <w:name w:val="98E70EFA794A4D4ABB99E5536018B20A"/>
        <w:category>
          <w:name w:val="Obecné"/>
          <w:gallery w:val="placeholder"/>
        </w:category>
        <w:types>
          <w:type w:val="bbPlcHdr"/>
        </w:types>
        <w:behaviors>
          <w:behavior w:val="content"/>
        </w:behaviors>
        <w:guid w:val="{A762BC94-5EE3-4F96-80FC-3C02AC9B2A15}"/>
      </w:docPartPr>
      <w:docPartBody>
        <w:p w:rsidR="00327E23" w:rsidRDefault="00327E23" w:rsidP="00327E23">
          <w:pPr>
            <w:pStyle w:val="98E70EFA794A4D4ABB99E5536018B20A"/>
          </w:pPr>
          <w:r w:rsidRPr="009A1A8B">
            <w:rPr>
              <w:rStyle w:val="Zstupntext"/>
              <w:rFonts w:cs="Arial"/>
              <w:color w:val="FF0000"/>
              <w:sz w:val="18"/>
              <w:szCs w:val="18"/>
            </w:rPr>
            <w:t>ANO/NE</w:t>
          </w:r>
        </w:p>
      </w:docPartBody>
    </w:docPart>
    <w:docPart>
      <w:docPartPr>
        <w:name w:val="85ECFA12966546EB927D30F36E7FEAA2"/>
        <w:category>
          <w:name w:val="Obecné"/>
          <w:gallery w:val="placeholder"/>
        </w:category>
        <w:types>
          <w:type w:val="bbPlcHdr"/>
        </w:types>
        <w:behaviors>
          <w:behavior w:val="content"/>
        </w:behaviors>
        <w:guid w:val="{9355C7D2-B537-45B6-A4DD-DC220FAC85C3}"/>
      </w:docPartPr>
      <w:docPartBody>
        <w:p w:rsidR="00327E23" w:rsidRDefault="00327E23" w:rsidP="00327E23">
          <w:pPr>
            <w:pStyle w:val="85ECFA12966546EB927D30F36E7FEAA2"/>
          </w:pPr>
          <w:r w:rsidRPr="009A1A8B">
            <w:rPr>
              <w:rStyle w:val="Zstupntext"/>
              <w:rFonts w:cs="Arial"/>
              <w:color w:val="FF0000"/>
              <w:sz w:val="18"/>
              <w:szCs w:val="18"/>
            </w:rPr>
            <w:t>ANO/NE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Aptos Narrow">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FC"/>
    <w:rsid w:val="00064A42"/>
    <w:rsid w:val="002E1770"/>
    <w:rsid w:val="003279B1"/>
    <w:rsid w:val="00327E23"/>
    <w:rsid w:val="006264E7"/>
    <w:rsid w:val="007073E0"/>
    <w:rsid w:val="0076277D"/>
    <w:rsid w:val="007D280D"/>
    <w:rsid w:val="008654CA"/>
    <w:rsid w:val="009D0FE1"/>
    <w:rsid w:val="00A73B00"/>
    <w:rsid w:val="00B606FC"/>
    <w:rsid w:val="00C32CB5"/>
    <w:rsid w:val="00E00972"/>
    <w:rsid w:val="00E436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327E23"/>
    <w:rPr>
      <w:color w:val="808080"/>
    </w:rPr>
  </w:style>
  <w:style w:type="paragraph" w:customStyle="1" w:styleId="3CBB344EFD4849C382A141E8633E9322">
    <w:name w:val="3CBB344EFD4849C382A141E8633E9322"/>
  </w:style>
  <w:style w:type="paragraph" w:customStyle="1" w:styleId="30C6CD1F1F4342178951D3F1991D32AA">
    <w:name w:val="30C6CD1F1F4342178951D3F1991D32AA"/>
  </w:style>
  <w:style w:type="paragraph" w:customStyle="1" w:styleId="1C6CB3DE1E88423F85B2D4A9790A140B">
    <w:name w:val="1C6CB3DE1E88423F85B2D4A9790A140B"/>
  </w:style>
  <w:style w:type="paragraph" w:customStyle="1" w:styleId="8CB6504EB4D24F0286A8C6480B4F8098">
    <w:name w:val="8CB6504EB4D24F0286A8C6480B4F8098"/>
    <w:rsid w:val="00064A42"/>
    <w:pPr>
      <w:spacing w:line="278" w:lineRule="auto"/>
    </w:pPr>
    <w:rPr>
      <w:kern w:val="2"/>
      <w:sz w:val="24"/>
      <w:szCs w:val="24"/>
      <w14:ligatures w14:val="standardContextual"/>
    </w:rPr>
  </w:style>
  <w:style w:type="paragraph" w:customStyle="1" w:styleId="BF5EBEBDEA59484BB143D4566486059B1">
    <w:name w:val="BF5EBEBDEA59484BB143D4566486059B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8C4DFD298CE4F7A9CAB53F165F78C691">
    <w:name w:val="48C4DFD298CE4F7A9CAB53F165F78C69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A20ED41A248745659125A8442E120A4F1">
    <w:name w:val="A20ED41A248745659125A8442E120A4F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7EBA23EAC17945D3AABB25BA18512D631">
    <w:name w:val="7EBA23EAC17945D3AABB25BA18512D63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1C7B9A25552D402397DE1000C1CF8C321">
    <w:name w:val="1C7B9A25552D402397DE1000C1CF8C32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F35E3834C56248A48E08248879912FB21">
    <w:name w:val="F35E3834C56248A48E08248879912FB2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58826463ACB64EC991E0B5FDB945AE561">
    <w:name w:val="58826463ACB64EC991E0B5FDB945AE56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D7277EBD6C764311AD6BDEF22394453C1">
    <w:name w:val="D7277EBD6C764311AD6BDEF22394453C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CF7122586064448B9D3B06725FA53211">
    <w:name w:val="4CF7122586064448B9D3B06725FA5321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48D94A1F30BA46B6A0EB2F4C2593CD091">
    <w:name w:val="48D94A1F30BA46B6A0EB2F4C2593CD09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B813D9B26CAE483881B01FF6524286D01">
    <w:name w:val="B813D9B26CAE483881B01FF6524286D0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A06091F4C8AA4B889FC54BDFD8A3B06B1">
    <w:name w:val="A06091F4C8AA4B889FC54BDFD8A3B06B1"/>
    <w:rsid w:val="00064A42"/>
    <w:pPr>
      <w:widowControl w:val="0"/>
      <w:autoSpaceDE w:val="0"/>
      <w:autoSpaceDN w:val="0"/>
      <w:adjustRightInd w:val="0"/>
      <w:spacing w:after="0" w:line="240" w:lineRule="auto"/>
      <w:jc w:val="both"/>
    </w:pPr>
    <w:rPr>
      <w:rFonts w:ascii="Arial Narrow" w:eastAsia="Times New Roman" w:hAnsi="Arial Narrow" w:cs="Courier New"/>
      <w:sz w:val="20"/>
      <w:szCs w:val="24"/>
      <w:lang w:eastAsia="ar-SA"/>
    </w:rPr>
  </w:style>
  <w:style w:type="paragraph" w:customStyle="1" w:styleId="89AAE86250FA44BD8414E637497E05FE1">
    <w:name w:val="89AAE86250FA44BD8414E637497E05FE1"/>
    <w:rsid w:val="00064A42"/>
    <w:pPr>
      <w:autoSpaceDE w:val="0"/>
      <w:autoSpaceDN w:val="0"/>
      <w:spacing w:after="0" w:line="240" w:lineRule="auto"/>
    </w:pPr>
    <w:rPr>
      <w:rFonts w:ascii="Arial Narrow" w:eastAsia="Times New Roman" w:hAnsi="Arial Narrow" w:cs="Courier"/>
      <w:szCs w:val="24"/>
    </w:rPr>
  </w:style>
  <w:style w:type="paragraph" w:customStyle="1" w:styleId="45F99E34252042F08182FD53541DD83C1">
    <w:name w:val="45F99E34252042F08182FD53541DD83C1"/>
    <w:rsid w:val="00064A42"/>
    <w:pPr>
      <w:autoSpaceDE w:val="0"/>
      <w:autoSpaceDN w:val="0"/>
      <w:spacing w:after="0" w:line="240" w:lineRule="auto"/>
    </w:pPr>
    <w:rPr>
      <w:rFonts w:ascii="Arial Narrow" w:eastAsia="Times New Roman" w:hAnsi="Arial Narrow" w:cs="Courier"/>
      <w:szCs w:val="24"/>
    </w:rPr>
  </w:style>
  <w:style w:type="paragraph" w:customStyle="1" w:styleId="02B5956D7DE149698CC7599593F8EB4E1">
    <w:name w:val="02B5956D7DE149698CC7599593F8EB4E1"/>
    <w:rsid w:val="00064A42"/>
    <w:pPr>
      <w:autoSpaceDE w:val="0"/>
      <w:autoSpaceDN w:val="0"/>
      <w:spacing w:after="0" w:line="240" w:lineRule="auto"/>
    </w:pPr>
    <w:rPr>
      <w:rFonts w:ascii="Arial Narrow" w:eastAsia="Times New Roman" w:hAnsi="Arial Narrow" w:cs="Courier"/>
      <w:szCs w:val="24"/>
    </w:rPr>
  </w:style>
  <w:style w:type="paragraph" w:customStyle="1" w:styleId="B485D9F133F5424AA5E7889B4F6240541">
    <w:name w:val="B485D9F133F5424AA5E7889B4F6240541"/>
    <w:rsid w:val="00064A42"/>
    <w:pPr>
      <w:autoSpaceDE w:val="0"/>
      <w:autoSpaceDN w:val="0"/>
      <w:spacing w:after="0" w:line="240" w:lineRule="auto"/>
    </w:pPr>
    <w:rPr>
      <w:rFonts w:ascii="Arial Narrow" w:eastAsia="Times New Roman" w:hAnsi="Arial Narrow" w:cs="Courier"/>
      <w:szCs w:val="24"/>
    </w:rPr>
  </w:style>
  <w:style w:type="paragraph" w:customStyle="1" w:styleId="064395D1C12D4904AA3D0821E6D0D33D1">
    <w:name w:val="064395D1C12D4904AA3D0821E6D0D33D1"/>
    <w:rsid w:val="00064A42"/>
    <w:pPr>
      <w:autoSpaceDE w:val="0"/>
      <w:autoSpaceDN w:val="0"/>
      <w:spacing w:after="0" w:line="240" w:lineRule="auto"/>
    </w:pPr>
    <w:rPr>
      <w:rFonts w:ascii="Arial Narrow" w:eastAsia="Times New Roman" w:hAnsi="Arial Narrow" w:cs="Courier"/>
      <w:szCs w:val="24"/>
    </w:rPr>
  </w:style>
  <w:style w:type="paragraph" w:customStyle="1" w:styleId="30DDC428FA764FBFA1590F1973F41F5F1">
    <w:name w:val="30DDC428FA764FBFA1590F1973F41F5F1"/>
    <w:rsid w:val="00064A42"/>
    <w:pPr>
      <w:autoSpaceDE w:val="0"/>
      <w:autoSpaceDN w:val="0"/>
      <w:spacing w:after="0" w:line="240" w:lineRule="auto"/>
    </w:pPr>
    <w:rPr>
      <w:rFonts w:ascii="Arial Narrow" w:eastAsia="Times New Roman" w:hAnsi="Arial Narrow" w:cs="Courier"/>
      <w:szCs w:val="24"/>
    </w:rPr>
  </w:style>
  <w:style w:type="paragraph" w:customStyle="1" w:styleId="5EE3374CC0D24BFFA3C1619D6A8D7CF91">
    <w:name w:val="5EE3374CC0D24BFFA3C1619D6A8D7CF91"/>
    <w:rsid w:val="00064A42"/>
    <w:pPr>
      <w:autoSpaceDE w:val="0"/>
      <w:autoSpaceDN w:val="0"/>
      <w:spacing w:after="0" w:line="240" w:lineRule="auto"/>
    </w:pPr>
    <w:rPr>
      <w:rFonts w:ascii="Arial Narrow" w:eastAsia="Times New Roman" w:hAnsi="Arial Narrow" w:cs="Courier"/>
      <w:szCs w:val="24"/>
    </w:rPr>
  </w:style>
  <w:style w:type="paragraph" w:customStyle="1" w:styleId="15C70F8415A04E67B3EE3CED5FE33460">
    <w:name w:val="15C70F8415A04E67B3EE3CED5FE33460"/>
  </w:style>
  <w:style w:type="paragraph" w:customStyle="1" w:styleId="D52B3B0461BF4DE08130DA86F4AA13AC">
    <w:name w:val="D52B3B0461BF4DE08130DA86F4AA13AC"/>
    <w:rsid w:val="00B606FC"/>
  </w:style>
  <w:style w:type="paragraph" w:customStyle="1" w:styleId="990E93C7CEDC40A78D42EDD57C9D6C01">
    <w:name w:val="990E93C7CEDC40A78D42EDD57C9D6C01"/>
    <w:rsid w:val="00B606FC"/>
  </w:style>
  <w:style w:type="paragraph" w:customStyle="1" w:styleId="D6CED52B37EC4729A93D656A14DCC3F9">
    <w:name w:val="D6CED52B37EC4729A93D656A14DCC3F9"/>
    <w:rsid w:val="00327E23"/>
  </w:style>
  <w:style w:type="paragraph" w:customStyle="1" w:styleId="FC393CCC706D414DAA74E9630538F29C">
    <w:name w:val="FC393CCC706D414DAA74E9630538F29C"/>
    <w:rsid w:val="00327E23"/>
  </w:style>
  <w:style w:type="paragraph" w:customStyle="1" w:styleId="708AFA41D2E44EE987642159A054795A">
    <w:name w:val="708AFA41D2E44EE987642159A054795A"/>
    <w:rsid w:val="00327E23"/>
  </w:style>
  <w:style w:type="paragraph" w:customStyle="1" w:styleId="BD41FAC479494922968FA0397FD2B8C0">
    <w:name w:val="BD41FAC479494922968FA0397FD2B8C0"/>
    <w:rsid w:val="00327E23"/>
  </w:style>
  <w:style w:type="paragraph" w:customStyle="1" w:styleId="097C1629A15E4B16B0896DED8EFE204C">
    <w:name w:val="097C1629A15E4B16B0896DED8EFE204C"/>
    <w:rsid w:val="00327E23"/>
  </w:style>
  <w:style w:type="paragraph" w:customStyle="1" w:styleId="0688475208FE4E73A46B7050A6032984">
    <w:name w:val="0688475208FE4E73A46B7050A6032984"/>
    <w:rsid w:val="00327E23"/>
  </w:style>
  <w:style w:type="paragraph" w:customStyle="1" w:styleId="85CDF4204FEF4D35987EB27EF206E5EC">
    <w:name w:val="85CDF4204FEF4D35987EB27EF206E5EC"/>
    <w:rsid w:val="00327E23"/>
  </w:style>
  <w:style w:type="paragraph" w:customStyle="1" w:styleId="7D4480EA7F5549B88371C639761399E1">
    <w:name w:val="7D4480EA7F5549B88371C639761399E1"/>
    <w:rsid w:val="00327E23"/>
  </w:style>
  <w:style w:type="paragraph" w:customStyle="1" w:styleId="F7CE5DDCAEB945D2A292690447891105">
    <w:name w:val="F7CE5DDCAEB945D2A292690447891105"/>
    <w:rsid w:val="00327E23"/>
  </w:style>
  <w:style w:type="paragraph" w:customStyle="1" w:styleId="2A2A8D706B814016B02962ABB2152B55">
    <w:name w:val="2A2A8D706B814016B02962ABB2152B55"/>
    <w:rsid w:val="00327E23"/>
  </w:style>
  <w:style w:type="paragraph" w:customStyle="1" w:styleId="0411FED6EBC34EB39F29BB068716A4DF">
    <w:name w:val="0411FED6EBC34EB39F29BB068716A4DF"/>
    <w:rsid w:val="00327E23"/>
  </w:style>
  <w:style w:type="paragraph" w:customStyle="1" w:styleId="9CC02AE6CF00465690FB4051B24F2F19">
    <w:name w:val="9CC02AE6CF00465690FB4051B24F2F19"/>
    <w:rsid w:val="00327E23"/>
  </w:style>
  <w:style w:type="paragraph" w:customStyle="1" w:styleId="F3CFB4FD7CEB42C6952F5B5E59E73505">
    <w:name w:val="F3CFB4FD7CEB42C6952F5B5E59E73505"/>
    <w:rsid w:val="00327E23"/>
  </w:style>
  <w:style w:type="paragraph" w:customStyle="1" w:styleId="C220448B12864FBB89C7C9A22D816ABE">
    <w:name w:val="C220448B12864FBB89C7C9A22D816ABE"/>
    <w:rsid w:val="00327E23"/>
  </w:style>
  <w:style w:type="paragraph" w:customStyle="1" w:styleId="BD07141EFBC44757BC25A1F132E73A56">
    <w:name w:val="BD07141EFBC44757BC25A1F132E73A56"/>
    <w:rsid w:val="00327E23"/>
  </w:style>
  <w:style w:type="paragraph" w:customStyle="1" w:styleId="6CEF2659732A4E81BE96083379C5AF00">
    <w:name w:val="6CEF2659732A4E81BE96083379C5AF00"/>
    <w:rsid w:val="00327E23"/>
  </w:style>
  <w:style w:type="paragraph" w:customStyle="1" w:styleId="6FC3EAC380154E50BFCA2856BA67F6E7">
    <w:name w:val="6FC3EAC380154E50BFCA2856BA67F6E7"/>
    <w:rsid w:val="00327E23"/>
  </w:style>
  <w:style w:type="paragraph" w:customStyle="1" w:styleId="98E70EFA794A4D4ABB99E5536018B20A">
    <w:name w:val="98E70EFA794A4D4ABB99E5536018B20A"/>
    <w:rsid w:val="00327E23"/>
  </w:style>
  <w:style w:type="paragraph" w:customStyle="1" w:styleId="85ECFA12966546EB927D30F36E7FEAA2">
    <w:name w:val="85ECFA12966546EB927D30F36E7FEAA2"/>
    <w:rsid w:val="00327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EDAF8C57CD27E4BAFCE0775403E26B2" ma:contentTypeVersion="16" ma:contentTypeDescription="Vytvoří nový dokument" ma:contentTypeScope="" ma:versionID="3b2b78c6e6dcc28927035ecb4ef2e8b6">
  <xsd:schema xmlns:xsd="http://www.w3.org/2001/XMLSchema" xmlns:xs="http://www.w3.org/2001/XMLSchema" xmlns:p="http://schemas.microsoft.com/office/2006/metadata/properties" xmlns:ns3="3eff0b4e-a0cf-4176-88e1-4faf22c6c77c" xmlns:ns4="433427d8-7cde-4633-86b1-189b5ff76e4b" targetNamespace="http://schemas.microsoft.com/office/2006/metadata/properties" ma:root="true" ma:fieldsID="f12724317f875ff1b972f09542f04632" ns3:_="" ns4:_="">
    <xsd:import namespace="3eff0b4e-a0cf-4176-88e1-4faf22c6c77c"/>
    <xsd:import namespace="433427d8-7cde-4633-86b1-189b5ff76e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f0b4e-a0cf-4176-88e1-4faf22c6c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3427d8-7cde-4633-86b1-189b5ff76e4b"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eff0b4e-a0cf-4176-88e1-4faf22c6c77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D8F3C2-3430-4323-A7D9-B78A56F06D0A}">
  <ds:schemaRefs>
    <ds:schemaRef ds:uri="http://schemas.openxmlformats.org/officeDocument/2006/bibliography"/>
  </ds:schemaRefs>
</ds:datastoreItem>
</file>

<file path=customXml/itemProps3.xml><?xml version="1.0" encoding="utf-8"?>
<ds:datastoreItem xmlns:ds="http://schemas.openxmlformats.org/officeDocument/2006/customXml" ds:itemID="{077B0A76-8777-438F-9407-10638D9A9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f0b4e-a0cf-4176-88e1-4faf22c6c77c"/>
    <ds:schemaRef ds:uri="433427d8-7cde-4633-86b1-189b5ff76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11DC2-4B6A-42B9-BB37-2CC5AA3C9D38}">
  <ds:schemaRefs>
    <ds:schemaRef ds:uri="http://schemas.microsoft.com/office/2006/metadata/properties"/>
    <ds:schemaRef ds:uri="http://schemas.microsoft.com/office/infopath/2007/PartnerControls"/>
    <ds:schemaRef ds:uri="3eff0b4e-a0cf-4176-88e1-4faf22c6c77c"/>
  </ds:schemaRefs>
</ds:datastoreItem>
</file>

<file path=customXml/itemProps5.xml><?xml version="1.0" encoding="utf-8"?>
<ds:datastoreItem xmlns:ds="http://schemas.openxmlformats.org/officeDocument/2006/customXml" ds:itemID="{D28E3039-3882-4F27-9167-53DAA42FB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04 Smlouva kupní DNS v1</Template>
  <TotalTime>2</TotalTime>
  <Pages>9</Pages>
  <Words>3102</Words>
  <Characters>18302</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Nákup EZS(PZTS) pro Gastrokontejner</vt:lpstr>
    </vt:vector>
  </TitlesOfParts>
  <Manager/>
  <Company/>
  <LinksUpToDate>false</LinksUpToDate>
  <CharactersWithSpaces>21362</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Nákup EZS(PZTS) pro Gastrokontejner</dc:title>
  <dc:subject>SML/0641/2025</dc:subject>
  <dc:creator>Osif Petr</dc:creator>
  <cp:keywords/>
  <dc:description/>
  <cp:lastModifiedBy>Bednaříková Petra</cp:lastModifiedBy>
  <cp:revision>2</cp:revision>
  <cp:lastPrinted>2003-11-14T07:26:00Z</cp:lastPrinted>
  <dcterms:created xsi:type="dcterms:W3CDTF">2025-03-26T07:32:00Z</dcterms:created>
  <dcterms:modified xsi:type="dcterms:W3CDTF">2025-03-26T07:32:00Z</dcterms:modified>
  <cp:category>KUPNÍ SMLOUVA</cp:category>
  <cp:contentStatus>SMK/ 038138/2025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0x0101005EDAF8C57CD27E4BAFCE0775403E26B2</vt:lpwstr>
  </property>
</Properties>
</file>